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BB31" w14:textId="15E5C180" w:rsidR="006C7F3E" w:rsidRDefault="006C7F3E" w:rsidP="006C7F3E">
      <w:pPr>
        <w:pStyle w:val="31"/>
        <w:framePr w:wrap="around"/>
      </w:pPr>
      <w:r>
        <w:rPr>
          <w:rFonts w:hint="eastAsia"/>
        </w:rPr>
        <w:t>团体标准</w:t>
      </w:r>
    </w:p>
    <w:p w14:paraId="129E1299" w14:textId="6DC04EF3" w:rsidR="006C7F3E" w:rsidRDefault="006C7F3E" w:rsidP="006C7F3E">
      <w:pPr>
        <w:pStyle w:val="26"/>
        <w:framePr w:wrap="around"/>
      </w:pPr>
      <w:r>
        <w:fldChar w:fldCharType="begin">
          <w:ffData>
            <w:name w:val="StandNo"/>
            <w:enabled/>
            <w:calcOnExit w:val="0"/>
            <w:textInput>
              <w:default w:val="T/FSS XXX-XXXX"/>
            </w:textInput>
          </w:ffData>
        </w:fldChar>
      </w:r>
      <w:bookmarkStart w:id="0" w:name="StandNo"/>
      <w:r>
        <w:instrText xml:space="preserve"> FORMTEXT </w:instrText>
      </w:r>
      <w:r>
        <w:fldChar w:fldCharType="separate"/>
      </w:r>
      <w:r>
        <w:rPr>
          <w:noProof/>
        </w:rPr>
        <w:t>T/FSS XXX-XXXX</w:t>
      </w:r>
      <w:r>
        <w:fldChar w:fldCharType="end"/>
      </w:r>
      <w:bookmarkEnd w:id="0"/>
    </w:p>
    <w:p w14:paraId="3C419D1F" w14:textId="189AB687" w:rsidR="006C7F3E" w:rsidRDefault="006C7F3E" w:rsidP="006C7F3E">
      <w:pPr>
        <w:pStyle w:val="affff4"/>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0D2CB52C" w14:textId="77777777" w:rsidTr="00EF2A7F">
        <w:tc>
          <w:tcPr>
            <w:tcW w:w="9739" w:type="dxa"/>
            <w:shd w:val="clear" w:color="auto" w:fill="auto"/>
          </w:tcPr>
          <w:p w14:paraId="6962C501" w14:textId="77777777" w:rsidR="006C7F3E" w:rsidRPr="006C7F3E" w:rsidRDefault="006C7F3E" w:rsidP="006C7F3E">
            <w:pPr>
              <w:pStyle w:val="afffa"/>
              <w:framePr w:wrap="around"/>
              <w:rPr>
                <w:sz w:val="10"/>
              </w:rPr>
            </w:pPr>
          </w:p>
        </w:tc>
      </w:tr>
    </w:tbl>
    <w:p w14:paraId="4B1556DC" w14:textId="44D0E6D9" w:rsidR="00EF2A7F" w:rsidRDefault="00EF2A7F" w:rsidP="006C7F3E">
      <w:pPr>
        <w:pStyle w:val="affff8"/>
        <w:framePr w:wrap="around"/>
        <w:rPr>
          <w:rFonts w:ascii="黑体"/>
          <w:sz w:val="52"/>
        </w:rPr>
      </w:pPr>
      <w:r w:rsidRPr="00EF2A7F">
        <w:rPr>
          <w:rFonts w:ascii="黑体" w:hint="eastAsia"/>
          <w:sz w:val="52"/>
        </w:rPr>
        <w:t xml:space="preserve">佛山标准 </w:t>
      </w:r>
      <w:r w:rsidR="00FB504E">
        <w:rPr>
          <w:rFonts w:ascii="黑体" w:hint="eastAsia"/>
          <w:sz w:val="52"/>
        </w:rPr>
        <w:t>纤维增强硅酸钙板</w:t>
      </w:r>
    </w:p>
    <w:p w14:paraId="45A03B35" w14:textId="6CC5329A" w:rsidR="00FB504E" w:rsidRDefault="006C7F3E" w:rsidP="00FB504E">
      <w:pPr>
        <w:pStyle w:val="affff8"/>
        <w:framePr w:wrap="around"/>
      </w:pPr>
      <w:r w:rsidRPr="006C7F3E">
        <w:t>Foshan standard</w:t>
      </w:r>
      <w:r>
        <w:t xml:space="preserve"> </w:t>
      </w:r>
      <w:r w:rsidR="001665C1">
        <w:t xml:space="preserve"> </w:t>
      </w:r>
      <w:r w:rsidR="00FB504E">
        <w:t>Fiber reinforced calcium silicate boards</w:t>
      </w:r>
    </w:p>
    <w:p w14:paraId="7152132B" w14:textId="0988F098" w:rsidR="006C7F3E" w:rsidRDefault="001665C1" w:rsidP="006C7F3E">
      <w:pPr>
        <w:pStyle w:val="affffc"/>
        <w:framePr w:wrap="around"/>
        <w:spacing w:after="0"/>
      </w:pPr>
      <w:r>
        <w:rPr>
          <w:rFonts w:hint="eastAsia"/>
        </w:rPr>
        <w:t>（征求意见稿）</w:t>
      </w:r>
    </w:p>
    <w:p w14:paraId="3D18790E" w14:textId="2954FEE3" w:rsidR="006C7F3E" w:rsidRDefault="006C7F3E" w:rsidP="006C7F3E">
      <w:pPr>
        <w:pStyle w:val="afffff0"/>
        <w:framePr w:wrap="around"/>
        <w:spacing w:beforeLines="220" w:before="686" w:after="93"/>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36DBDC6" w14:textId="77777777" w:rsidTr="006C7F3E">
        <w:trPr>
          <w:trHeight w:hRule="exact" w:val="363"/>
        </w:trPr>
        <w:tc>
          <w:tcPr>
            <w:tcW w:w="4869" w:type="dxa"/>
            <w:shd w:val="clear" w:color="auto" w:fill="auto"/>
            <w:tcMar>
              <w:left w:w="57" w:type="dxa"/>
              <w:bottom w:w="28" w:type="dxa"/>
            </w:tcMar>
          </w:tcPr>
          <w:p w14:paraId="140363A6" w14:textId="43EC0C95" w:rsidR="006C7F3E" w:rsidRDefault="006C7F3E" w:rsidP="006C7F3E">
            <w:pPr>
              <w:pStyle w:val="affff2"/>
              <w:framePr w:wrap="around"/>
            </w:pPr>
            <w:r>
              <w:fldChar w:fldCharType="begin">
                <w:ffData>
                  <w:name w:val="FY"/>
                  <w:enabled/>
                  <w:calcOnExit w:val="0"/>
                  <w:textInput>
                    <w:default w:val="XXXX"/>
                    <w:maxLength w:val="4"/>
                  </w:textInput>
                </w:ffData>
              </w:fldChar>
            </w:r>
            <w:bookmarkStart w:id="2" w:name="FY"/>
            <w:r>
              <w:instrText xml:space="preserve"> FORMTEXT </w:instrText>
            </w:r>
            <w:r>
              <w:fldChar w:fldCharType="separate"/>
            </w:r>
            <w:r>
              <w:rPr>
                <w:noProof/>
              </w:rPr>
              <w:t>XXXX</w:t>
            </w:r>
            <w:r>
              <w:fldChar w:fldCharType="end"/>
            </w:r>
            <w:bookmarkEnd w:id="2"/>
            <w:r>
              <w:t xml:space="preserve"> - </w:t>
            </w:r>
            <w:r>
              <w:fldChar w:fldCharType="begin">
                <w:ffData>
                  <w:name w:val="FM"/>
                  <w:enabled/>
                  <w:calcOnExit w:val="0"/>
                  <w:textInput>
                    <w:default w:val="XX"/>
                    <w:maxLength w:val="2"/>
                  </w:textInput>
                </w:ffData>
              </w:fldChar>
            </w:r>
            <w:bookmarkStart w:id="3" w:name="FM"/>
            <w:r>
              <w:instrText xml:space="preserve"> FORMTEXT </w:instrText>
            </w:r>
            <w:r>
              <w:fldChar w:fldCharType="separate"/>
            </w:r>
            <w:r>
              <w:rPr>
                <w:noProof/>
              </w:rPr>
              <w:t>XX</w:t>
            </w:r>
            <w:r>
              <w:fldChar w:fldCharType="end"/>
            </w:r>
            <w:bookmarkEnd w:id="3"/>
            <w:r>
              <w:t xml:space="preserve"> - </w:t>
            </w:r>
            <w:r>
              <w:fldChar w:fldCharType="begin">
                <w:ffData>
                  <w:name w:val="FD"/>
                  <w:enabled/>
                  <w:calcOnExit w:val="0"/>
                  <w:textInput>
                    <w:default w:val="XX"/>
                    <w:maxLength w:val="2"/>
                  </w:textInput>
                </w:ffData>
              </w:fldChar>
            </w:r>
            <w:bookmarkStart w:id="4" w:name="FD"/>
            <w:r>
              <w:instrText xml:space="preserve"> FORMTEXT </w:instrText>
            </w:r>
            <w:r>
              <w:fldChar w:fldCharType="separate"/>
            </w:r>
            <w:r>
              <w:rPr>
                <w:noProof/>
              </w:rPr>
              <w:t>XX</w:t>
            </w:r>
            <w:r>
              <w:fldChar w:fldCharType="end"/>
            </w:r>
            <w:bookmarkEnd w:id="4"/>
            <w:r>
              <w:rPr>
                <w:rFonts w:hint="eastAsia"/>
              </w:rPr>
              <w:t xml:space="preserve"> 发布</w:t>
            </w:r>
          </w:p>
        </w:tc>
        <w:tc>
          <w:tcPr>
            <w:tcW w:w="4870" w:type="dxa"/>
            <w:shd w:val="clear" w:color="auto" w:fill="auto"/>
            <w:tcMar>
              <w:right w:w="57" w:type="dxa"/>
            </w:tcMar>
          </w:tcPr>
          <w:p w14:paraId="6112A5C1" w14:textId="464924EF" w:rsidR="006C7F3E" w:rsidRDefault="006C7F3E" w:rsidP="006C7F3E">
            <w:pPr>
              <w:pStyle w:val="affff2"/>
              <w:framePr w:wrap="around"/>
              <w:jc w:val="right"/>
            </w:pPr>
            <w:r>
              <w:fldChar w:fldCharType="begin">
                <w:ffData>
                  <w:name w:val="SY"/>
                  <w:enabled/>
                  <w:calcOnExit w:val="0"/>
                  <w:textInput>
                    <w:default w:val="XXXX"/>
                    <w:maxLength w:val="4"/>
                  </w:textInput>
                </w:ffData>
              </w:fldChar>
            </w:r>
            <w:bookmarkStart w:id="5" w:name="SY"/>
            <w:r>
              <w:instrText xml:space="preserve"> FORMTEXT </w:instrText>
            </w:r>
            <w:r>
              <w:fldChar w:fldCharType="separate"/>
            </w:r>
            <w:r>
              <w:rPr>
                <w:noProof/>
              </w:rPr>
              <w:t>XXXX</w:t>
            </w:r>
            <w:r>
              <w:fldChar w:fldCharType="end"/>
            </w:r>
            <w:bookmarkEnd w:id="5"/>
            <w:r>
              <w:t xml:space="preserve"> - </w:t>
            </w:r>
            <w:r>
              <w:fldChar w:fldCharType="begin">
                <w:ffData>
                  <w:name w:val="SM"/>
                  <w:enabled/>
                  <w:calcOnExit w:val="0"/>
                  <w:textInput>
                    <w:default w:val="XX"/>
                    <w:maxLength w:val="2"/>
                  </w:textInput>
                </w:ffData>
              </w:fldChar>
            </w:r>
            <w:bookmarkStart w:id="6" w:name="SM"/>
            <w:r>
              <w:instrText xml:space="preserve"> FORMTEXT </w:instrText>
            </w:r>
            <w:r>
              <w:fldChar w:fldCharType="separate"/>
            </w:r>
            <w:r>
              <w:rPr>
                <w:noProof/>
              </w:rPr>
              <w:t>XX</w:t>
            </w:r>
            <w:r>
              <w:fldChar w:fldCharType="end"/>
            </w:r>
            <w:bookmarkEnd w:id="6"/>
            <w:r>
              <w:t xml:space="preserve"> - </w:t>
            </w:r>
            <w:r>
              <w:fldChar w:fldCharType="begin">
                <w:ffData>
                  <w:name w:val="SD"/>
                  <w:enabled/>
                  <w:calcOnExit w:val="0"/>
                  <w:textInput>
                    <w:default w:val="XX"/>
                    <w:maxLength w:val="2"/>
                  </w:textInput>
                </w:ffData>
              </w:fldChar>
            </w:r>
            <w:bookmarkStart w:id="7" w:name="SD"/>
            <w:r>
              <w:instrText xml:space="preserve"> FORMTEXT </w:instrText>
            </w:r>
            <w:r>
              <w:fldChar w:fldCharType="separate"/>
            </w:r>
            <w:r>
              <w:rPr>
                <w:noProof/>
              </w:rPr>
              <w:t>XX</w:t>
            </w:r>
            <w:r>
              <w:fldChar w:fldCharType="end"/>
            </w:r>
            <w:bookmarkEnd w:id="7"/>
            <w:r>
              <w:rPr>
                <w:rFonts w:hint="eastAsia"/>
              </w:rPr>
              <w:t xml:space="preserve"> 实施</w:t>
            </w:r>
          </w:p>
        </w:tc>
      </w:tr>
    </w:tbl>
    <w:p w14:paraId="0FF70ADD" w14:textId="3EC49060"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4DB7B5DB" w14:textId="77777777" w:rsidTr="006C7F3E">
        <w:tc>
          <w:tcPr>
            <w:tcW w:w="463" w:type="dxa"/>
            <w:shd w:val="clear" w:color="auto" w:fill="auto"/>
          </w:tcPr>
          <w:p w14:paraId="2C5BB833" w14:textId="1EF289B5" w:rsidR="006C7F3E" w:rsidRDefault="006C7F3E" w:rsidP="006C7F3E">
            <w:pPr>
              <w:pStyle w:val="afffff8"/>
              <w:framePr w:wrap="around"/>
            </w:pPr>
            <w:r>
              <w:t>ICS</w:t>
            </w:r>
          </w:p>
        </w:tc>
        <w:tc>
          <w:tcPr>
            <w:tcW w:w="8892" w:type="dxa"/>
            <w:shd w:val="clear" w:color="auto" w:fill="auto"/>
          </w:tcPr>
          <w:p w14:paraId="55B64D13" w14:textId="3E4077EF" w:rsidR="006C7F3E" w:rsidRDefault="00EF2A7F" w:rsidP="006C7F3E">
            <w:pPr>
              <w:pStyle w:val="afffff8"/>
              <w:framePr w:wrap="around"/>
            </w:pPr>
            <w:r>
              <w:t>91.</w:t>
            </w:r>
            <w:r w:rsidR="00FB504E">
              <w:t>100.40</w:t>
            </w:r>
          </w:p>
        </w:tc>
      </w:tr>
      <w:tr w:rsidR="006C7F3E" w14:paraId="0BC851B0" w14:textId="77777777" w:rsidTr="006C7F3E">
        <w:tc>
          <w:tcPr>
            <w:tcW w:w="463" w:type="dxa"/>
            <w:shd w:val="clear" w:color="auto" w:fill="auto"/>
          </w:tcPr>
          <w:p w14:paraId="1BC8783D" w14:textId="5999A424" w:rsidR="006C7F3E" w:rsidRDefault="006C7F3E" w:rsidP="006C7F3E">
            <w:pPr>
              <w:pStyle w:val="afffff8"/>
              <w:framePr w:wrap="around"/>
            </w:pPr>
            <w:r>
              <w:t>CCS</w:t>
            </w:r>
          </w:p>
        </w:tc>
        <w:tc>
          <w:tcPr>
            <w:tcW w:w="8892" w:type="dxa"/>
            <w:shd w:val="clear" w:color="auto" w:fill="auto"/>
          </w:tcPr>
          <w:p w14:paraId="217390CE" w14:textId="28B67E83" w:rsidR="006C7F3E" w:rsidRDefault="00EF2A7F" w:rsidP="006C7F3E">
            <w:pPr>
              <w:pStyle w:val="afffff8"/>
              <w:framePr w:wrap="around"/>
            </w:pPr>
            <w:r>
              <w:t>Q</w:t>
            </w:r>
            <w:r w:rsidR="00FB504E">
              <w:t>14</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28B49B89" w14:textId="77777777" w:rsidTr="006C7F3E">
              <w:trPr>
                <w:trHeight w:val="1281"/>
              </w:trPr>
              <w:tc>
                <w:tcPr>
                  <w:tcW w:w="8892" w:type="dxa"/>
                  <w:shd w:val="clear" w:color="auto" w:fill="auto"/>
                  <w:vAlign w:val="center"/>
                </w:tcPr>
                <w:p w14:paraId="7C000B0B" w14:textId="5575E4CB" w:rsidR="006C7F3E" w:rsidRPr="006C7F3E" w:rsidRDefault="006C7F3E" w:rsidP="00444904">
                  <w:pPr>
                    <w:pStyle w:val="afffff8"/>
                    <w:framePr w:wrap="auto" w:vAnchor="margin" w:hAnchor="text" w:xAlign="left" w:yAlign="inline"/>
                    <w:jc w:val="right"/>
                    <w:rPr>
                      <w:rFonts w:ascii="Times New Roman" w:eastAsia="宋体"/>
                      <w:b/>
                      <w:w w:val="130"/>
                      <w:kern w:val="0"/>
                    </w:rPr>
                  </w:pPr>
                </w:p>
              </w:tc>
            </w:tr>
          </w:tbl>
          <w:p w14:paraId="74B9824A" w14:textId="5A76FA77" w:rsidR="006C7F3E" w:rsidRDefault="006C7F3E" w:rsidP="006C7F3E">
            <w:pPr>
              <w:pStyle w:val="afffff8"/>
              <w:framePr w:wrap="around"/>
            </w:pPr>
          </w:p>
        </w:tc>
      </w:tr>
    </w:tbl>
    <w:p w14:paraId="2E203856" w14:textId="579DE2A5" w:rsidR="006C7F3E" w:rsidRPr="006C7F3E" w:rsidRDefault="006C7F3E" w:rsidP="006C7F3E">
      <w:pPr>
        <w:pStyle w:val="afffff8"/>
        <w:framePr w:wrap="around"/>
        <w:sectPr w:rsidR="006C7F3E" w:rsidRPr="006C7F3E" w:rsidSect="006C7F3E">
          <w:headerReference w:type="default" r:id="rId9"/>
          <w:pgSz w:w="11906" w:h="16838"/>
          <w:pgMar w:top="-340" w:right="1134" w:bottom="1020" w:left="1134" w:header="0" w:footer="0" w:gutter="283"/>
          <w:pgNumType w:start="1"/>
          <w:cols w:space="425"/>
          <w:docGrid w:type="lines" w:linePitch="312"/>
        </w:sectPr>
      </w:pPr>
    </w:p>
    <w:p w14:paraId="3A83D699" w14:textId="77777777" w:rsidR="006C7F3E" w:rsidRDefault="006C7F3E" w:rsidP="006C7F3E">
      <w:pPr>
        <w:pStyle w:val="af8"/>
        <w:spacing w:after="468"/>
      </w:pPr>
      <w:r w:rsidRPr="006C7F3E">
        <w:rPr>
          <w:rFonts w:hint="eastAsia"/>
          <w:spacing w:val="317"/>
        </w:rPr>
        <w:lastRenderedPageBreak/>
        <w:t>前</w:t>
      </w:r>
      <w:bookmarkStart w:id="8" w:name="BKQY"/>
      <w:r>
        <w:rPr>
          <w:rFonts w:hint="eastAsia"/>
        </w:rPr>
        <w:t>言</w:t>
      </w:r>
    </w:p>
    <w:p w14:paraId="370D7312" w14:textId="05D7DDFD" w:rsidR="006C7F3E" w:rsidRDefault="006C7F3E" w:rsidP="006C7F3E">
      <w:pPr>
        <w:pStyle w:val="affc"/>
        <w:ind w:firstLine="420"/>
      </w:pPr>
      <w:r>
        <w:rPr>
          <w:rFonts w:hint="eastAsia"/>
        </w:rPr>
        <w:t>本文件按照GB/T 1.1-2020《标准化工作导则  第1部分：标准化文件的结构和起草规则》的规定起草。</w:t>
      </w:r>
    </w:p>
    <w:p w14:paraId="40932F26" w14:textId="77777777" w:rsidR="006C7F3E" w:rsidRDefault="006C7F3E" w:rsidP="006C7F3E">
      <w:pPr>
        <w:pStyle w:val="affc"/>
        <w:ind w:firstLine="420"/>
      </w:pPr>
      <w:r>
        <w:rPr>
          <w:rFonts w:hint="eastAsia"/>
        </w:rPr>
        <w:t>请注意本文件的某些内容可能涉及专利，本文件的发布机构不承担识别专利的责任。</w:t>
      </w:r>
    </w:p>
    <w:p w14:paraId="2FF50196" w14:textId="1D2EEF7D" w:rsidR="006C7F3E" w:rsidRDefault="006C7F3E" w:rsidP="006C7F3E">
      <w:pPr>
        <w:pStyle w:val="affc"/>
        <w:ind w:firstLine="420"/>
      </w:pPr>
      <w:r>
        <w:rPr>
          <w:rFonts w:hint="eastAsia"/>
        </w:rPr>
        <w:t>本文件由佛山市佛山标准和卓越绩效管理促进会提出并归口。</w:t>
      </w:r>
    </w:p>
    <w:p w14:paraId="393DD2F8" w14:textId="3008433C" w:rsidR="006C7F3E" w:rsidRDefault="006C7F3E" w:rsidP="006C7F3E">
      <w:pPr>
        <w:pStyle w:val="affc"/>
        <w:ind w:firstLine="420"/>
      </w:pPr>
      <w:r>
        <w:rPr>
          <w:rFonts w:hint="eastAsia"/>
        </w:rPr>
        <w:t>本文件起草单位：</w:t>
      </w:r>
    </w:p>
    <w:p w14:paraId="48081D1A" w14:textId="65C617B0" w:rsidR="006C7F3E" w:rsidRDefault="006C7F3E" w:rsidP="006C7F3E">
      <w:pPr>
        <w:pStyle w:val="affc"/>
        <w:ind w:firstLine="420"/>
      </w:pPr>
      <w:r>
        <w:rPr>
          <w:rFonts w:hint="eastAsia"/>
        </w:rPr>
        <w:t>本文件主要起草人：</w:t>
      </w:r>
    </w:p>
    <w:p w14:paraId="7B87B238" w14:textId="77777777" w:rsidR="006C7F3E" w:rsidRPr="006C7F3E" w:rsidRDefault="006C7F3E" w:rsidP="006C7F3E">
      <w:pPr>
        <w:pStyle w:val="affc"/>
        <w:ind w:firstLine="420"/>
      </w:pPr>
    </w:p>
    <w:bookmarkEnd w:id="8"/>
    <w:p w14:paraId="32C044C2" w14:textId="77777777" w:rsidR="006C7F3E" w:rsidRDefault="006C7F3E" w:rsidP="006C7F3E"/>
    <w:p w14:paraId="35CAC009" w14:textId="77777777" w:rsidR="006C7F3E" w:rsidRDefault="006C7F3E" w:rsidP="006C7F3E"/>
    <w:p w14:paraId="32E223E7" w14:textId="4C41AB18" w:rsidR="006C7F3E" w:rsidRDefault="006C7F3E">
      <w:pPr>
        <w:widowControl/>
        <w:jc w:val="left"/>
      </w:pPr>
      <w:r>
        <w:br w:type="page"/>
      </w:r>
    </w:p>
    <w:p w14:paraId="5C50AFB7" w14:textId="1E71F33F" w:rsidR="006C7F3E" w:rsidRDefault="006C7F3E" w:rsidP="006C7F3E">
      <w:pPr>
        <w:pStyle w:val="af8"/>
        <w:spacing w:after="468"/>
      </w:pPr>
      <w:r w:rsidRPr="006C7F3E">
        <w:rPr>
          <w:rFonts w:hint="eastAsia"/>
          <w:spacing w:val="317"/>
        </w:rPr>
        <w:lastRenderedPageBreak/>
        <w:t>引</w:t>
      </w:r>
      <w:bookmarkStart w:id="9" w:name="BKYY"/>
      <w:r>
        <w:rPr>
          <w:rFonts w:hint="eastAsia"/>
        </w:rPr>
        <w:t>言</w:t>
      </w:r>
    </w:p>
    <w:p w14:paraId="1AABC9B8" w14:textId="77777777" w:rsidR="006C7F3E" w:rsidRDefault="006C7F3E" w:rsidP="006C7F3E">
      <w:pPr>
        <w:pStyle w:val="affc"/>
        <w:ind w:firstLine="420"/>
      </w:pPr>
      <w:r>
        <w:rPr>
          <w:rFonts w:hint="eastAsia"/>
        </w:rPr>
        <w:t>佛山标准是佛山市为推动制造业高质量发展，打造的系列先进标准。</w:t>
      </w:r>
    </w:p>
    <w:p w14:paraId="4530369E" w14:textId="6BBA6519" w:rsidR="006C7F3E" w:rsidRPr="006C7F3E" w:rsidRDefault="006C7F3E" w:rsidP="006C7F3E">
      <w:pPr>
        <w:pStyle w:val="affc"/>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9"/>
    </w:p>
    <w:p w14:paraId="0E4D8FEA" w14:textId="7BCF572F" w:rsidR="006C7F3E" w:rsidRPr="006C7F3E" w:rsidRDefault="006C7F3E" w:rsidP="006C7F3E">
      <w:pPr>
        <w:sectPr w:rsidR="006C7F3E" w:rsidRPr="006C7F3E" w:rsidSect="006C7F3E">
          <w:headerReference w:type="default" r:id="rId10"/>
          <w:footerReference w:type="default" r:id="rId11"/>
          <w:pgSz w:w="11906" w:h="16838"/>
          <w:pgMar w:top="2409" w:right="1134" w:bottom="1134" w:left="1134" w:header="1417" w:footer="1134" w:gutter="283"/>
          <w:pgNumType w:fmt="upperRoman" w:start="1"/>
          <w:cols w:space="425"/>
          <w:docGrid w:type="lines" w:linePitch="312"/>
        </w:sectPr>
      </w:pPr>
    </w:p>
    <w:sdt>
      <w:sdtPr>
        <w:rPr>
          <w:rStyle w:val="afffffe"/>
          <w:rFonts w:hint="eastAsia"/>
        </w:rPr>
        <w:tag w:val="StandardName"/>
        <w:id w:val="-1788579198"/>
        <w:lock w:val="sdtLocked"/>
        <w:placeholder>
          <w:docPart w:val="DefaultPlaceholder_-1854013440"/>
        </w:placeholder>
      </w:sdtPr>
      <w:sdtEndPr>
        <w:rPr>
          <w:rStyle w:val="afffffe"/>
          <w:rFonts w:hint="default"/>
        </w:rPr>
      </w:sdtEndPr>
      <w:sdtContent>
        <w:bookmarkStart w:id="10" w:name="StandardName" w:displacedByCustomXml="prev"/>
        <w:p w14:paraId="6BFF59F0" w14:textId="716387AE" w:rsidR="00827120" w:rsidRDefault="006C7F3E" w:rsidP="005C44D9">
          <w:pPr>
            <w:pStyle w:val="afffffd"/>
            <w:rPr>
              <w:rStyle w:val="afffffe"/>
            </w:rPr>
          </w:pPr>
          <w:r w:rsidRPr="006C7F3E">
            <w:rPr>
              <w:rStyle w:val="afffffe"/>
              <w:rFonts w:hint="eastAsia"/>
            </w:rPr>
            <w:t>佛山标准</w:t>
          </w:r>
          <w:r w:rsidRPr="006C7F3E">
            <w:rPr>
              <w:rStyle w:val="afffffe"/>
            </w:rPr>
            <w:t xml:space="preserve"> </w:t>
          </w:r>
          <w:r w:rsidR="005C44D9" w:rsidRPr="005C44D9">
            <w:rPr>
              <w:rStyle w:val="afffffe"/>
              <w:rFonts w:hint="eastAsia"/>
            </w:rPr>
            <w:t>纤维增强硅酸钙板</w:t>
          </w:r>
        </w:p>
        <w:bookmarkEnd w:id="10" w:displacedByCustomXml="next"/>
      </w:sdtContent>
    </w:sdt>
    <w:p w14:paraId="3E2A4C04" w14:textId="77777777" w:rsidR="006C7F3E" w:rsidRDefault="006C7F3E" w:rsidP="006C7F3E">
      <w:pPr>
        <w:pStyle w:val="af9"/>
        <w:spacing w:before="312" w:after="312"/>
      </w:pPr>
      <w:r>
        <w:rPr>
          <w:rFonts w:hint="eastAsia"/>
        </w:rPr>
        <w:t>范围</w:t>
      </w:r>
    </w:p>
    <w:p w14:paraId="2D33D88B" w14:textId="71C12DC6" w:rsidR="005C44D9" w:rsidRDefault="005C44D9" w:rsidP="005C44D9">
      <w:pPr>
        <w:pStyle w:val="affc"/>
        <w:ind w:firstLine="420"/>
      </w:pPr>
      <w:r>
        <w:rPr>
          <w:rFonts w:hint="eastAsia"/>
        </w:rPr>
        <w:t>本</w:t>
      </w:r>
      <w:r w:rsidR="00234586">
        <w:rPr>
          <w:rFonts w:hint="eastAsia"/>
        </w:rPr>
        <w:t>文件</w:t>
      </w:r>
      <w:r>
        <w:rPr>
          <w:rFonts w:hint="eastAsia"/>
        </w:rPr>
        <w:t>规定了</w:t>
      </w:r>
      <w:r w:rsidR="005F1FF4">
        <w:rPr>
          <w:rFonts w:hint="eastAsia"/>
        </w:rPr>
        <w:t>纤维增强</w:t>
      </w:r>
      <w:r>
        <w:rPr>
          <w:rFonts w:hint="eastAsia"/>
        </w:rPr>
        <w:t>硅酸钙板(简称</w:t>
      </w:r>
      <w:r w:rsidR="005F1FF4" w:rsidRPr="005F1FF4">
        <w:rPr>
          <w:rFonts w:hint="eastAsia"/>
        </w:rPr>
        <w:t>硅酸钙板</w:t>
      </w:r>
      <w:r>
        <w:rPr>
          <w:rFonts w:hint="eastAsia"/>
        </w:rPr>
        <w:t>)的术语和定义、分类、等级、规格和标记、原材料、要求、试验方法、检验规则以及标志与合格证、运输、包装和贮存。</w:t>
      </w:r>
    </w:p>
    <w:p w14:paraId="77B30ACB" w14:textId="76632EB4" w:rsidR="006C7F3E" w:rsidRDefault="005C44D9" w:rsidP="005C44D9">
      <w:pPr>
        <w:pStyle w:val="affc"/>
        <w:ind w:firstLine="420"/>
      </w:pPr>
      <w:r>
        <w:rPr>
          <w:rFonts w:hint="eastAsia"/>
        </w:rPr>
        <w:t>本</w:t>
      </w:r>
      <w:r w:rsidR="00234586">
        <w:rPr>
          <w:rFonts w:hint="eastAsia"/>
        </w:rPr>
        <w:t>文件</w:t>
      </w:r>
      <w:r>
        <w:rPr>
          <w:rFonts w:hint="eastAsia"/>
        </w:rPr>
        <w:t>适用于作为建筑物内墙板、外墙板、吊顶板，车厢、海上建筑、船舶内隔板及复合保温板面板等兼有防火、隔热、防潮等要求的</w:t>
      </w:r>
      <w:r w:rsidR="005F1FF4" w:rsidRPr="005F1FF4">
        <w:rPr>
          <w:rFonts w:hint="eastAsia"/>
        </w:rPr>
        <w:t>硅酸钙板</w:t>
      </w:r>
      <w:r>
        <w:rPr>
          <w:rFonts w:hint="eastAsia"/>
        </w:rPr>
        <w:t>，也可适用于家装等其他用途的</w:t>
      </w:r>
      <w:r w:rsidR="005F1FF4" w:rsidRPr="005F1FF4">
        <w:rPr>
          <w:rFonts w:hint="eastAsia"/>
        </w:rPr>
        <w:t>硅酸钙板</w:t>
      </w:r>
      <w:r w:rsidR="009A6D5D">
        <w:rPr>
          <w:rFonts w:hint="eastAsia"/>
        </w:rPr>
        <w:t>。</w:t>
      </w:r>
    </w:p>
    <w:p w14:paraId="2AB209AE" w14:textId="77777777" w:rsidR="006C7F3E" w:rsidRDefault="006C7F3E" w:rsidP="006C7F3E">
      <w:pPr>
        <w:pStyle w:val="af9"/>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B2A1C79" w14:textId="77777777" w:rsidR="006C7F3E" w:rsidRDefault="006C7F3E" w:rsidP="006C7F3E">
          <w:pPr>
            <w:pStyle w:val="affc"/>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8D9979" w14:textId="7E09342A" w:rsidR="00E82825" w:rsidRPr="00E82825" w:rsidRDefault="00E82825" w:rsidP="00E82825">
      <w:pPr>
        <w:pStyle w:val="affc"/>
        <w:ind w:firstLine="420"/>
      </w:pPr>
      <w:r w:rsidRPr="00E82825">
        <w:rPr>
          <w:rFonts w:hint="eastAsia"/>
        </w:rPr>
        <w:t>GB</w:t>
      </w:r>
      <w:r>
        <w:t xml:space="preserve"> </w:t>
      </w:r>
      <w:r w:rsidRPr="00E82825">
        <w:rPr>
          <w:rFonts w:hint="eastAsia"/>
        </w:rPr>
        <w:t>175</w:t>
      </w:r>
      <w:r>
        <w:t xml:space="preserve">  </w:t>
      </w:r>
      <w:r w:rsidRPr="00E82825">
        <w:rPr>
          <w:rFonts w:hint="eastAsia"/>
        </w:rPr>
        <w:t>通用硅酸盐水泥</w:t>
      </w:r>
    </w:p>
    <w:p w14:paraId="6E4591FE" w14:textId="6DEFB8BC" w:rsidR="00E82825" w:rsidRPr="00E82825" w:rsidRDefault="00E82825" w:rsidP="00E82825">
      <w:pPr>
        <w:pStyle w:val="affc"/>
        <w:ind w:firstLine="420"/>
      </w:pPr>
      <w:r w:rsidRPr="00E82825">
        <w:rPr>
          <w:rFonts w:hint="eastAsia"/>
        </w:rPr>
        <w:t>GB/T 5464</w:t>
      </w:r>
      <w:r>
        <w:t>-</w:t>
      </w:r>
      <w:r w:rsidRPr="00E82825">
        <w:rPr>
          <w:rFonts w:hint="eastAsia"/>
        </w:rPr>
        <w:t>2010</w:t>
      </w:r>
      <w:r>
        <w:t xml:space="preserve">  </w:t>
      </w:r>
      <w:r w:rsidRPr="00E82825">
        <w:rPr>
          <w:rFonts w:hint="eastAsia"/>
        </w:rPr>
        <w:t>建筑材料不燃性试验方法</w:t>
      </w:r>
    </w:p>
    <w:p w14:paraId="7DFEB1B5" w14:textId="53766F02" w:rsidR="00E82825" w:rsidRPr="00E82825" w:rsidRDefault="00E82825" w:rsidP="00E82825">
      <w:pPr>
        <w:pStyle w:val="affc"/>
        <w:ind w:firstLine="420"/>
      </w:pPr>
      <w:r w:rsidRPr="00E82825">
        <w:rPr>
          <w:rFonts w:hint="eastAsia"/>
        </w:rPr>
        <w:t>GB/T 7019-20</w:t>
      </w:r>
      <w:r w:rsidR="00B00286">
        <w:t>1</w:t>
      </w:r>
      <w:r w:rsidRPr="00E82825">
        <w:rPr>
          <w:rFonts w:hint="eastAsia"/>
        </w:rPr>
        <w:t>4</w:t>
      </w:r>
      <w:r>
        <w:t xml:space="preserve">  </w:t>
      </w:r>
      <w:r w:rsidRPr="00E82825">
        <w:rPr>
          <w:rFonts w:hint="eastAsia"/>
        </w:rPr>
        <w:t>纤维水泥制品试验方法</w:t>
      </w:r>
    </w:p>
    <w:p w14:paraId="2EF47773" w14:textId="6756984D" w:rsidR="00E82825" w:rsidRPr="00E82825" w:rsidRDefault="00E82825" w:rsidP="00E82825">
      <w:pPr>
        <w:pStyle w:val="affc"/>
        <w:ind w:firstLine="420"/>
      </w:pPr>
      <w:r w:rsidRPr="00E82825">
        <w:rPr>
          <w:rFonts w:hint="eastAsia"/>
        </w:rPr>
        <w:t>GB 8624</w:t>
      </w:r>
      <w:r>
        <w:t>-</w:t>
      </w:r>
      <w:r w:rsidRPr="00E82825">
        <w:rPr>
          <w:rFonts w:hint="eastAsia"/>
        </w:rPr>
        <w:t>2012</w:t>
      </w:r>
      <w:r>
        <w:t xml:space="preserve">  </w:t>
      </w:r>
      <w:r w:rsidRPr="00E82825">
        <w:rPr>
          <w:rFonts w:hint="eastAsia"/>
        </w:rPr>
        <w:t>建筑材料及制品燃烧性能分级</w:t>
      </w:r>
    </w:p>
    <w:p w14:paraId="0A7EC2CE" w14:textId="2EA538F4" w:rsidR="00E82825" w:rsidRPr="00E82825" w:rsidRDefault="00E82825" w:rsidP="00E82825">
      <w:pPr>
        <w:pStyle w:val="affc"/>
        <w:ind w:firstLine="420"/>
      </w:pPr>
      <w:r w:rsidRPr="00E82825">
        <w:t>GB/T 10294-2008</w:t>
      </w:r>
      <w:r>
        <w:t xml:space="preserve">  </w:t>
      </w:r>
      <w:r w:rsidRPr="00E82825">
        <w:rPr>
          <w:rFonts w:hint="eastAsia"/>
        </w:rPr>
        <w:t>绝热材料稳态热阻及有关特性的测定</w:t>
      </w:r>
      <w:r>
        <w:rPr>
          <w:rFonts w:hint="eastAsia"/>
        </w:rPr>
        <w:t xml:space="preserve"> </w:t>
      </w:r>
      <w:r w:rsidRPr="00E82825">
        <w:rPr>
          <w:rFonts w:hint="eastAsia"/>
        </w:rPr>
        <w:t>防护热板法</w:t>
      </w:r>
    </w:p>
    <w:p w14:paraId="3C040AD0" w14:textId="4B6F0DB1" w:rsidR="00E82825" w:rsidRPr="00E82825" w:rsidRDefault="00E82825" w:rsidP="00E82825">
      <w:pPr>
        <w:pStyle w:val="affc"/>
        <w:ind w:firstLine="420"/>
      </w:pPr>
      <w:r w:rsidRPr="00E82825">
        <w:rPr>
          <w:rFonts w:hint="eastAsia"/>
        </w:rPr>
        <w:t>GB/T 12954.1</w:t>
      </w:r>
      <w:r w:rsidR="00EF1380">
        <w:rPr>
          <w:rFonts w:hint="eastAsia"/>
        </w:rPr>
        <w:t>-</w:t>
      </w:r>
      <w:r w:rsidRPr="00E82825">
        <w:rPr>
          <w:rFonts w:hint="eastAsia"/>
        </w:rPr>
        <w:t xml:space="preserve">2008 </w:t>
      </w:r>
      <w:r>
        <w:t xml:space="preserve"> </w:t>
      </w:r>
      <w:r w:rsidRPr="00E82825">
        <w:rPr>
          <w:rFonts w:hint="eastAsia"/>
        </w:rPr>
        <w:t>建筑胶粘剂试验方法 第1 部分:陶瓷砖胶粘剂试验方法</w:t>
      </w:r>
    </w:p>
    <w:p w14:paraId="144901E0" w14:textId="71C3EE8E" w:rsidR="00E82825" w:rsidRPr="00E82825" w:rsidRDefault="00E82825" w:rsidP="00E82825">
      <w:pPr>
        <w:pStyle w:val="affc"/>
        <w:ind w:firstLine="420"/>
      </w:pPr>
      <w:r w:rsidRPr="00E82825">
        <w:t>GB/T 23263-2009</w:t>
      </w:r>
      <w:r>
        <w:t xml:space="preserve">  </w:t>
      </w:r>
      <w:r w:rsidRPr="00E82825">
        <w:rPr>
          <w:rFonts w:hint="eastAsia"/>
        </w:rPr>
        <w:t>制品中石棉含量测定方法</w:t>
      </w:r>
    </w:p>
    <w:p w14:paraId="4FD9B51C" w14:textId="474E3272" w:rsidR="00E82825" w:rsidRPr="00E82825" w:rsidRDefault="00E82825" w:rsidP="00E82825">
      <w:pPr>
        <w:pStyle w:val="affc"/>
        <w:ind w:firstLine="420"/>
      </w:pPr>
      <w:r w:rsidRPr="00E82825">
        <w:rPr>
          <w:rFonts w:hint="eastAsia"/>
        </w:rPr>
        <w:t>GB/T 24321</w:t>
      </w:r>
      <w:r>
        <w:t xml:space="preserve">  </w:t>
      </w:r>
      <w:r w:rsidRPr="00E82825">
        <w:rPr>
          <w:rFonts w:hint="eastAsia"/>
        </w:rPr>
        <w:t>未</w:t>
      </w:r>
      <w:r>
        <w:rPr>
          <w:rFonts w:hint="eastAsia"/>
        </w:rPr>
        <w:t>漂白</w:t>
      </w:r>
      <w:r w:rsidRPr="00E82825">
        <w:rPr>
          <w:rFonts w:hint="eastAsia"/>
        </w:rPr>
        <w:t>硫酸盐针叶木浆</w:t>
      </w:r>
    </w:p>
    <w:p w14:paraId="6E05CFA2" w14:textId="6A04F833" w:rsidR="00E82825" w:rsidRPr="00E82825" w:rsidRDefault="00E82825" w:rsidP="00E82825">
      <w:pPr>
        <w:pStyle w:val="affc"/>
        <w:ind w:firstLine="420"/>
      </w:pPr>
      <w:r w:rsidRPr="00E82825">
        <w:rPr>
          <w:rFonts w:hint="eastAsia"/>
        </w:rPr>
        <w:t>JC/T 409</w:t>
      </w:r>
      <w:r>
        <w:t xml:space="preserve">  </w:t>
      </w:r>
      <w:r w:rsidRPr="00E82825">
        <w:rPr>
          <w:rFonts w:hint="eastAsia"/>
        </w:rPr>
        <w:t>硅酸盐建筑制品用粉煤灰</w:t>
      </w:r>
    </w:p>
    <w:p w14:paraId="6FFB593C" w14:textId="5F0284F0" w:rsidR="00E82825" w:rsidRPr="00E82825" w:rsidRDefault="00E82825" w:rsidP="00E82825">
      <w:pPr>
        <w:pStyle w:val="affc"/>
        <w:ind w:firstLine="420"/>
      </w:pPr>
      <w:r w:rsidRPr="00E82825">
        <w:rPr>
          <w:rFonts w:hint="eastAsia"/>
        </w:rPr>
        <w:t>JC/T 414</w:t>
      </w:r>
      <w:r>
        <w:t xml:space="preserve">  </w:t>
      </w:r>
      <w:r w:rsidRPr="00E82825">
        <w:rPr>
          <w:rFonts w:hint="eastAsia"/>
        </w:rPr>
        <w:t>硅藻</w:t>
      </w:r>
    </w:p>
    <w:p w14:paraId="189B357B" w14:textId="248E3825" w:rsidR="00E82825" w:rsidRDefault="00E82825" w:rsidP="00E82825">
      <w:pPr>
        <w:pStyle w:val="affc"/>
        <w:ind w:firstLine="420"/>
      </w:pPr>
      <w:r w:rsidRPr="00E82825">
        <w:rPr>
          <w:rFonts w:hint="eastAsia"/>
        </w:rPr>
        <w:t>JC/T 481</w:t>
      </w:r>
      <w:r>
        <w:t xml:space="preserve">  </w:t>
      </w:r>
      <w:r w:rsidRPr="00E82825">
        <w:rPr>
          <w:rFonts w:hint="eastAsia"/>
        </w:rPr>
        <w:t>建筑消石灰</w:t>
      </w:r>
    </w:p>
    <w:p w14:paraId="7F0CA96C" w14:textId="73AE3DE4" w:rsidR="0085373F" w:rsidRPr="00E82825" w:rsidRDefault="0085373F" w:rsidP="00E82825">
      <w:pPr>
        <w:pStyle w:val="affc"/>
        <w:ind w:firstLine="420"/>
      </w:pPr>
      <w:r w:rsidRPr="0085373F">
        <w:t>JC/T 564.1-2018</w:t>
      </w:r>
      <w:r>
        <w:t xml:space="preserve">  </w:t>
      </w:r>
      <w:r w:rsidRPr="0085373F">
        <w:rPr>
          <w:rFonts w:hint="eastAsia"/>
        </w:rPr>
        <w:t>纤维增强硅酸钙板 第1部分：无石棉硅酸钙板</w:t>
      </w:r>
    </w:p>
    <w:p w14:paraId="155F6BB4" w14:textId="00461793" w:rsidR="00E82825" w:rsidRPr="00E82825" w:rsidRDefault="00E82825" w:rsidP="00E82825">
      <w:pPr>
        <w:pStyle w:val="affc"/>
        <w:ind w:firstLine="420"/>
      </w:pPr>
      <w:r w:rsidRPr="00E82825">
        <w:rPr>
          <w:rFonts w:hint="eastAsia"/>
        </w:rPr>
        <w:t>JC/T 572</w:t>
      </w:r>
      <w:r>
        <w:t xml:space="preserve">  </w:t>
      </w:r>
      <w:r w:rsidRPr="00E82825">
        <w:rPr>
          <w:rFonts w:hint="eastAsia"/>
        </w:rPr>
        <w:t>耐碱玻璃纤维无捻粗纱</w:t>
      </w:r>
    </w:p>
    <w:p w14:paraId="08B39ED4" w14:textId="2F047AA1" w:rsidR="00E82825" w:rsidRPr="00E82825" w:rsidRDefault="00E82825" w:rsidP="00E82825">
      <w:pPr>
        <w:pStyle w:val="affc"/>
        <w:ind w:firstLine="420"/>
      </w:pPr>
      <w:r w:rsidRPr="00E82825">
        <w:rPr>
          <w:rFonts w:hint="eastAsia"/>
        </w:rPr>
        <w:t>JC/T 622</w:t>
      </w:r>
      <w:r>
        <w:t xml:space="preserve">  </w:t>
      </w:r>
      <w:r w:rsidRPr="00E82825">
        <w:rPr>
          <w:rFonts w:hint="eastAsia"/>
        </w:rPr>
        <w:t>硅酸盐建筑制品用砂</w:t>
      </w:r>
    </w:p>
    <w:p w14:paraId="33B95CA3" w14:textId="3816544B" w:rsidR="00E82825" w:rsidRDefault="00E82825" w:rsidP="00E82825">
      <w:pPr>
        <w:pStyle w:val="affc"/>
        <w:ind w:firstLine="420"/>
      </w:pPr>
      <w:r w:rsidRPr="00E82825">
        <w:rPr>
          <w:rFonts w:hint="eastAsia"/>
        </w:rPr>
        <w:t>JGJ 63</w:t>
      </w:r>
      <w:r>
        <w:t xml:space="preserve">  </w:t>
      </w:r>
      <w:r w:rsidRPr="00E82825">
        <w:rPr>
          <w:rFonts w:hint="eastAsia"/>
        </w:rPr>
        <w:t>混凝土用水标准</w:t>
      </w:r>
    </w:p>
    <w:p w14:paraId="4BAC94A4" w14:textId="65CF4CC8" w:rsidR="005D641C" w:rsidRPr="005D641C" w:rsidRDefault="005D641C" w:rsidP="00E82825">
      <w:pPr>
        <w:pStyle w:val="affc"/>
        <w:ind w:firstLine="420"/>
      </w:pPr>
      <w:bookmarkStart w:id="11" w:name="_Hlk124501672"/>
      <w:r w:rsidRPr="005D641C">
        <w:t xml:space="preserve">T/CCPA 14-2020  </w:t>
      </w:r>
      <w:r w:rsidRPr="005D641C">
        <w:rPr>
          <w:rFonts w:hint="eastAsia"/>
        </w:rPr>
        <w:t>防火用硅酸钙板</w:t>
      </w:r>
    </w:p>
    <w:bookmarkEnd w:id="11"/>
    <w:p w14:paraId="4A655192" w14:textId="6876E197" w:rsidR="006C7F3E" w:rsidRDefault="006C7F3E" w:rsidP="00E82825">
      <w:pPr>
        <w:pStyle w:val="af9"/>
        <w:spacing w:before="312" w:after="312"/>
      </w:pPr>
      <w:r>
        <w:rPr>
          <w:rFonts w:hint="eastAsia"/>
        </w:rPr>
        <w:t>术语和定义</w:t>
      </w:r>
    </w:p>
    <w:sdt>
      <w:sdtPr>
        <w:rPr>
          <w:rFonts w:hint="eastAsia"/>
        </w:rPr>
        <w:tag w:val="TermContent"/>
        <w:id w:val="157393139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F72375" w14:textId="5F401AC7" w:rsidR="006C7F3E" w:rsidRDefault="004F2E3B" w:rsidP="006C7F3E">
          <w:pPr>
            <w:pStyle w:val="affc"/>
            <w:ind w:firstLine="420"/>
          </w:pPr>
          <w:r>
            <w:rPr>
              <w:rFonts w:hint="eastAsia"/>
            </w:rPr>
            <w:t>J</w:t>
          </w:r>
          <w:r w:rsidR="005934B5">
            <w:t>C</w:t>
          </w:r>
          <w:r>
            <w:rPr>
              <w:rFonts w:hint="eastAsia"/>
            </w:rPr>
            <w:t xml:space="preserve">/T </w:t>
          </w:r>
          <w:r w:rsidR="005934B5">
            <w:t>564.1</w:t>
          </w:r>
          <w:r>
            <w:rPr>
              <w:rFonts w:hint="eastAsia"/>
            </w:rPr>
            <w:t>-201</w:t>
          </w:r>
          <w:r w:rsidR="005934B5">
            <w:t>8</w:t>
          </w:r>
          <w:r>
            <w:rPr>
              <w:rFonts w:hint="eastAsia"/>
            </w:rPr>
            <w:t>界定的术语和定义适用于本文件。</w:t>
          </w:r>
        </w:p>
      </w:sdtContent>
    </w:sdt>
    <w:p w14:paraId="07151C5B" w14:textId="7E19868C" w:rsidR="009A6D5D" w:rsidRDefault="009A6D5D" w:rsidP="009A6D5D">
      <w:pPr>
        <w:pStyle w:val="af9"/>
        <w:spacing w:before="312" w:after="312"/>
      </w:pPr>
      <w:r>
        <w:rPr>
          <w:rFonts w:hint="eastAsia"/>
        </w:rPr>
        <w:t>分类</w:t>
      </w:r>
      <w:r w:rsidR="00316B13">
        <w:rPr>
          <w:rFonts w:hint="eastAsia"/>
        </w:rPr>
        <w:t>、等级、规格</w:t>
      </w:r>
      <w:r w:rsidR="00B871BF">
        <w:rPr>
          <w:rFonts w:hint="eastAsia"/>
        </w:rPr>
        <w:t>和标记</w:t>
      </w:r>
    </w:p>
    <w:p w14:paraId="6C1AAB1C" w14:textId="642ACD3A" w:rsidR="00B871BF" w:rsidRDefault="00B871BF" w:rsidP="00B871BF">
      <w:pPr>
        <w:pStyle w:val="afa"/>
        <w:spacing w:before="156" w:after="156"/>
      </w:pPr>
      <w:r>
        <w:rPr>
          <w:rFonts w:hint="eastAsia"/>
        </w:rPr>
        <w:t>分类</w:t>
      </w:r>
    </w:p>
    <w:p w14:paraId="23C68E9D" w14:textId="3D3BE77C" w:rsidR="00316B13" w:rsidRDefault="00316B13" w:rsidP="00316B13">
      <w:pPr>
        <w:pStyle w:val="afffffffa"/>
      </w:pPr>
      <w:r>
        <w:rPr>
          <w:rFonts w:hint="eastAsia"/>
        </w:rPr>
        <w:t>根据表面处理状态分为原板(代号为YB)、 单面砂光板(代号为DB)及双面砂光板(代号为SB)。</w:t>
      </w:r>
    </w:p>
    <w:p w14:paraId="1359F288" w14:textId="01AF11D8" w:rsidR="00316B13" w:rsidRDefault="00942F1B" w:rsidP="00942F1B">
      <w:pPr>
        <w:pStyle w:val="afffffffa"/>
      </w:pPr>
      <w:r w:rsidRPr="00942F1B">
        <w:rPr>
          <w:rFonts w:hint="eastAsia"/>
        </w:rPr>
        <w:t>平板各类别在普通建筑中的几种典型用途见JC/T 564.1-2018中表1</w:t>
      </w:r>
      <w:r>
        <w:rPr>
          <w:rFonts w:hint="eastAsia"/>
        </w:rPr>
        <w:t>，根据用途分为三类：</w:t>
      </w:r>
    </w:p>
    <w:p w14:paraId="7CBA088B" w14:textId="689E149F" w:rsidR="00316B13" w:rsidRDefault="00316B13" w:rsidP="00316B13">
      <w:pPr>
        <w:pStyle w:val="affc"/>
        <w:ind w:firstLine="420"/>
      </w:pPr>
      <w:r>
        <w:rPr>
          <w:rFonts w:hint="eastAsia"/>
        </w:rPr>
        <w:lastRenderedPageBreak/>
        <w:t>--A类：适用于室外使用，可能承受直接日照、雨淋、雪或霜冻；</w:t>
      </w:r>
    </w:p>
    <w:p w14:paraId="3B23E24A" w14:textId="308A55A6" w:rsidR="00316B13" w:rsidRDefault="00316B13" w:rsidP="00316B13">
      <w:pPr>
        <w:pStyle w:val="affc"/>
        <w:ind w:firstLine="420"/>
      </w:pPr>
      <w:r>
        <w:rPr>
          <w:rFonts w:hint="eastAsia"/>
        </w:rPr>
        <w:t>--B类：适用于长期可能承受热、潮湿和非经常性的霜冻等环境。例如地下设施、湿热交替或室外非直接日照、雨淋、雪、霜冻等环境；</w:t>
      </w:r>
    </w:p>
    <w:p w14:paraId="0C4D43B3" w14:textId="28704266" w:rsidR="00316B13" w:rsidRDefault="00316B13" w:rsidP="00316B13">
      <w:pPr>
        <w:pStyle w:val="affc"/>
        <w:ind w:firstLine="420"/>
      </w:pPr>
      <w:r>
        <w:rPr>
          <w:rFonts w:hint="eastAsia"/>
        </w:rPr>
        <w:t>--C类：适用于室内使用，可能受到热或潮湿，但不会受到霜冻。例如内墙</w:t>
      </w:r>
      <w:r w:rsidR="000E3184">
        <w:rPr>
          <w:rFonts w:hint="eastAsia"/>
        </w:rPr>
        <w:t>、</w:t>
      </w:r>
      <w:r>
        <w:rPr>
          <w:rFonts w:hint="eastAsia"/>
        </w:rPr>
        <w:t>地板</w:t>
      </w:r>
      <w:r w:rsidR="000E3184">
        <w:rPr>
          <w:rFonts w:hint="eastAsia"/>
        </w:rPr>
        <w:t>、</w:t>
      </w:r>
      <w:r>
        <w:rPr>
          <w:rFonts w:hint="eastAsia"/>
        </w:rPr>
        <w:t>面砖衬板或底板。</w:t>
      </w:r>
    </w:p>
    <w:p w14:paraId="4E8D4629" w14:textId="0996893F" w:rsidR="00A47256" w:rsidRDefault="00A47256" w:rsidP="00A47256">
      <w:pPr>
        <w:pStyle w:val="afa"/>
        <w:spacing w:before="156" w:after="156"/>
      </w:pPr>
      <w:r>
        <w:rPr>
          <w:rFonts w:hint="eastAsia"/>
        </w:rPr>
        <w:t>等级</w:t>
      </w:r>
    </w:p>
    <w:p w14:paraId="1CC970EF" w14:textId="204A45D4" w:rsidR="00A47256" w:rsidRPr="00B064B1" w:rsidRDefault="00A47256" w:rsidP="00A47256">
      <w:pPr>
        <w:pStyle w:val="afffffffa"/>
      </w:pPr>
      <w:r w:rsidRPr="00B064B1">
        <w:rPr>
          <w:rFonts w:hint="eastAsia"/>
        </w:rPr>
        <w:t>根据抗折强度分为五个等级: R1 级、R2级、R3级、R4级、R5级。</w:t>
      </w:r>
    </w:p>
    <w:p w14:paraId="76FE32B9" w14:textId="4593B94F" w:rsidR="00A47256" w:rsidRPr="00B064B1" w:rsidRDefault="00A47256" w:rsidP="00A47256">
      <w:pPr>
        <w:pStyle w:val="afffffffa"/>
      </w:pPr>
      <w:r w:rsidRPr="00B064B1">
        <w:rPr>
          <w:rFonts w:hint="eastAsia"/>
        </w:rPr>
        <w:t>根据抗冲击强度分为五个等级: C1 级、C2级、C3级、C4级、c5级。</w:t>
      </w:r>
    </w:p>
    <w:p w14:paraId="4F38DCFF" w14:textId="5CE86D64" w:rsidR="005F1FF4" w:rsidRPr="00B064B1" w:rsidRDefault="005F1FF4" w:rsidP="005F1FF4">
      <w:pPr>
        <w:pStyle w:val="afffffffa"/>
      </w:pPr>
      <w:r w:rsidRPr="00B064B1">
        <w:rPr>
          <w:rFonts w:hint="eastAsia"/>
        </w:rPr>
        <w:t>根据内结合强度分为五个等级：J1级、J2级、J3级、J4级、J5级。</w:t>
      </w:r>
    </w:p>
    <w:p w14:paraId="10ECE25D" w14:textId="16B51E8C" w:rsidR="00A47256" w:rsidRDefault="00A47256" w:rsidP="00A47256">
      <w:pPr>
        <w:pStyle w:val="afa"/>
        <w:spacing w:before="156" w:after="156"/>
      </w:pPr>
      <w:r>
        <w:rPr>
          <w:rFonts w:hint="eastAsia"/>
        </w:rPr>
        <w:t>规格</w:t>
      </w:r>
    </w:p>
    <w:p w14:paraId="6AB4C6B3" w14:textId="2F70C622" w:rsidR="00A47256" w:rsidRDefault="00A47256" w:rsidP="00A47256">
      <w:pPr>
        <w:pStyle w:val="affc"/>
        <w:ind w:firstLine="420"/>
      </w:pPr>
      <w:r>
        <w:rPr>
          <w:rFonts w:hint="eastAsia"/>
        </w:rPr>
        <w:t>规格尺寸见表</w:t>
      </w:r>
      <w:r>
        <w:t>1</w:t>
      </w:r>
      <w:r>
        <w:rPr>
          <w:rFonts w:hint="eastAsia"/>
        </w:rPr>
        <w:t>。</w:t>
      </w:r>
    </w:p>
    <w:p w14:paraId="2DE95B65" w14:textId="146DC033" w:rsidR="00A47256" w:rsidRDefault="00A47256" w:rsidP="00A47256">
      <w:pPr>
        <w:pStyle w:val="af6"/>
        <w:spacing w:before="156" w:after="156"/>
      </w:pPr>
      <w:r>
        <w:rPr>
          <w:rFonts w:hint="eastAsia"/>
        </w:rPr>
        <w:t>规格尺寸</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85"/>
        <w:gridCol w:w="6650"/>
      </w:tblGrid>
      <w:tr w:rsidR="00A47256" w14:paraId="2A8E3B14" w14:textId="77777777" w:rsidTr="00A47256">
        <w:trPr>
          <w:jc w:val="center"/>
        </w:trPr>
        <w:tc>
          <w:tcPr>
            <w:tcW w:w="1438" w:type="pct"/>
            <w:tcBorders>
              <w:top w:val="single" w:sz="8" w:space="0" w:color="auto"/>
              <w:bottom w:val="single" w:sz="8" w:space="0" w:color="auto"/>
            </w:tcBorders>
            <w:shd w:val="clear" w:color="auto" w:fill="auto"/>
          </w:tcPr>
          <w:p w14:paraId="2B94D324" w14:textId="4FB2F279" w:rsidR="00A47256" w:rsidRDefault="00A47256" w:rsidP="00A47256">
            <w:pPr>
              <w:pStyle w:val="afffffffffff5"/>
              <w:ind w:firstLine="360"/>
            </w:pPr>
            <w:r>
              <w:rPr>
                <w:rFonts w:hint="eastAsia"/>
              </w:rPr>
              <w:t>项目</w:t>
            </w:r>
          </w:p>
        </w:tc>
        <w:tc>
          <w:tcPr>
            <w:tcW w:w="3562" w:type="pct"/>
            <w:tcBorders>
              <w:top w:val="single" w:sz="8" w:space="0" w:color="auto"/>
              <w:bottom w:val="single" w:sz="8" w:space="0" w:color="auto"/>
            </w:tcBorders>
            <w:shd w:val="clear" w:color="auto" w:fill="auto"/>
          </w:tcPr>
          <w:p w14:paraId="0774E552" w14:textId="7FB16618" w:rsidR="00A47256" w:rsidRDefault="00A47256" w:rsidP="00A47256">
            <w:pPr>
              <w:pStyle w:val="afffffffffff5"/>
              <w:ind w:firstLine="360"/>
            </w:pPr>
            <w:r>
              <w:rPr>
                <w:rFonts w:hint="eastAsia"/>
              </w:rPr>
              <w:t>公称尺寸</w:t>
            </w:r>
          </w:p>
        </w:tc>
      </w:tr>
      <w:tr w:rsidR="00A47256" w14:paraId="451ED59A" w14:textId="77777777" w:rsidTr="00A47256">
        <w:trPr>
          <w:jc w:val="center"/>
        </w:trPr>
        <w:tc>
          <w:tcPr>
            <w:tcW w:w="1438" w:type="pct"/>
            <w:tcBorders>
              <w:top w:val="single" w:sz="8" w:space="0" w:color="auto"/>
            </w:tcBorders>
            <w:shd w:val="clear" w:color="auto" w:fill="auto"/>
          </w:tcPr>
          <w:p w14:paraId="2D7D4243" w14:textId="4D542F38" w:rsidR="00A47256" w:rsidRDefault="00A47256" w:rsidP="00A47256">
            <w:pPr>
              <w:pStyle w:val="afffffffffff5"/>
              <w:ind w:firstLine="360"/>
            </w:pPr>
            <w:r>
              <w:rPr>
                <w:rFonts w:hint="eastAsia"/>
              </w:rPr>
              <w:t>长度L</w:t>
            </w:r>
          </w:p>
        </w:tc>
        <w:tc>
          <w:tcPr>
            <w:tcW w:w="3562" w:type="pct"/>
            <w:tcBorders>
              <w:top w:val="single" w:sz="8" w:space="0" w:color="auto"/>
            </w:tcBorders>
            <w:shd w:val="clear" w:color="auto" w:fill="auto"/>
          </w:tcPr>
          <w:p w14:paraId="3963CF92" w14:textId="1D8A9F2C" w:rsidR="00A47256" w:rsidRDefault="00A47256" w:rsidP="00A47256">
            <w:pPr>
              <w:pStyle w:val="afffffffffff5"/>
              <w:ind w:firstLine="360"/>
            </w:pPr>
            <w:r>
              <w:rPr>
                <w:rFonts w:hint="eastAsia"/>
              </w:rPr>
              <w:t>6</w:t>
            </w:r>
            <w:r>
              <w:t>00</w:t>
            </w:r>
            <w:r>
              <w:rPr>
                <w:rFonts w:hint="eastAsia"/>
              </w:rPr>
              <w:t>、9</w:t>
            </w:r>
            <w:r>
              <w:t>00</w:t>
            </w:r>
            <w:r>
              <w:rPr>
                <w:rFonts w:hint="eastAsia"/>
              </w:rPr>
              <w:t>、1</w:t>
            </w:r>
            <w:r>
              <w:t>200</w:t>
            </w:r>
            <w:r>
              <w:rPr>
                <w:rFonts w:hint="eastAsia"/>
              </w:rPr>
              <w:t>、1</w:t>
            </w:r>
            <w:r>
              <w:t>800</w:t>
            </w:r>
            <w:r>
              <w:rPr>
                <w:rFonts w:hint="eastAsia"/>
              </w:rPr>
              <w:t>、2</w:t>
            </w:r>
            <w:r>
              <w:t>400</w:t>
            </w:r>
            <w:r>
              <w:rPr>
                <w:rFonts w:hint="eastAsia"/>
              </w:rPr>
              <w:t>、2</w:t>
            </w:r>
            <w:r>
              <w:t>440</w:t>
            </w:r>
            <w:r>
              <w:rPr>
                <w:rFonts w:hint="eastAsia"/>
              </w:rPr>
              <w:t>、3</w:t>
            </w:r>
            <w:r>
              <w:t>000</w:t>
            </w:r>
            <w:r>
              <w:rPr>
                <w:rFonts w:hint="eastAsia"/>
              </w:rPr>
              <w:t>、3</w:t>
            </w:r>
            <w:r>
              <w:t>600</w:t>
            </w:r>
            <w:r>
              <w:rPr>
                <w:rFonts w:hint="eastAsia"/>
              </w:rPr>
              <w:t>、4</w:t>
            </w:r>
            <w:r>
              <w:t>800</w:t>
            </w:r>
            <w:r>
              <w:rPr>
                <w:rFonts w:hint="eastAsia"/>
              </w:rPr>
              <w:t>、4</w:t>
            </w:r>
            <w:r>
              <w:t>880</w:t>
            </w:r>
          </w:p>
        </w:tc>
      </w:tr>
      <w:tr w:rsidR="00A47256" w14:paraId="497D274C" w14:textId="77777777" w:rsidTr="00A47256">
        <w:trPr>
          <w:jc w:val="center"/>
        </w:trPr>
        <w:tc>
          <w:tcPr>
            <w:tcW w:w="1438" w:type="pct"/>
            <w:shd w:val="clear" w:color="auto" w:fill="auto"/>
          </w:tcPr>
          <w:p w14:paraId="4AF54C50" w14:textId="09EA914F" w:rsidR="00A47256" w:rsidRDefault="00A47256" w:rsidP="00A47256">
            <w:pPr>
              <w:pStyle w:val="afffffffffff5"/>
              <w:ind w:firstLine="360"/>
            </w:pPr>
            <w:r>
              <w:rPr>
                <w:rFonts w:hint="eastAsia"/>
              </w:rPr>
              <w:t>宽度H</w:t>
            </w:r>
          </w:p>
        </w:tc>
        <w:tc>
          <w:tcPr>
            <w:tcW w:w="3562" w:type="pct"/>
            <w:shd w:val="clear" w:color="auto" w:fill="auto"/>
          </w:tcPr>
          <w:p w14:paraId="3F7D6AF6" w14:textId="779D86F5" w:rsidR="00A47256" w:rsidRDefault="00A47256" w:rsidP="00A47256">
            <w:pPr>
              <w:pStyle w:val="afffffffffff5"/>
              <w:ind w:firstLine="360"/>
            </w:pPr>
            <w:r>
              <w:rPr>
                <w:rFonts w:hint="eastAsia"/>
              </w:rPr>
              <w:t>6</w:t>
            </w:r>
            <w:r>
              <w:t>00</w:t>
            </w:r>
            <w:r>
              <w:rPr>
                <w:rFonts w:hint="eastAsia"/>
              </w:rPr>
              <w:t>、9</w:t>
            </w:r>
            <w:r>
              <w:t>00</w:t>
            </w:r>
            <w:r>
              <w:rPr>
                <w:rFonts w:hint="eastAsia"/>
              </w:rPr>
              <w:t>、1</w:t>
            </w:r>
            <w:r>
              <w:t>200</w:t>
            </w:r>
            <w:r>
              <w:rPr>
                <w:rFonts w:hint="eastAsia"/>
              </w:rPr>
              <w:t>、1</w:t>
            </w:r>
            <w:r>
              <w:t>220</w:t>
            </w:r>
          </w:p>
        </w:tc>
      </w:tr>
      <w:tr w:rsidR="00A47256" w14:paraId="28C0E12D" w14:textId="77777777" w:rsidTr="00A47256">
        <w:trPr>
          <w:jc w:val="center"/>
        </w:trPr>
        <w:tc>
          <w:tcPr>
            <w:tcW w:w="1438" w:type="pct"/>
            <w:shd w:val="clear" w:color="auto" w:fill="auto"/>
          </w:tcPr>
          <w:p w14:paraId="615976D5" w14:textId="3AE3BFD7" w:rsidR="00A47256" w:rsidRDefault="00A47256" w:rsidP="00A47256">
            <w:pPr>
              <w:pStyle w:val="afffffffffff5"/>
              <w:ind w:firstLine="360"/>
            </w:pPr>
            <w:r>
              <w:rPr>
                <w:rFonts w:hint="eastAsia"/>
              </w:rPr>
              <w:t>厚度e</w:t>
            </w:r>
          </w:p>
        </w:tc>
        <w:tc>
          <w:tcPr>
            <w:tcW w:w="3562" w:type="pct"/>
            <w:shd w:val="clear" w:color="auto" w:fill="auto"/>
          </w:tcPr>
          <w:p w14:paraId="4030BC9E" w14:textId="051A0CEC" w:rsidR="00A47256" w:rsidRDefault="00A47256" w:rsidP="00A47256">
            <w:pPr>
              <w:pStyle w:val="afffffffffff5"/>
              <w:ind w:firstLine="360"/>
            </w:pPr>
            <w:r>
              <w:rPr>
                <w:rFonts w:hint="eastAsia"/>
              </w:rPr>
              <w:t>4、5、6、8、9、1</w:t>
            </w:r>
            <w:r>
              <w:t>0</w:t>
            </w:r>
            <w:r>
              <w:rPr>
                <w:rFonts w:hint="eastAsia"/>
              </w:rPr>
              <w:t>、1</w:t>
            </w:r>
            <w:r>
              <w:t>2</w:t>
            </w:r>
            <w:r>
              <w:rPr>
                <w:rFonts w:hint="eastAsia"/>
              </w:rPr>
              <w:t>、1</w:t>
            </w:r>
            <w:r>
              <w:t>4</w:t>
            </w:r>
            <w:r>
              <w:rPr>
                <w:rFonts w:hint="eastAsia"/>
              </w:rPr>
              <w:t>、1</w:t>
            </w:r>
            <w:r>
              <w:t>6</w:t>
            </w:r>
            <w:r>
              <w:rPr>
                <w:rFonts w:hint="eastAsia"/>
              </w:rPr>
              <w:t>、1</w:t>
            </w:r>
            <w:r>
              <w:t>8</w:t>
            </w:r>
            <w:r>
              <w:rPr>
                <w:rFonts w:hint="eastAsia"/>
              </w:rPr>
              <w:t>、2</w:t>
            </w:r>
            <w:r>
              <w:t>0</w:t>
            </w:r>
            <w:r>
              <w:rPr>
                <w:rFonts w:hint="eastAsia"/>
              </w:rPr>
              <w:t>、2</w:t>
            </w:r>
            <w:r>
              <w:t>2</w:t>
            </w:r>
            <w:r>
              <w:rPr>
                <w:rFonts w:hint="eastAsia"/>
              </w:rPr>
              <w:t>、2</w:t>
            </w:r>
            <w:r>
              <w:t>5</w:t>
            </w:r>
            <w:r>
              <w:rPr>
                <w:rFonts w:hint="eastAsia"/>
              </w:rPr>
              <w:t>、3</w:t>
            </w:r>
            <w:r>
              <w:t>0</w:t>
            </w:r>
          </w:p>
        </w:tc>
      </w:tr>
      <w:tr w:rsidR="00A47256" w14:paraId="23B24982" w14:textId="77777777" w:rsidTr="00A47256">
        <w:trPr>
          <w:jc w:val="center"/>
        </w:trPr>
        <w:tc>
          <w:tcPr>
            <w:tcW w:w="5000" w:type="pct"/>
            <w:gridSpan w:val="2"/>
            <w:shd w:val="clear" w:color="auto" w:fill="auto"/>
          </w:tcPr>
          <w:p w14:paraId="1BDA606F" w14:textId="44402CD7" w:rsidR="00A47256" w:rsidRDefault="00A47256" w:rsidP="00A47256">
            <w:pPr>
              <w:pStyle w:val="af0"/>
            </w:pPr>
            <w:r w:rsidRPr="00A47256">
              <w:rPr>
                <w:rFonts w:hint="eastAsia"/>
              </w:rPr>
              <w:t>根据用户需要，可按供需双方合同要求生产其他规格的产品。</w:t>
            </w:r>
          </w:p>
        </w:tc>
      </w:tr>
    </w:tbl>
    <w:p w14:paraId="4305E85C" w14:textId="0D0FB041" w:rsidR="00B871BF" w:rsidRDefault="00B871BF" w:rsidP="00B871BF">
      <w:pPr>
        <w:pStyle w:val="afa"/>
        <w:spacing w:before="156" w:after="156"/>
      </w:pPr>
      <w:r>
        <w:rPr>
          <w:rFonts w:hint="eastAsia"/>
        </w:rPr>
        <w:t>标记</w:t>
      </w:r>
    </w:p>
    <w:p w14:paraId="0674B17B" w14:textId="0E40BC27" w:rsidR="00C74334" w:rsidRDefault="00C74334" w:rsidP="001732AC">
      <w:pPr>
        <w:pStyle w:val="affc"/>
        <w:ind w:firstLine="420"/>
      </w:pPr>
      <w:r>
        <w:rPr>
          <w:rFonts w:hint="eastAsia"/>
        </w:rPr>
        <w:t>标记由</w:t>
      </w:r>
      <w:r w:rsidR="001732AC">
        <w:rPr>
          <w:rFonts w:hint="eastAsia"/>
        </w:rPr>
        <w:t>产品代号、类别、抗折强度等级、抗冲击强度等级、</w:t>
      </w:r>
      <w:r w:rsidR="005F1FF4" w:rsidRPr="005F1FF4">
        <w:rPr>
          <w:rFonts w:hint="eastAsia"/>
        </w:rPr>
        <w:t>内结合强度等级、</w:t>
      </w:r>
      <w:r w:rsidR="001732AC">
        <w:rPr>
          <w:rFonts w:hint="eastAsia"/>
        </w:rPr>
        <w:t>表面处理状态、规格尺寸(长度×宽度×厚度)、标准编号组成。</w:t>
      </w:r>
    </w:p>
    <w:p w14:paraId="545F92FF" w14:textId="413B09BC" w:rsidR="00804C62" w:rsidRDefault="005F1FF4" w:rsidP="0012238F">
      <w:pPr>
        <w:pStyle w:val="affc"/>
        <w:ind w:firstLineChars="994" w:firstLine="2087"/>
        <w:rPr>
          <w:u w:val="single"/>
        </w:rPr>
      </w:pPr>
      <w:r>
        <w:rPr>
          <w:rFonts w:hAnsi="宋体" w:hint="eastAsia"/>
        </w:rPr>
        <mc:AlternateContent>
          <mc:Choice Requires="wps">
            <w:drawing>
              <wp:anchor distT="0" distB="0" distL="114300" distR="114300" simplePos="0" relativeHeight="251676672" behindDoc="0" locked="0" layoutInCell="1" allowOverlap="1" wp14:anchorId="44E44C07" wp14:editId="72552E90">
                <wp:simplePos x="0" y="0"/>
                <wp:positionH relativeFrom="column">
                  <wp:posOffset>1378870</wp:posOffset>
                </wp:positionH>
                <wp:positionV relativeFrom="paragraph">
                  <wp:posOffset>183826</wp:posOffset>
                </wp:positionV>
                <wp:extent cx="0" cy="1682105"/>
                <wp:effectExtent l="0" t="0" r="38100" b="33020"/>
                <wp:wrapNone/>
                <wp:docPr id="16" name="直接连接符 16"/>
                <wp:cNvGraphicFramePr/>
                <a:graphic xmlns:a="http://schemas.openxmlformats.org/drawingml/2006/main">
                  <a:graphicData uri="http://schemas.microsoft.com/office/word/2010/wordprocessingShape">
                    <wps:wsp>
                      <wps:cNvCnPr/>
                      <wps:spPr>
                        <a:xfrm>
                          <a:off x="0" y="0"/>
                          <a:ext cx="0" cy="1682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E1AD00" id="直接连接符 1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5pt,14.45pt" to="108.55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" strokecolor="black [3200]" strokeweight=".5pt">
                <v:stroke joinstyle="miter"/>
              </v:line>
            </w:pict>
          </mc:Fallback>
        </mc:AlternateContent>
      </w:r>
      <w:r>
        <w:rPr>
          <w:rFonts w:hAnsi="宋体" w:hint="eastAsia"/>
        </w:rPr>
        <mc:AlternateContent>
          <mc:Choice Requires="wps">
            <w:drawing>
              <wp:anchor distT="0" distB="0" distL="114300" distR="114300" simplePos="0" relativeHeight="251671552" behindDoc="0" locked="0" layoutInCell="1" allowOverlap="1" wp14:anchorId="37246A62" wp14:editId="23A0894F">
                <wp:simplePos x="0" y="0"/>
                <wp:positionH relativeFrom="column">
                  <wp:posOffset>1595008</wp:posOffset>
                </wp:positionH>
                <wp:positionV relativeFrom="paragraph">
                  <wp:posOffset>192636</wp:posOffset>
                </wp:positionV>
                <wp:extent cx="0" cy="1485900"/>
                <wp:effectExtent l="0" t="0" r="38100" b="19050"/>
                <wp:wrapNone/>
                <wp:docPr id="13" name="直接连接符 13"/>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292C3" id="直接连接符 1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25.6pt,15.15pt" to="125.6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" strokecolor="black [3200]" strokeweight=".5pt">
                <v:stroke joinstyle="miter"/>
              </v:line>
            </w:pict>
          </mc:Fallback>
        </mc:AlternateContent>
      </w:r>
      <w:r>
        <w:rPr>
          <w:rFonts w:hAnsi="宋体" w:hint="eastAsia"/>
        </w:rPr>
        <mc:AlternateContent>
          <mc:Choice Requires="wps">
            <w:drawing>
              <wp:anchor distT="0" distB="0" distL="114300" distR="114300" simplePos="0" relativeHeight="251669504" behindDoc="0" locked="0" layoutInCell="1" allowOverlap="1" wp14:anchorId="2428AF04" wp14:editId="50EC054F">
                <wp:simplePos x="0" y="0"/>
                <wp:positionH relativeFrom="column">
                  <wp:posOffset>1780749</wp:posOffset>
                </wp:positionH>
                <wp:positionV relativeFrom="paragraph">
                  <wp:posOffset>182245</wp:posOffset>
                </wp:positionV>
                <wp:extent cx="0" cy="1301750"/>
                <wp:effectExtent l="0" t="0" r="38100" b="31750"/>
                <wp:wrapNone/>
                <wp:docPr id="11" name="直接连接符 11"/>
                <wp:cNvGraphicFramePr/>
                <a:graphic xmlns:a="http://schemas.openxmlformats.org/drawingml/2006/main">
                  <a:graphicData uri="http://schemas.microsoft.com/office/word/2010/wordprocessingShape">
                    <wps:wsp>
                      <wps:cNvCnPr/>
                      <wps:spPr>
                        <a:xfrm>
                          <a:off x="0" y="0"/>
                          <a:ext cx="0" cy="130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0F880"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40.2pt,14.35pt" to="140.2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" strokecolor="black [3200]" strokeweight=".5pt">
                <v:stroke joinstyle="miter"/>
              </v:line>
            </w:pict>
          </mc:Fallback>
        </mc:AlternateContent>
      </w:r>
      <w:r>
        <w:rPr>
          <w:rFonts w:hAnsi="宋体" w:hint="eastAsia"/>
        </w:rPr>
        <mc:AlternateContent>
          <mc:Choice Requires="wps">
            <w:drawing>
              <wp:anchor distT="0" distB="0" distL="114300" distR="114300" simplePos="0" relativeHeight="251667456" behindDoc="0" locked="0" layoutInCell="1" allowOverlap="1" wp14:anchorId="69C86368" wp14:editId="2E260F4D">
                <wp:simplePos x="0" y="0"/>
                <wp:positionH relativeFrom="column">
                  <wp:posOffset>1982026</wp:posOffset>
                </wp:positionH>
                <wp:positionV relativeFrom="paragraph">
                  <wp:posOffset>182245</wp:posOffset>
                </wp:positionV>
                <wp:extent cx="0" cy="1107440"/>
                <wp:effectExtent l="0" t="0" r="38100" b="35560"/>
                <wp:wrapNone/>
                <wp:docPr id="1" name="直接连接符 1"/>
                <wp:cNvGraphicFramePr/>
                <a:graphic xmlns:a="http://schemas.openxmlformats.org/drawingml/2006/main">
                  <a:graphicData uri="http://schemas.microsoft.com/office/word/2010/wordprocessingShape">
                    <wps:wsp>
                      <wps:cNvCnPr/>
                      <wps:spPr>
                        <a:xfrm>
                          <a:off x="0" y="0"/>
                          <a:ext cx="0" cy="1107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6B772"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6.05pt,14.35pt" to="156.0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qVmQEAAIgDAAAOAAAAZHJzL2Uyb0RvYy54bWysU9uO0zAQfUfiHyy/0ySrF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5408" behindDoc="0" locked="0" layoutInCell="1" allowOverlap="1" wp14:anchorId="06BCBBCE" wp14:editId="127EFE09">
                <wp:simplePos x="0" y="0"/>
                <wp:positionH relativeFrom="column">
                  <wp:posOffset>2189036</wp:posOffset>
                </wp:positionH>
                <wp:positionV relativeFrom="paragraph">
                  <wp:posOffset>181610</wp:posOffset>
                </wp:positionV>
                <wp:extent cx="0" cy="907415"/>
                <wp:effectExtent l="0" t="0" r="38100" b="26035"/>
                <wp:wrapNone/>
                <wp:docPr id="9" name="直接连接符 9"/>
                <wp:cNvGraphicFramePr/>
                <a:graphic xmlns:a="http://schemas.openxmlformats.org/drawingml/2006/main">
                  <a:graphicData uri="http://schemas.microsoft.com/office/word/2010/wordprocessingShape">
                    <wps:wsp>
                      <wps:cNvCnPr/>
                      <wps:spPr>
                        <a:xfrm>
                          <a:off x="0" y="0"/>
                          <a:ext cx="0" cy="907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EBD2CA" id="直接连接符 9"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35pt,14.3pt" to="172.3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3360" behindDoc="0" locked="0" layoutInCell="1" allowOverlap="1" wp14:anchorId="3BD29B29" wp14:editId="13F40E8F">
                <wp:simplePos x="0" y="0"/>
                <wp:positionH relativeFrom="column">
                  <wp:posOffset>2394346</wp:posOffset>
                </wp:positionH>
                <wp:positionV relativeFrom="paragraph">
                  <wp:posOffset>181610</wp:posOffset>
                </wp:positionV>
                <wp:extent cx="0" cy="707390"/>
                <wp:effectExtent l="0" t="0" r="38100" b="35560"/>
                <wp:wrapNone/>
                <wp:docPr id="7" name="直接连接符 7"/>
                <wp:cNvGraphicFramePr/>
                <a:graphic xmlns:a="http://schemas.openxmlformats.org/drawingml/2006/main">
                  <a:graphicData uri="http://schemas.microsoft.com/office/word/2010/wordprocessingShape">
                    <wps:wsp>
                      <wps:cNvCnPr/>
                      <wps:spPr>
                        <a:xfrm>
                          <a:off x="0" y="0"/>
                          <a:ext cx="0" cy="707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B45581" id="直接连接符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55pt,14.3pt" to="188.5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61312" behindDoc="0" locked="0" layoutInCell="1" allowOverlap="1" wp14:anchorId="394EBF34" wp14:editId="7E544412">
                <wp:simplePos x="0" y="0"/>
                <wp:positionH relativeFrom="column">
                  <wp:posOffset>2588656</wp:posOffset>
                </wp:positionH>
                <wp:positionV relativeFrom="paragraph">
                  <wp:posOffset>181610</wp:posOffset>
                </wp:positionV>
                <wp:extent cx="0" cy="506730"/>
                <wp:effectExtent l="0" t="0" r="38100" b="26670"/>
                <wp:wrapNone/>
                <wp:docPr id="5" name="直接连接符 5"/>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7962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3.85pt,14.3pt" to="20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" strokecolor="black [3200]" strokeweight=".5pt">
                <v:stroke joinstyle="miter"/>
              </v:line>
            </w:pict>
          </mc:Fallback>
        </mc:AlternateContent>
      </w:r>
      <w:r w:rsidRPr="00C74334">
        <w:rPr>
          <w:rFonts w:hAnsi="宋体" w:hint="eastAsia"/>
        </w:rPr>
        <mc:AlternateContent>
          <mc:Choice Requires="wps">
            <w:drawing>
              <wp:anchor distT="0" distB="0" distL="114300" distR="114300" simplePos="0" relativeHeight="251659264" behindDoc="0" locked="0" layoutInCell="1" allowOverlap="1" wp14:anchorId="22904AA7" wp14:editId="57991E9C">
                <wp:simplePos x="0" y="0"/>
                <wp:positionH relativeFrom="column">
                  <wp:posOffset>2884996</wp:posOffset>
                </wp:positionH>
                <wp:positionV relativeFrom="paragraph">
                  <wp:posOffset>181610</wp:posOffset>
                </wp:positionV>
                <wp:extent cx="0" cy="307025"/>
                <wp:effectExtent l="0" t="0" r="38100" b="36195"/>
                <wp:wrapNone/>
                <wp:docPr id="3" name="直接连接符 3"/>
                <wp:cNvGraphicFramePr/>
                <a:graphic xmlns:a="http://schemas.openxmlformats.org/drawingml/2006/main">
                  <a:graphicData uri="http://schemas.microsoft.com/office/word/2010/wordprocessingShape">
                    <wps:wsp>
                      <wps:cNvCnPr/>
                      <wps:spPr>
                        <a:xfrm>
                          <a:off x="0" y="0"/>
                          <a:ext cx="0" cy="30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37A1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7.15pt,14.3pt" to="227.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" strokecolor="black [3200]" strokeweight=".5pt">
                <v:stroke joinstyle="miter"/>
              </v:line>
            </w:pict>
          </mc:Fallback>
        </mc:AlternateContent>
      </w:r>
      <w:r w:rsidR="0012238F">
        <w:rPr>
          <w:rFonts w:hAnsi="宋体" w:hint="eastAsia"/>
          <w:u w:val="single"/>
        </w:rPr>
        <w:t>N</w:t>
      </w:r>
      <w:r w:rsidR="0012238F">
        <w:rPr>
          <w:rFonts w:hAnsi="宋体"/>
          <w:u w:val="single"/>
        </w:rPr>
        <w:t>A</w:t>
      </w:r>
      <w:r w:rsidR="001732AC">
        <w:rPr>
          <w:rFonts w:hAnsi="宋体" w:hint="eastAsia"/>
        </w:rPr>
        <w:t xml:space="preserve"> </w:t>
      </w:r>
      <w:r w:rsidR="001732AC" w:rsidRPr="001732AC">
        <w:rPr>
          <w:rFonts w:hAnsi="宋体" w:hint="eastAsia"/>
          <w:u w:val="single"/>
        </w:rPr>
        <w:t>□</w:t>
      </w:r>
      <w:r w:rsidR="001732AC">
        <w:rPr>
          <w:rFonts w:hAnsi="宋体" w:hint="eastAsia"/>
        </w:rPr>
        <w:t xml:space="preserve"> </w:t>
      </w:r>
      <w:r w:rsidR="00C74334" w:rsidRPr="001732AC">
        <w:rPr>
          <w:rFonts w:hAnsi="宋体" w:hint="eastAsia"/>
          <w:u w:val="single"/>
        </w:rPr>
        <w:t>□</w:t>
      </w:r>
      <w:r w:rsidR="001732AC">
        <w:rPr>
          <w:rFonts w:hAnsi="宋体"/>
        </w:rPr>
        <w:t xml:space="preserve"> </w:t>
      </w:r>
      <w:r w:rsidR="00804C62" w:rsidRPr="00804C62">
        <w:rPr>
          <w:rFonts w:hAnsi="宋体" w:hint="eastAsia"/>
          <w:u w:val="single"/>
        </w:rPr>
        <w:t>□</w:t>
      </w:r>
      <w:r>
        <w:rPr>
          <w:rFonts w:hAnsi="宋体" w:hint="eastAsia"/>
          <w:u w:val="single"/>
        </w:rPr>
        <w:t xml:space="preserve"> </w:t>
      </w:r>
      <w:r w:rsidRPr="005F1FF4">
        <w:rPr>
          <w:rFonts w:hAnsi="宋体" w:hint="eastAsia"/>
          <w:u w:val="single"/>
        </w:rPr>
        <w:t>□</w:t>
      </w:r>
      <w:r w:rsidR="001732AC">
        <w:rPr>
          <w:rFonts w:hAnsi="宋体"/>
        </w:rPr>
        <w:t xml:space="preserve"> </w:t>
      </w:r>
      <w:r w:rsidR="00804C62" w:rsidRPr="00804C62">
        <w:rPr>
          <w:rFonts w:hAnsi="宋体" w:hint="eastAsia"/>
          <w:u w:val="single"/>
        </w:rPr>
        <w:t>□</w:t>
      </w:r>
      <w:r w:rsidR="001732AC">
        <w:t xml:space="preserve"> </w:t>
      </w:r>
      <w:r w:rsidR="00804C62" w:rsidRPr="00804C62">
        <w:rPr>
          <w:rFonts w:hAnsi="宋体" w:hint="eastAsia"/>
          <w:u w:val="single"/>
        </w:rPr>
        <w:t>□</w:t>
      </w:r>
      <w:r w:rsidR="00804C62">
        <w:t xml:space="preserve"> </w:t>
      </w:r>
      <w:r w:rsidR="00804C62" w:rsidRPr="00804C62">
        <w:rPr>
          <w:u w:val="single"/>
        </w:rPr>
        <w:t>XXXXX</w:t>
      </w:r>
    </w:p>
    <w:p w14:paraId="21E4CCFC" w14:textId="21CFF01B" w:rsidR="00804C62" w:rsidRDefault="00804C62" w:rsidP="00804C62">
      <w:pPr>
        <w:pStyle w:val="affc"/>
        <w:ind w:firstLineChars="0" w:firstLine="420"/>
        <w:rPr>
          <w:u w:val="single"/>
        </w:rPr>
      </w:pPr>
    </w:p>
    <w:p w14:paraId="37B7230C" w14:textId="7093BA02" w:rsidR="00804C62" w:rsidRDefault="00804C62" w:rsidP="00804C62">
      <w:pPr>
        <w:pStyle w:val="affc"/>
        <w:ind w:firstLineChars="0" w:firstLine="420"/>
      </w:pPr>
      <w:r>
        <w:rPr>
          <w:rFonts w:hint="eastAsia"/>
        </w:rPr>
        <mc:AlternateContent>
          <mc:Choice Requires="wps">
            <w:drawing>
              <wp:anchor distT="0" distB="0" distL="114300" distR="114300" simplePos="0" relativeHeight="251660288" behindDoc="0" locked="0" layoutInCell="1" allowOverlap="1" wp14:anchorId="2C344BEE" wp14:editId="76C46C1E">
                <wp:simplePos x="0" y="0"/>
                <wp:positionH relativeFrom="column">
                  <wp:posOffset>2884658</wp:posOffset>
                </wp:positionH>
                <wp:positionV relativeFrom="paragraph">
                  <wp:posOffset>93498</wp:posOffset>
                </wp:positionV>
                <wp:extent cx="151574" cy="143"/>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51574" cy="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C0682" id="直接连接符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7.35pt" to="23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" strokecolor="black [3200]" strokeweight=".5pt">
                <v:stroke joinstyle="miter"/>
              </v:line>
            </w:pict>
          </mc:Fallback>
        </mc:AlternateContent>
      </w:r>
      <w:r w:rsidRPr="00804C62">
        <w:rPr>
          <w:rFonts w:hint="eastAsia"/>
        </w:rPr>
        <w:t xml:space="preserve"> </w:t>
      </w:r>
      <w:r w:rsidRPr="00804C62">
        <w:t xml:space="preserve">         </w:t>
      </w:r>
      <w:r>
        <w:t xml:space="preserve">        </w:t>
      </w:r>
      <w:r w:rsidR="00C74334">
        <w:t xml:space="preserve">                         </w:t>
      </w:r>
      <w:r>
        <w:rPr>
          <w:rFonts w:hint="eastAsia"/>
        </w:rPr>
        <w:t>执行标准号</w:t>
      </w:r>
    </w:p>
    <w:p w14:paraId="7892611A" w14:textId="5DEE913E" w:rsidR="00804C62" w:rsidRDefault="00C74334" w:rsidP="00804C62">
      <w:pPr>
        <w:pStyle w:val="affc"/>
        <w:ind w:firstLineChars="0" w:firstLine="420"/>
      </w:pPr>
      <w:r>
        <w:rPr>
          <w:rFonts w:hint="eastAsia"/>
        </w:rPr>
        <mc:AlternateContent>
          <mc:Choice Requires="wps">
            <w:drawing>
              <wp:anchor distT="0" distB="0" distL="114300" distR="114300" simplePos="0" relativeHeight="251662336" behindDoc="0" locked="0" layoutInCell="1" allowOverlap="1" wp14:anchorId="7C8E4A7B" wp14:editId="12AFF3F7">
                <wp:simplePos x="0" y="0"/>
                <wp:positionH relativeFrom="column">
                  <wp:posOffset>2588667</wp:posOffset>
                </wp:positionH>
                <wp:positionV relativeFrom="paragraph">
                  <wp:posOffset>97500</wp:posOffset>
                </wp:positionV>
                <wp:extent cx="447914"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47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9F6397" id="直接连接符 6"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85pt,7.7pt" to="23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" strokecolor="black [3200]" strokeweight=".5pt">
                <v:stroke joinstyle="miter"/>
              </v:line>
            </w:pict>
          </mc:Fallback>
        </mc:AlternateContent>
      </w:r>
      <w:r w:rsidR="00804C62">
        <w:rPr>
          <w:rFonts w:hint="eastAsia"/>
        </w:rPr>
        <w:t xml:space="preserve"> </w:t>
      </w:r>
      <w:r w:rsidR="00804C62">
        <w:t xml:space="preserve">                 </w:t>
      </w:r>
      <w:r>
        <w:t xml:space="preserve">                         </w:t>
      </w:r>
      <w:r w:rsidR="001732AC" w:rsidRPr="001732AC">
        <w:rPr>
          <w:rFonts w:hint="eastAsia"/>
        </w:rPr>
        <w:t>规格尺寸代号</w:t>
      </w:r>
      <w:r w:rsidR="001732AC">
        <w:rPr>
          <w:rFonts w:hint="eastAsia"/>
        </w:rPr>
        <w:t>，</w:t>
      </w:r>
      <w:r w:rsidR="001732AC" w:rsidRPr="001732AC">
        <w:rPr>
          <w:rFonts w:hint="eastAsia"/>
        </w:rPr>
        <w:t>(长度×宽度×厚度)</w:t>
      </w:r>
    </w:p>
    <w:p w14:paraId="460FF9E8" w14:textId="4379B878" w:rsidR="00804C62" w:rsidRDefault="00804C62" w:rsidP="00804C62">
      <w:pPr>
        <w:pStyle w:val="affc"/>
        <w:ind w:firstLineChars="0" w:firstLine="420"/>
      </w:pPr>
      <w:r>
        <w:rPr>
          <w:rFonts w:hint="eastAsia"/>
        </w:rPr>
        <mc:AlternateContent>
          <mc:Choice Requires="wps">
            <w:drawing>
              <wp:anchor distT="0" distB="0" distL="114300" distR="114300" simplePos="0" relativeHeight="251664384" behindDoc="0" locked="0" layoutInCell="1" allowOverlap="1" wp14:anchorId="069577FD" wp14:editId="5858FDE7">
                <wp:simplePos x="0" y="0"/>
                <wp:positionH relativeFrom="column">
                  <wp:posOffset>2393102</wp:posOffset>
                </wp:positionH>
                <wp:positionV relativeFrom="paragraph">
                  <wp:posOffset>93675</wp:posOffset>
                </wp:positionV>
                <wp:extent cx="634604"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4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045209" id="直接连接符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45pt,7.4pt" to="238.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6mQEAAIcDAAAOAAAAZHJzL2Uyb0RvYy54bWysU9uO0zAQfUfiHyy/06TLqk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" strokecolor="black [3200]" strokeweight=".5pt">
                <v:stroke joinstyle="miter"/>
              </v:line>
            </w:pict>
          </mc:Fallback>
        </mc:AlternateContent>
      </w:r>
      <w:r>
        <w:rPr>
          <w:rFonts w:hint="eastAsia"/>
        </w:rPr>
        <w:t xml:space="preserve"> </w:t>
      </w:r>
      <w:r>
        <w:t xml:space="preserve">                 </w:t>
      </w:r>
      <w:r w:rsidR="00C74334">
        <w:t xml:space="preserve">                         </w:t>
      </w:r>
      <w:r w:rsidR="001732AC" w:rsidRPr="001732AC">
        <w:rPr>
          <w:rFonts w:hint="eastAsia"/>
        </w:rPr>
        <w:t>表面处理状态代号</w:t>
      </w:r>
      <w:r w:rsidR="001732AC">
        <w:rPr>
          <w:rFonts w:hint="eastAsia"/>
        </w:rPr>
        <w:t>，用字母表示</w:t>
      </w:r>
    </w:p>
    <w:p w14:paraId="2727BF11" w14:textId="72A6A78C" w:rsidR="005F1FF4" w:rsidRDefault="00804C62" w:rsidP="00804C62">
      <w:pPr>
        <w:pStyle w:val="affc"/>
        <w:ind w:firstLineChars="0" w:firstLine="420"/>
      </w:pPr>
      <w:r>
        <w:rPr>
          <w:rFonts w:hint="eastAsia"/>
        </w:rPr>
        <mc:AlternateContent>
          <mc:Choice Requires="wps">
            <w:drawing>
              <wp:anchor distT="0" distB="0" distL="114300" distR="114300" simplePos="0" relativeHeight="251666432" behindDoc="0" locked="0" layoutInCell="1" allowOverlap="1" wp14:anchorId="0CAB8E83" wp14:editId="0D605C78">
                <wp:simplePos x="0" y="0"/>
                <wp:positionH relativeFrom="column">
                  <wp:posOffset>2186966</wp:posOffset>
                </wp:positionH>
                <wp:positionV relativeFrom="paragraph">
                  <wp:posOffset>91121</wp:posOffset>
                </wp:positionV>
                <wp:extent cx="838849" cy="8871"/>
                <wp:effectExtent l="0" t="0" r="37465" b="29845"/>
                <wp:wrapNone/>
                <wp:docPr id="10" name="直接连接符 10"/>
                <wp:cNvGraphicFramePr/>
                <a:graphic xmlns:a="http://schemas.openxmlformats.org/drawingml/2006/main">
                  <a:graphicData uri="http://schemas.microsoft.com/office/word/2010/wordprocessingShape">
                    <wps:wsp>
                      <wps:cNvCnPr/>
                      <wps:spPr>
                        <a:xfrm>
                          <a:off x="0" y="0"/>
                          <a:ext cx="838849" cy="8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76A68"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7.15pt" to="23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" strokecolor="black [3200]" strokeweight=".5pt">
                <v:stroke joinstyle="miter"/>
              </v:line>
            </w:pict>
          </mc:Fallback>
        </mc:AlternateContent>
      </w:r>
      <w:r>
        <w:rPr>
          <w:rFonts w:hint="eastAsia"/>
        </w:rPr>
        <w:t xml:space="preserve"> </w:t>
      </w:r>
      <w:r>
        <w:t xml:space="preserve">                 </w:t>
      </w:r>
      <w:r w:rsidR="00C74334">
        <w:t xml:space="preserve">                         </w:t>
      </w:r>
      <w:r w:rsidR="005F1FF4" w:rsidRPr="005F1FF4">
        <w:rPr>
          <w:rFonts w:hint="eastAsia"/>
        </w:rPr>
        <w:t>内结合强度等级代号，按本文件4.2.3的分类</w:t>
      </w:r>
    </w:p>
    <w:p w14:paraId="5EF60EFA" w14:textId="53DFB362" w:rsidR="00804C62" w:rsidRDefault="005F1FF4" w:rsidP="005F1FF4">
      <w:pPr>
        <w:pStyle w:val="affc"/>
        <w:ind w:firstLineChars="2300" w:firstLine="4830"/>
      </w:pPr>
      <w:r>
        <w:rPr>
          <w:rFonts w:hint="eastAsia"/>
        </w:rPr>
        <mc:AlternateContent>
          <mc:Choice Requires="wps">
            <w:drawing>
              <wp:anchor distT="0" distB="0" distL="114300" distR="114300" simplePos="0" relativeHeight="251668480" behindDoc="0" locked="0" layoutInCell="1" allowOverlap="1" wp14:anchorId="104C34AA" wp14:editId="19A68C12">
                <wp:simplePos x="0" y="0"/>
                <wp:positionH relativeFrom="column">
                  <wp:posOffset>1980829</wp:posOffset>
                </wp:positionH>
                <wp:positionV relativeFrom="paragraph">
                  <wp:posOffset>99137</wp:posOffset>
                </wp:positionV>
                <wp:extent cx="1054544"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54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92889" id="直接连接符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5pt,7.8pt" to="23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" strokecolor="black [3200]" strokeweight=".5pt">
                <v:stroke joinstyle="miter"/>
              </v:line>
            </w:pict>
          </mc:Fallback>
        </mc:AlternateContent>
      </w:r>
      <w:r w:rsidR="001732AC" w:rsidRPr="001732AC">
        <w:rPr>
          <w:rFonts w:hint="eastAsia"/>
        </w:rPr>
        <w:t>抗冲击强度等级代号</w:t>
      </w:r>
      <w:r w:rsidR="001732AC">
        <w:rPr>
          <w:rFonts w:hint="eastAsia"/>
        </w:rPr>
        <w:t>，按</w:t>
      </w:r>
      <w:r w:rsidR="00593209">
        <w:rPr>
          <w:rFonts w:hint="eastAsia"/>
        </w:rPr>
        <w:t>本文件</w:t>
      </w:r>
      <w:r w:rsidR="001732AC">
        <w:rPr>
          <w:rFonts w:hint="eastAsia"/>
        </w:rPr>
        <w:t>4</w:t>
      </w:r>
      <w:r w:rsidR="001732AC">
        <w:t>.2.2</w:t>
      </w:r>
      <w:r w:rsidR="001732AC">
        <w:rPr>
          <w:rFonts w:hint="eastAsia"/>
        </w:rPr>
        <w:t>的分类</w:t>
      </w:r>
    </w:p>
    <w:p w14:paraId="6E376E61" w14:textId="31EC5B3B" w:rsidR="00C74334" w:rsidRDefault="005F1FF4" w:rsidP="00804C62">
      <w:pPr>
        <w:pStyle w:val="affc"/>
        <w:ind w:firstLineChars="0" w:firstLine="420"/>
      </w:pPr>
      <w:r>
        <w:rPr>
          <w:rFonts w:hint="eastAsia"/>
        </w:rPr>
        <mc:AlternateContent>
          <mc:Choice Requires="wps">
            <w:drawing>
              <wp:anchor distT="0" distB="0" distL="114300" distR="114300" simplePos="0" relativeHeight="251674624" behindDoc="0" locked="0" layoutInCell="1" allowOverlap="1" wp14:anchorId="09F28F17" wp14:editId="5F501A10">
                <wp:simplePos x="0" y="0"/>
                <wp:positionH relativeFrom="column">
                  <wp:posOffset>1779837</wp:posOffset>
                </wp:positionH>
                <wp:positionV relativeFrom="paragraph">
                  <wp:posOffset>97685</wp:posOffset>
                </wp:positionV>
                <wp:extent cx="1255636"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2556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AE61B0" id="直接连接符 1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15pt,7.7pt" to="23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" strokecolor="black [3200]" strokeweight=".5pt">
                <v:stroke joinstyle="miter"/>
              </v:line>
            </w:pict>
          </mc:Fallback>
        </mc:AlternateContent>
      </w:r>
      <w:r w:rsidR="00C74334">
        <w:rPr>
          <w:rFonts w:hint="eastAsia"/>
        </w:rPr>
        <w:t xml:space="preserve"> </w:t>
      </w:r>
      <w:r w:rsidR="00C74334">
        <w:t xml:space="preserve">                                          </w:t>
      </w:r>
      <w:r w:rsidR="001732AC" w:rsidRPr="001732AC">
        <w:rPr>
          <w:rFonts w:hint="eastAsia"/>
        </w:rPr>
        <w:t>抗折强度等级</w:t>
      </w:r>
      <w:r w:rsidR="001732AC">
        <w:rPr>
          <w:rFonts w:hint="eastAsia"/>
        </w:rPr>
        <w:t>代号，</w:t>
      </w:r>
      <w:r w:rsidR="001732AC" w:rsidRPr="001732AC">
        <w:rPr>
          <w:rFonts w:hint="eastAsia"/>
        </w:rPr>
        <w:t>按</w:t>
      </w:r>
      <w:r w:rsidR="00593209" w:rsidRPr="00593209">
        <w:rPr>
          <w:rFonts w:hint="eastAsia"/>
        </w:rPr>
        <w:t>本文件</w:t>
      </w:r>
      <w:r w:rsidR="001732AC" w:rsidRPr="001732AC">
        <w:rPr>
          <w:rFonts w:hint="eastAsia"/>
        </w:rPr>
        <w:t>4.2.1的分类</w:t>
      </w:r>
    </w:p>
    <w:p w14:paraId="126D31B6" w14:textId="53051E1E" w:rsidR="001732AC" w:rsidRDefault="0012238F" w:rsidP="00804C62">
      <w:pPr>
        <w:pStyle w:val="affc"/>
        <w:ind w:firstLineChars="0" w:firstLine="420"/>
      </w:pPr>
      <w:r>
        <w:rPr>
          <w:rFonts w:hint="eastAsia"/>
        </w:rPr>
        <mc:AlternateContent>
          <mc:Choice Requires="wps">
            <w:drawing>
              <wp:anchor distT="0" distB="0" distL="114300" distR="114300" simplePos="0" relativeHeight="251670528" behindDoc="0" locked="0" layoutInCell="1" allowOverlap="1" wp14:anchorId="0661572B" wp14:editId="0325097B">
                <wp:simplePos x="0" y="0"/>
                <wp:positionH relativeFrom="column">
                  <wp:posOffset>1595755</wp:posOffset>
                </wp:positionH>
                <wp:positionV relativeFrom="paragraph">
                  <wp:posOffset>97155</wp:posOffset>
                </wp:positionV>
                <wp:extent cx="14414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5D8D7" id="直接连接符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25.65pt,7.65pt" to="239.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LHmQEAAIg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" strokecolor="black [3200]" strokeweight=".5pt">
                <v:stroke joinstyle="miter"/>
              </v:line>
            </w:pict>
          </mc:Fallback>
        </mc:AlternateContent>
      </w:r>
      <w:r w:rsidR="001732AC">
        <w:rPr>
          <w:rFonts w:hint="eastAsia"/>
        </w:rPr>
        <w:t xml:space="preserve"> </w:t>
      </w:r>
      <w:r w:rsidR="001732AC">
        <w:t xml:space="preserve">                                          </w:t>
      </w:r>
      <w:r w:rsidR="001732AC">
        <w:rPr>
          <w:rFonts w:hint="eastAsia"/>
        </w:rPr>
        <w:t>类别代号，用字母A、</w:t>
      </w:r>
      <w:r w:rsidR="001732AC">
        <w:t>B</w:t>
      </w:r>
      <w:r w:rsidR="001732AC">
        <w:rPr>
          <w:rFonts w:hint="eastAsia"/>
        </w:rPr>
        <w:t>、</w:t>
      </w:r>
      <w:r w:rsidR="001732AC">
        <w:t>C</w:t>
      </w:r>
      <w:r w:rsidR="001732AC">
        <w:rPr>
          <w:rFonts w:hint="eastAsia"/>
        </w:rPr>
        <w:t>表示</w:t>
      </w:r>
    </w:p>
    <w:p w14:paraId="7144A876" w14:textId="67CC86CF" w:rsidR="001732AC" w:rsidRDefault="0012238F" w:rsidP="00804C62">
      <w:pPr>
        <w:pStyle w:val="affc"/>
        <w:ind w:firstLineChars="0" w:firstLine="420"/>
      </w:pPr>
      <w:r>
        <w:rPr>
          <w:rFonts w:hint="eastAsia"/>
        </w:rPr>
        <mc:AlternateContent>
          <mc:Choice Requires="wps">
            <w:drawing>
              <wp:anchor distT="0" distB="0" distL="114300" distR="114300" simplePos="0" relativeHeight="251672576" behindDoc="0" locked="0" layoutInCell="1" allowOverlap="1" wp14:anchorId="74782DE7" wp14:editId="069045A5">
                <wp:simplePos x="0" y="0"/>
                <wp:positionH relativeFrom="column">
                  <wp:posOffset>1379854</wp:posOffset>
                </wp:positionH>
                <wp:positionV relativeFrom="paragraph">
                  <wp:posOffset>83185</wp:posOffset>
                </wp:positionV>
                <wp:extent cx="16541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65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18E37" id="直接连接符 14"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08.65pt,6.55pt" to="238.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" strokecolor="black [3200]" strokeweight=".5pt">
                <v:stroke joinstyle="miter"/>
              </v:line>
            </w:pict>
          </mc:Fallback>
        </mc:AlternateContent>
      </w:r>
      <w:r w:rsidR="001732AC">
        <w:rPr>
          <w:rFonts w:hint="eastAsia"/>
        </w:rPr>
        <w:t xml:space="preserve"> </w:t>
      </w:r>
      <w:r w:rsidR="001732AC">
        <w:t xml:space="preserve">                                          </w:t>
      </w:r>
      <w:r>
        <w:rPr>
          <w:rFonts w:hint="eastAsia"/>
        </w:rPr>
        <w:t>产品代号，用N</w:t>
      </w:r>
      <w:r>
        <w:t>A</w:t>
      </w:r>
      <w:r>
        <w:rPr>
          <w:rFonts w:hint="eastAsia"/>
        </w:rPr>
        <w:t>表示</w:t>
      </w:r>
    </w:p>
    <w:p w14:paraId="28153893" w14:textId="520DC4DC" w:rsidR="0012238F" w:rsidRPr="0012238F" w:rsidRDefault="005F1FF4" w:rsidP="0012238F">
      <w:pPr>
        <w:pStyle w:val="ab"/>
        <w:rPr>
          <w:noProof/>
        </w:rPr>
      </w:pPr>
      <w:r w:rsidRPr="005F1FF4">
        <w:rPr>
          <w:rFonts w:hint="eastAsia"/>
          <w:noProof/>
        </w:rPr>
        <w:t>示例：NA A R3 C2 J3 DB 2440×1220×6 XXXXX表示硅酸钙板A类、抗折强度等级R3、抗冲击强度等级C2、内结合强度等级J3、单面砂光、长度2440mm、宽度1220mm、厚度6mm</w:t>
      </w:r>
      <w:r w:rsidR="0012238F">
        <w:rPr>
          <w:rFonts w:hint="eastAsia"/>
        </w:rPr>
        <w:t>。</w:t>
      </w:r>
    </w:p>
    <w:p w14:paraId="50D530E6" w14:textId="786B4C56" w:rsidR="005F528A" w:rsidRPr="00B064B1" w:rsidRDefault="003D2DF5" w:rsidP="0012238F">
      <w:pPr>
        <w:pStyle w:val="af9"/>
        <w:spacing w:before="312" w:after="312"/>
      </w:pPr>
      <w:r w:rsidRPr="00B064B1">
        <w:rPr>
          <w:rFonts w:hint="eastAsia"/>
        </w:rPr>
        <w:t>要求</w:t>
      </w:r>
    </w:p>
    <w:p w14:paraId="5BD5595E" w14:textId="7B31271A" w:rsidR="00335FAE" w:rsidRPr="00B064B1" w:rsidRDefault="00335FAE" w:rsidP="005F528A">
      <w:pPr>
        <w:pStyle w:val="afa"/>
        <w:spacing w:before="156" w:after="156"/>
      </w:pPr>
      <w:r w:rsidRPr="00B064B1">
        <w:rPr>
          <w:rFonts w:hint="eastAsia"/>
        </w:rPr>
        <w:t>原材料</w:t>
      </w:r>
    </w:p>
    <w:p w14:paraId="27B5F84C" w14:textId="50AC20A0" w:rsidR="00335FAE" w:rsidRPr="00B064B1" w:rsidRDefault="00335FAE" w:rsidP="00335FAE">
      <w:pPr>
        <w:pStyle w:val="affc"/>
        <w:ind w:firstLine="420"/>
      </w:pPr>
      <w:r w:rsidRPr="00B064B1">
        <w:rPr>
          <w:rFonts w:hint="eastAsia"/>
        </w:rPr>
        <w:t>应使用J</w:t>
      </w:r>
      <w:r w:rsidRPr="00B064B1">
        <w:t>C/T 564.1-2018</w:t>
      </w:r>
      <w:r w:rsidRPr="00B064B1">
        <w:rPr>
          <w:rFonts w:hint="eastAsia"/>
        </w:rPr>
        <w:t>中附录A所列的原材料。</w:t>
      </w:r>
    </w:p>
    <w:p w14:paraId="766C692C" w14:textId="7FCA3B21" w:rsidR="00335FAE" w:rsidRPr="00B064B1" w:rsidRDefault="00335FAE" w:rsidP="00335FAE">
      <w:pPr>
        <w:pStyle w:val="afa"/>
        <w:spacing w:before="156" w:after="156"/>
      </w:pPr>
      <w:r w:rsidRPr="00B064B1">
        <w:rPr>
          <w:rFonts w:hint="eastAsia"/>
        </w:rPr>
        <w:lastRenderedPageBreak/>
        <w:t>石棉成分</w:t>
      </w:r>
    </w:p>
    <w:p w14:paraId="2E9219F8" w14:textId="7D2458DA" w:rsidR="00335FAE" w:rsidRPr="00B064B1" w:rsidRDefault="005F1FF4" w:rsidP="00335FAE">
      <w:pPr>
        <w:pStyle w:val="affc"/>
        <w:ind w:firstLine="420"/>
      </w:pPr>
      <w:r w:rsidRPr="00B064B1">
        <w:rPr>
          <w:rFonts w:hint="eastAsia"/>
        </w:rPr>
        <w:t>硅酸钙板</w:t>
      </w:r>
      <w:r w:rsidR="00335FAE" w:rsidRPr="00B064B1">
        <w:rPr>
          <w:rFonts w:hint="eastAsia"/>
        </w:rPr>
        <w:t>中不得检出石棉成分。</w:t>
      </w:r>
    </w:p>
    <w:p w14:paraId="11740D06" w14:textId="440515DC" w:rsidR="003D2DF5" w:rsidRPr="00B064B1" w:rsidRDefault="00335FAE" w:rsidP="005F528A">
      <w:pPr>
        <w:pStyle w:val="afa"/>
        <w:spacing w:before="156" w:after="156"/>
      </w:pPr>
      <w:r w:rsidRPr="00B064B1">
        <w:rPr>
          <w:rFonts w:hint="eastAsia"/>
        </w:rPr>
        <w:t>外观质量</w:t>
      </w:r>
    </w:p>
    <w:p w14:paraId="2C2447A4" w14:textId="44883D53" w:rsidR="003D2DF5" w:rsidRPr="00B064B1" w:rsidRDefault="00335FAE" w:rsidP="005F528A">
      <w:pPr>
        <w:pStyle w:val="affc"/>
        <w:ind w:firstLine="420"/>
      </w:pPr>
      <w:r w:rsidRPr="00B064B1">
        <w:rPr>
          <w:rFonts w:hint="eastAsia"/>
        </w:rPr>
        <w:t>应符合表</w:t>
      </w:r>
      <w:r w:rsidR="00066C65" w:rsidRPr="00B064B1">
        <w:t>2</w:t>
      </w:r>
      <w:r w:rsidRPr="00B064B1">
        <w:rPr>
          <w:rFonts w:hint="eastAsia"/>
        </w:rPr>
        <w:t>的规定</w:t>
      </w:r>
      <w:r w:rsidR="003D2DF5" w:rsidRPr="00B064B1">
        <w:rPr>
          <w:rFonts w:hint="eastAsia"/>
        </w:rPr>
        <w:t>。</w:t>
      </w:r>
    </w:p>
    <w:p w14:paraId="625F4DB8" w14:textId="727B8280" w:rsidR="00335FAE" w:rsidRPr="00B064B1" w:rsidRDefault="00335FAE" w:rsidP="00066C65">
      <w:pPr>
        <w:pStyle w:val="af6"/>
        <w:spacing w:before="156" w:after="156"/>
      </w:pPr>
      <w:r w:rsidRPr="00B064B1">
        <w:rPr>
          <w:rFonts w:hint="eastAsia"/>
        </w:rPr>
        <w:t>外观质量</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66"/>
        <w:gridCol w:w="8069"/>
      </w:tblGrid>
      <w:tr w:rsidR="00066C65" w:rsidRPr="00666E54" w14:paraId="6B6C9301" w14:textId="77777777" w:rsidTr="008621E0">
        <w:trPr>
          <w:jc w:val="center"/>
        </w:trPr>
        <w:tc>
          <w:tcPr>
            <w:tcW w:w="678" w:type="pct"/>
            <w:tcBorders>
              <w:top w:val="single" w:sz="8" w:space="0" w:color="auto"/>
              <w:bottom w:val="single" w:sz="8" w:space="0" w:color="auto"/>
            </w:tcBorders>
            <w:shd w:val="clear" w:color="auto" w:fill="auto"/>
          </w:tcPr>
          <w:p w14:paraId="54217D01" w14:textId="53F7ACAC" w:rsidR="00066C65" w:rsidRPr="00B064B1" w:rsidRDefault="00066C65" w:rsidP="008621E0">
            <w:pPr>
              <w:pStyle w:val="afffffffffff5"/>
              <w:ind w:firstLineChars="0"/>
            </w:pPr>
            <w:r w:rsidRPr="00B064B1">
              <w:rPr>
                <w:rFonts w:hint="eastAsia"/>
              </w:rPr>
              <w:t>项目</w:t>
            </w:r>
          </w:p>
        </w:tc>
        <w:tc>
          <w:tcPr>
            <w:tcW w:w="4322" w:type="pct"/>
            <w:tcBorders>
              <w:top w:val="single" w:sz="8" w:space="0" w:color="auto"/>
              <w:bottom w:val="single" w:sz="8" w:space="0" w:color="auto"/>
            </w:tcBorders>
            <w:shd w:val="clear" w:color="auto" w:fill="auto"/>
          </w:tcPr>
          <w:p w14:paraId="23C5842E" w14:textId="6793F3EF" w:rsidR="00066C65" w:rsidRPr="00B064B1" w:rsidRDefault="00066C65" w:rsidP="008621E0">
            <w:pPr>
              <w:pStyle w:val="afffffffffff5"/>
              <w:ind w:firstLineChars="0"/>
            </w:pPr>
            <w:r w:rsidRPr="00B064B1">
              <w:rPr>
                <w:rFonts w:hint="eastAsia"/>
              </w:rPr>
              <w:t>质量要求</w:t>
            </w:r>
          </w:p>
        </w:tc>
      </w:tr>
      <w:tr w:rsidR="00066C65" w:rsidRPr="00B064B1" w14:paraId="3484DADC" w14:textId="77777777" w:rsidTr="008621E0">
        <w:trPr>
          <w:jc w:val="center"/>
        </w:trPr>
        <w:tc>
          <w:tcPr>
            <w:tcW w:w="678" w:type="pct"/>
            <w:tcBorders>
              <w:top w:val="single" w:sz="8" w:space="0" w:color="auto"/>
            </w:tcBorders>
            <w:shd w:val="clear" w:color="auto" w:fill="auto"/>
          </w:tcPr>
          <w:p w14:paraId="3F507357" w14:textId="7F4D5C99" w:rsidR="00066C65" w:rsidRPr="00B064B1" w:rsidRDefault="00066C65" w:rsidP="008621E0">
            <w:pPr>
              <w:pStyle w:val="afffffffffff5"/>
              <w:ind w:firstLineChars="0"/>
            </w:pPr>
            <w:r w:rsidRPr="00B064B1">
              <w:rPr>
                <w:rFonts w:hint="eastAsia"/>
              </w:rPr>
              <w:t>正表面</w:t>
            </w:r>
          </w:p>
        </w:tc>
        <w:tc>
          <w:tcPr>
            <w:tcW w:w="4322" w:type="pct"/>
            <w:vMerge w:val="restart"/>
            <w:tcBorders>
              <w:top w:val="single" w:sz="8" w:space="0" w:color="auto"/>
            </w:tcBorders>
            <w:shd w:val="clear" w:color="auto" w:fill="auto"/>
          </w:tcPr>
          <w:p w14:paraId="0C65B2B1" w14:textId="7A8D52AB" w:rsidR="00066C65" w:rsidRPr="00B064B1" w:rsidRDefault="00C50683" w:rsidP="008621E0">
            <w:pPr>
              <w:pStyle w:val="afffffffffff5"/>
              <w:ind w:firstLineChars="0"/>
            </w:pPr>
            <w:r w:rsidRPr="00B064B1">
              <w:rPr>
                <w:rFonts w:hint="eastAsia"/>
              </w:rPr>
              <w:t>不出现裂纹、鼓泡、分层、夹渣、凹坑、暗裂等现象</w:t>
            </w:r>
          </w:p>
        </w:tc>
      </w:tr>
      <w:tr w:rsidR="00066C65" w:rsidRPr="00B064B1" w14:paraId="3744DE5C" w14:textId="77777777" w:rsidTr="008621E0">
        <w:trPr>
          <w:jc w:val="center"/>
        </w:trPr>
        <w:tc>
          <w:tcPr>
            <w:tcW w:w="678" w:type="pct"/>
            <w:shd w:val="clear" w:color="auto" w:fill="auto"/>
          </w:tcPr>
          <w:p w14:paraId="67CD0A5A" w14:textId="55E65117" w:rsidR="00066C65" w:rsidRPr="00B064B1" w:rsidRDefault="00066C65" w:rsidP="008621E0">
            <w:pPr>
              <w:pStyle w:val="afffffffffff5"/>
              <w:ind w:firstLineChars="0"/>
            </w:pPr>
            <w:r w:rsidRPr="00B064B1">
              <w:rPr>
                <w:rFonts w:hint="eastAsia"/>
              </w:rPr>
              <w:t>背面</w:t>
            </w:r>
          </w:p>
        </w:tc>
        <w:tc>
          <w:tcPr>
            <w:tcW w:w="4322" w:type="pct"/>
            <w:vMerge/>
            <w:shd w:val="clear" w:color="auto" w:fill="auto"/>
          </w:tcPr>
          <w:p w14:paraId="40131622" w14:textId="21477044" w:rsidR="00066C65" w:rsidRPr="00B064B1" w:rsidRDefault="00066C65" w:rsidP="008621E0">
            <w:pPr>
              <w:pStyle w:val="afffffffffff5"/>
              <w:ind w:firstLine="360"/>
            </w:pPr>
          </w:p>
        </w:tc>
      </w:tr>
      <w:tr w:rsidR="00C50683" w:rsidRPr="00B064B1" w14:paraId="799CA44C" w14:textId="77777777" w:rsidTr="008621E0">
        <w:trPr>
          <w:jc w:val="center"/>
        </w:trPr>
        <w:tc>
          <w:tcPr>
            <w:tcW w:w="678" w:type="pct"/>
            <w:shd w:val="clear" w:color="auto" w:fill="auto"/>
          </w:tcPr>
          <w:p w14:paraId="68133840" w14:textId="7FC1D4C4" w:rsidR="00C50683" w:rsidRPr="00B064B1" w:rsidRDefault="00C50683" w:rsidP="008621E0">
            <w:pPr>
              <w:pStyle w:val="afffffffffff5"/>
              <w:ind w:firstLineChars="0"/>
            </w:pPr>
            <w:r w:rsidRPr="00B064B1">
              <w:rPr>
                <w:rFonts w:hint="eastAsia"/>
              </w:rPr>
              <w:t>掉角</w:t>
            </w:r>
          </w:p>
        </w:tc>
        <w:tc>
          <w:tcPr>
            <w:tcW w:w="4322" w:type="pct"/>
            <w:shd w:val="clear" w:color="auto" w:fill="auto"/>
          </w:tcPr>
          <w:p w14:paraId="4461DE5E" w14:textId="2FC80A8F" w:rsidR="00C50683" w:rsidRPr="00B064B1" w:rsidRDefault="00C50683" w:rsidP="008621E0">
            <w:pPr>
              <w:pStyle w:val="afffffffffff5"/>
              <w:ind w:firstLineChars="0"/>
              <w:jc w:val="left"/>
            </w:pPr>
            <w:r w:rsidRPr="00B064B1">
              <w:rPr>
                <w:rFonts w:hint="eastAsia"/>
              </w:rPr>
              <w:t>不出现贯穿掉角，底部允许出现轻微崩角（厚度不超过板厚1/2且小于5mm，深度不超过5mm），且一张板≤1个</w:t>
            </w:r>
          </w:p>
        </w:tc>
      </w:tr>
      <w:tr w:rsidR="00C50683" w:rsidRPr="00B064B1" w14:paraId="7CE38823" w14:textId="77777777" w:rsidTr="008621E0">
        <w:trPr>
          <w:jc w:val="center"/>
        </w:trPr>
        <w:tc>
          <w:tcPr>
            <w:tcW w:w="678" w:type="pct"/>
            <w:shd w:val="clear" w:color="auto" w:fill="auto"/>
          </w:tcPr>
          <w:p w14:paraId="0957E3E2" w14:textId="4A0C553E" w:rsidR="00C50683" w:rsidRPr="00B064B1" w:rsidRDefault="00C50683" w:rsidP="008621E0">
            <w:pPr>
              <w:pStyle w:val="afffffffffff5"/>
              <w:ind w:firstLineChars="0"/>
            </w:pPr>
            <w:r w:rsidRPr="00B064B1">
              <w:rPr>
                <w:rFonts w:hint="eastAsia"/>
              </w:rPr>
              <w:t>掉边</w:t>
            </w:r>
          </w:p>
        </w:tc>
        <w:tc>
          <w:tcPr>
            <w:tcW w:w="4322" w:type="pct"/>
            <w:shd w:val="clear" w:color="auto" w:fill="auto"/>
          </w:tcPr>
          <w:p w14:paraId="0BCE1AB7" w14:textId="36EB386F" w:rsidR="00C50683" w:rsidRPr="00B064B1" w:rsidRDefault="00C50683" w:rsidP="008621E0">
            <w:pPr>
              <w:pStyle w:val="afffffffffff5"/>
              <w:ind w:firstLineChars="0"/>
              <w:jc w:val="left"/>
            </w:pPr>
            <w:r w:rsidRPr="00B064B1">
              <w:rPr>
                <w:rFonts w:hint="eastAsia"/>
              </w:rPr>
              <w:t>不出现贯穿掉边，底部允许出现轻微崩边（厚度不超过板厚1/2且小于5mm，宽度不超过10mm，深度不超过5mm），且一张板≤2处</w:t>
            </w:r>
          </w:p>
        </w:tc>
      </w:tr>
      <w:tr w:rsidR="00066C65" w:rsidRPr="00B064B1" w14:paraId="298B52B2" w14:textId="77777777" w:rsidTr="00066C65">
        <w:trPr>
          <w:jc w:val="center"/>
        </w:trPr>
        <w:tc>
          <w:tcPr>
            <w:tcW w:w="5000" w:type="pct"/>
            <w:gridSpan w:val="2"/>
            <w:shd w:val="clear" w:color="auto" w:fill="auto"/>
          </w:tcPr>
          <w:p w14:paraId="2806D7A3" w14:textId="4AA61495" w:rsidR="00066C65" w:rsidRPr="00B064B1" w:rsidRDefault="00066C65" w:rsidP="008621E0">
            <w:pPr>
              <w:pStyle w:val="af0"/>
              <w:jc w:val="left"/>
            </w:pPr>
            <w:r w:rsidRPr="00B064B1">
              <w:rPr>
                <w:rFonts w:hint="eastAsia"/>
              </w:rPr>
              <w:t>砂光面质量要求由供需双方协商确定。</w:t>
            </w:r>
          </w:p>
        </w:tc>
      </w:tr>
    </w:tbl>
    <w:p w14:paraId="06DD3BB8" w14:textId="5567FC8F" w:rsidR="003D2DF5" w:rsidRPr="00B064B1" w:rsidRDefault="00066C65" w:rsidP="003D2DF5">
      <w:pPr>
        <w:pStyle w:val="afa"/>
        <w:spacing w:before="156" w:after="156"/>
      </w:pPr>
      <w:r w:rsidRPr="00B064B1">
        <w:rPr>
          <w:rFonts w:hint="eastAsia"/>
        </w:rPr>
        <w:t>形状偏差</w:t>
      </w:r>
    </w:p>
    <w:p w14:paraId="7048ACDA" w14:textId="1DD14E13" w:rsidR="003D2DF5" w:rsidRPr="00B064B1" w:rsidRDefault="003D2DF5" w:rsidP="003D2DF5">
      <w:pPr>
        <w:pStyle w:val="affc"/>
        <w:ind w:firstLine="420"/>
      </w:pPr>
      <w:r w:rsidRPr="00B064B1">
        <w:rPr>
          <w:rFonts w:hint="eastAsia"/>
        </w:rPr>
        <w:t>应满足</w:t>
      </w:r>
      <w:r w:rsidR="00066C65" w:rsidRPr="00B064B1">
        <w:rPr>
          <w:rFonts w:hint="eastAsia"/>
        </w:rPr>
        <w:t>表</w:t>
      </w:r>
      <w:r w:rsidR="00066C65" w:rsidRPr="00B064B1">
        <w:t>3</w:t>
      </w:r>
      <w:r w:rsidRPr="00B064B1">
        <w:rPr>
          <w:rFonts w:hint="eastAsia"/>
        </w:rPr>
        <w:t>的要求。</w:t>
      </w:r>
    </w:p>
    <w:p w14:paraId="7B03DB1D" w14:textId="6B8DB84E" w:rsidR="00066C65" w:rsidRPr="00B064B1" w:rsidRDefault="00066C65" w:rsidP="00066C65">
      <w:pPr>
        <w:pStyle w:val="af6"/>
        <w:spacing w:before="156" w:after="156"/>
      </w:pPr>
      <w:r w:rsidRPr="00B064B1">
        <w:rPr>
          <w:rFonts w:hint="eastAsia"/>
        </w:rPr>
        <w:t>形状偏差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13"/>
        <w:gridCol w:w="3112"/>
        <w:gridCol w:w="3110"/>
      </w:tblGrid>
      <w:tr w:rsidR="00066C65" w:rsidRPr="00B064B1" w14:paraId="767B0B3A" w14:textId="77777777" w:rsidTr="00066C65">
        <w:trPr>
          <w:jc w:val="center"/>
        </w:trPr>
        <w:tc>
          <w:tcPr>
            <w:tcW w:w="3334" w:type="pct"/>
            <w:gridSpan w:val="2"/>
            <w:tcBorders>
              <w:top w:val="single" w:sz="8" w:space="0" w:color="auto"/>
              <w:bottom w:val="single" w:sz="8" w:space="0" w:color="auto"/>
            </w:tcBorders>
            <w:shd w:val="clear" w:color="auto" w:fill="auto"/>
          </w:tcPr>
          <w:p w14:paraId="74FAEFA4" w14:textId="45D56F1C" w:rsidR="00066C65" w:rsidRPr="00B064B1" w:rsidRDefault="00066C65" w:rsidP="00066C65">
            <w:pPr>
              <w:pStyle w:val="afffffffffff5"/>
              <w:ind w:firstLine="360"/>
            </w:pPr>
            <w:r w:rsidRPr="00B064B1">
              <w:rPr>
                <w:rFonts w:hint="eastAsia"/>
              </w:rPr>
              <w:t>项目</w:t>
            </w:r>
          </w:p>
        </w:tc>
        <w:tc>
          <w:tcPr>
            <w:tcW w:w="1666" w:type="pct"/>
            <w:tcBorders>
              <w:top w:val="single" w:sz="8" w:space="0" w:color="auto"/>
              <w:bottom w:val="single" w:sz="8" w:space="0" w:color="auto"/>
            </w:tcBorders>
            <w:shd w:val="clear" w:color="auto" w:fill="auto"/>
          </w:tcPr>
          <w:p w14:paraId="59C85BEA" w14:textId="6BE54347" w:rsidR="00066C65" w:rsidRPr="00B064B1" w:rsidRDefault="00066C65" w:rsidP="00066C65">
            <w:pPr>
              <w:pStyle w:val="afffffffffff5"/>
              <w:ind w:firstLine="360"/>
            </w:pPr>
            <w:r w:rsidRPr="00B064B1">
              <w:rPr>
                <w:rFonts w:hint="eastAsia"/>
              </w:rPr>
              <w:t>形状偏差</w:t>
            </w:r>
          </w:p>
        </w:tc>
      </w:tr>
      <w:tr w:rsidR="00066C65" w:rsidRPr="00B064B1" w14:paraId="3330993F" w14:textId="77777777" w:rsidTr="00066C65">
        <w:trPr>
          <w:jc w:val="center"/>
        </w:trPr>
        <w:tc>
          <w:tcPr>
            <w:tcW w:w="1667" w:type="pct"/>
            <w:vMerge w:val="restart"/>
            <w:tcBorders>
              <w:top w:val="single" w:sz="8" w:space="0" w:color="auto"/>
            </w:tcBorders>
            <w:shd w:val="clear" w:color="auto" w:fill="auto"/>
          </w:tcPr>
          <w:p w14:paraId="696AAD80" w14:textId="44A573F6" w:rsidR="00066C65" w:rsidRPr="00B064B1" w:rsidRDefault="00066C65" w:rsidP="00066C65">
            <w:pPr>
              <w:pStyle w:val="afffffffffff5"/>
              <w:ind w:firstLine="360"/>
            </w:pPr>
            <w:r w:rsidRPr="00B064B1">
              <w:rPr>
                <w:rFonts w:hint="eastAsia"/>
              </w:rPr>
              <w:t>厚度不均匀度</w:t>
            </w:r>
          </w:p>
        </w:tc>
        <w:tc>
          <w:tcPr>
            <w:tcW w:w="1667" w:type="pct"/>
            <w:tcBorders>
              <w:top w:val="single" w:sz="8" w:space="0" w:color="auto"/>
            </w:tcBorders>
            <w:shd w:val="clear" w:color="auto" w:fill="auto"/>
          </w:tcPr>
          <w:p w14:paraId="3C8EE409" w14:textId="3DAAD717" w:rsidR="00066C65" w:rsidRPr="00B064B1" w:rsidRDefault="00066C65" w:rsidP="00066C65">
            <w:pPr>
              <w:pStyle w:val="afffffffffff5"/>
              <w:ind w:firstLine="360"/>
            </w:pPr>
            <w:r w:rsidRPr="00B064B1">
              <w:t>e</w:t>
            </w:r>
            <w:r w:rsidRPr="00B064B1">
              <w:rPr>
                <w:rFonts w:hint="eastAsia"/>
              </w:rPr>
              <w:t>≤1</w:t>
            </w:r>
            <w:r w:rsidRPr="00B064B1">
              <w:t>0</w:t>
            </w:r>
            <w:r w:rsidRPr="00B064B1">
              <w:rPr>
                <w:rFonts w:hint="eastAsia"/>
              </w:rPr>
              <w:t>mm</w:t>
            </w:r>
          </w:p>
        </w:tc>
        <w:tc>
          <w:tcPr>
            <w:tcW w:w="1666" w:type="pct"/>
            <w:tcBorders>
              <w:top w:val="single" w:sz="8" w:space="0" w:color="auto"/>
            </w:tcBorders>
            <w:shd w:val="clear" w:color="auto" w:fill="auto"/>
          </w:tcPr>
          <w:p w14:paraId="50CF139F" w14:textId="5C669091" w:rsidR="00066C65" w:rsidRPr="00B064B1" w:rsidRDefault="00066C65" w:rsidP="00066C65">
            <w:pPr>
              <w:pStyle w:val="afffffffffff5"/>
              <w:ind w:firstLine="360"/>
            </w:pPr>
            <w:r w:rsidRPr="00B064B1">
              <w:rPr>
                <w:rFonts w:hint="eastAsia"/>
              </w:rPr>
              <w:t>≤</w:t>
            </w:r>
            <w:r w:rsidR="00C50683" w:rsidRPr="00B064B1">
              <w:t>5</w:t>
            </w:r>
            <w:r w:rsidRPr="00B064B1">
              <w:t>%</w:t>
            </w:r>
          </w:p>
        </w:tc>
      </w:tr>
      <w:tr w:rsidR="00066C65" w:rsidRPr="00B064B1" w14:paraId="60457F7A" w14:textId="77777777" w:rsidTr="00066C65">
        <w:trPr>
          <w:jc w:val="center"/>
        </w:trPr>
        <w:tc>
          <w:tcPr>
            <w:tcW w:w="1667" w:type="pct"/>
            <w:vMerge/>
            <w:shd w:val="clear" w:color="auto" w:fill="auto"/>
          </w:tcPr>
          <w:p w14:paraId="11EC9385" w14:textId="77777777" w:rsidR="00066C65" w:rsidRPr="00B064B1" w:rsidRDefault="00066C65" w:rsidP="00066C65">
            <w:pPr>
              <w:pStyle w:val="afffffffffff5"/>
              <w:ind w:firstLine="360"/>
            </w:pPr>
          </w:p>
        </w:tc>
        <w:tc>
          <w:tcPr>
            <w:tcW w:w="1667" w:type="pct"/>
            <w:shd w:val="clear" w:color="auto" w:fill="auto"/>
          </w:tcPr>
          <w:p w14:paraId="3BE408A5" w14:textId="3C1439C1" w:rsidR="00066C65" w:rsidRPr="00B064B1" w:rsidRDefault="00066C65" w:rsidP="00066C65">
            <w:pPr>
              <w:pStyle w:val="afffffffffff5"/>
              <w:ind w:firstLine="360"/>
            </w:pPr>
            <w:r w:rsidRPr="00B064B1">
              <w:rPr>
                <w:rFonts w:hint="eastAsia"/>
              </w:rPr>
              <w:t>e＞</w:t>
            </w:r>
            <w:r w:rsidR="00C50683" w:rsidRPr="00B064B1">
              <w:t>1</w:t>
            </w:r>
            <w:r w:rsidRPr="00B064B1">
              <w:rPr>
                <w:rFonts w:hint="eastAsia"/>
              </w:rPr>
              <w:t>0mm</w:t>
            </w:r>
          </w:p>
        </w:tc>
        <w:tc>
          <w:tcPr>
            <w:tcW w:w="1666" w:type="pct"/>
            <w:shd w:val="clear" w:color="auto" w:fill="auto"/>
          </w:tcPr>
          <w:p w14:paraId="362C65AD" w14:textId="49BD3BD2" w:rsidR="00066C65" w:rsidRPr="00B064B1" w:rsidRDefault="00066C65" w:rsidP="00066C65">
            <w:pPr>
              <w:pStyle w:val="afffffffffff5"/>
              <w:ind w:firstLine="360"/>
            </w:pPr>
            <w:r w:rsidRPr="00B064B1">
              <w:rPr>
                <w:rFonts w:hint="eastAsia"/>
              </w:rPr>
              <w:t>≤4</w:t>
            </w:r>
            <w:r w:rsidRPr="00B064B1">
              <w:t>%</w:t>
            </w:r>
          </w:p>
        </w:tc>
      </w:tr>
      <w:tr w:rsidR="00066C65" w:rsidRPr="00B064B1" w14:paraId="2B8A53C3" w14:textId="77777777" w:rsidTr="00066C65">
        <w:trPr>
          <w:jc w:val="center"/>
        </w:trPr>
        <w:tc>
          <w:tcPr>
            <w:tcW w:w="3334" w:type="pct"/>
            <w:gridSpan w:val="2"/>
            <w:shd w:val="clear" w:color="auto" w:fill="auto"/>
          </w:tcPr>
          <w:p w14:paraId="3EA77AB1" w14:textId="1FFF21DB" w:rsidR="00066C65" w:rsidRPr="00B064B1" w:rsidRDefault="00066C65" w:rsidP="00066C65">
            <w:pPr>
              <w:pStyle w:val="afffffffffff5"/>
              <w:ind w:firstLine="360"/>
            </w:pPr>
            <w:r w:rsidRPr="00B064B1">
              <w:rPr>
                <w:rFonts w:hint="eastAsia"/>
              </w:rPr>
              <w:t>边缘直线度</w:t>
            </w:r>
          </w:p>
        </w:tc>
        <w:tc>
          <w:tcPr>
            <w:tcW w:w="1666" w:type="pct"/>
            <w:shd w:val="clear" w:color="auto" w:fill="auto"/>
          </w:tcPr>
          <w:p w14:paraId="3A1AA720" w14:textId="6729D0AD" w:rsidR="00066C65" w:rsidRPr="00B064B1" w:rsidRDefault="00066C65" w:rsidP="00066C65">
            <w:pPr>
              <w:pStyle w:val="afffffffffff5"/>
              <w:ind w:firstLine="360"/>
            </w:pPr>
            <w:r w:rsidRPr="00B064B1">
              <w:rPr>
                <w:rFonts w:hint="eastAsia"/>
              </w:rPr>
              <w:t>≤2</w:t>
            </w:r>
            <w:r w:rsidRPr="00B064B1">
              <w:t>mm/m</w:t>
            </w:r>
          </w:p>
        </w:tc>
      </w:tr>
      <w:tr w:rsidR="00066C65" w:rsidRPr="00B064B1" w14:paraId="68A7C508" w14:textId="77777777" w:rsidTr="00066C65">
        <w:trPr>
          <w:jc w:val="center"/>
        </w:trPr>
        <w:tc>
          <w:tcPr>
            <w:tcW w:w="1667" w:type="pct"/>
            <w:vMerge w:val="restart"/>
            <w:shd w:val="clear" w:color="auto" w:fill="auto"/>
          </w:tcPr>
          <w:p w14:paraId="74BC3136" w14:textId="20F1A12A" w:rsidR="00066C65" w:rsidRPr="00B064B1" w:rsidRDefault="00066C65" w:rsidP="00066C65">
            <w:pPr>
              <w:pStyle w:val="afffffffffff5"/>
              <w:ind w:firstLine="360"/>
            </w:pPr>
            <w:r w:rsidRPr="00B064B1">
              <w:rPr>
                <w:rFonts w:hint="eastAsia"/>
              </w:rPr>
              <w:t>对角线差</w:t>
            </w:r>
          </w:p>
        </w:tc>
        <w:tc>
          <w:tcPr>
            <w:tcW w:w="1667" w:type="pct"/>
            <w:shd w:val="clear" w:color="auto" w:fill="auto"/>
          </w:tcPr>
          <w:p w14:paraId="72B8C87E" w14:textId="677CE146" w:rsidR="00066C65" w:rsidRPr="00B064B1" w:rsidRDefault="00066C65" w:rsidP="00066C65">
            <w:pPr>
              <w:pStyle w:val="afffffffffff5"/>
              <w:ind w:firstLine="360"/>
            </w:pPr>
            <w:r w:rsidRPr="00B064B1">
              <w:t>L</w:t>
            </w:r>
            <w:r w:rsidRPr="00B064B1">
              <w:rPr>
                <w:rFonts w:hint="eastAsia"/>
              </w:rPr>
              <w:t>≤1</w:t>
            </w:r>
            <w:r w:rsidRPr="00B064B1">
              <w:t>220</w:t>
            </w:r>
            <w:r w:rsidRPr="00B064B1">
              <w:rPr>
                <w:rFonts w:hint="eastAsia"/>
              </w:rPr>
              <w:t>mm</w:t>
            </w:r>
          </w:p>
        </w:tc>
        <w:tc>
          <w:tcPr>
            <w:tcW w:w="1666" w:type="pct"/>
            <w:shd w:val="clear" w:color="auto" w:fill="auto"/>
          </w:tcPr>
          <w:p w14:paraId="35F08EEC" w14:textId="4D194C76" w:rsidR="00066C65" w:rsidRPr="00B064B1" w:rsidRDefault="00066C65" w:rsidP="00066C65">
            <w:pPr>
              <w:pStyle w:val="afffffffffff5"/>
              <w:ind w:firstLine="360"/>
            </w:pPr>
            <w:r w:rsidRPr="00B064B1">
              <w:rPr>
                <w:rFonts w:hint="eastAsia"/>
              </w:rPr>
              <w:t>≤3</w:t>
            </w:r>
            <w:r w:rsidRPr="00B064B1">
              <w:t>mm</w:t>
            </w:r>
          </w:p>
        </w:tc>
      </w:tr>
      <w:tr w:rsidR="00066C65" w:rsidRPr="00B064B1" w14:paraId="4CF48813" w14:textId="77777777" w:rsidTr="00066C65">
        <w:trPr>
          <w:jc w:val="center"/>
        </w:trPr>
        <w:tc>
          <w:tcPr>
            <w:tcW w:w="1667" w:type="pct"/>
            <w:vMerge/>
            <w:shd w:val="clear" w:color="auto" w:fill="auto"/>
          </w:tcPr>
          <w:p w14:paraId="76B7D474" w14:textId="77777777" w:rsidR="00066C65" w:rsidRPr="00B064B1" w:rsidRDefault="00066C65" w:rsidP="00066C65">
            <w:pPr>
              <w:pStyle w:val="afffffffffff5"/>
              <w:ind w:firstLine="360"/>
            </w:pPr>
          </w:p>
        </w:tc>
        <w:tc>
          <w:tcPr>
            <w:tcW w:w="1667" w:type="pct"/>
            <w:shd w:val="clear" w:color="auto" w:fill="auto"/>
          </w:tcPr>
          <w:p w14:paraId="055E4AC6" w14:textId="76FC02CF" w:rsidR="00066C65" w:rsidRPr="00B064B1" w:rsidRDefault="00C50683" w:rsidP="00066C65">
            <w:pPr>
              <w:pStyle w:val="afffffffffff5"/>
              <w:ind w:firstLine="360"/>
            </w:pPr>
            <w:r w:rsidRPr="00B064B1">
              <w:rPr>
                <w:rFonts w:hint="eastAsia"/>
              </w:rPr>
              <w:t>L＞</w:t>
            </w:r>
            <w:r w:rsidRPr="00B064B1">
              <w:t>122</w:t>
            </w:r>
            <w:r w:rsidRPr="00B064B1">
              <w:rPr>
                <w:rFonts w:hint="eastAsia"/>
              </w:rPr>
              <w:t>0mm</w:t>
            </w:r>
          </w:p>
        </w:tc>
        <w:tc>
          <w:tcPr>
            <w:tcW w:w="1666" w:type="pct"/>
            <w:shd w:val="clear" w:color="auto" w:fill="auto"/>
          </w:tcPr>
          <w:p w14:paraId="0D673F50" w14:textId="6D3BB517" w:rsidR="00066C65" w:rsidRPr="00B064B1" w:rsidRDefault="00066C65" w:rsidP="00066C65">
            <w:pPr>
              <w:pStyle w:val="afffffffffff5"/>
              <w:ind w:firstLine="360"/>
            </w:pPr>
            <w:r w:rsidRPr="00B064B1">
              <w:rPr>
                <w:rFonts w:hint="eastAsia"/>
              </w:rPr>
              <w:t>≤4</w:t>
            </w:r>
            <w:r w:rsidRPr="00B064B1">
              <w:t>mm</w:t>
            </w:r>
          </w:p>
        </w:tc>
      </w:tr>
      <w:tr w:rsidR="00066C65" w:rsidRPr="00B064B1" w14:paraId="2629847E" w14:textId="77777777" w:rsidTr="00066C65">
        <w:trPr>
          <w:jc w:val="center"/>
        </w:trPr>
        <w:tc>
          <w:tcPr>
            <w:tcW w:w="3334" w:type="pct"/>
            <w:gridSpan w:val="2"/>
            <w:shd w:val="clear" w:color="auto" w:fill="auto"/>
          </w:tcPr>
          <w:p w14:paraId="44CFE714" w14:textId="5830EFE5" w:rsidR="00066C65" w:rsidRPr="00B064B1" w:rsidRDefault="00066C65" w:rsidP="00066C65">
            <w:pPr>
              <w:pStyle w:val="afffffffffff5"/>
              <w:ind w:firstLine="360"/>
            </w:pPr>
            <w:r w:rsidRPr="00B064B1">
              <w:rPr>
                <w:rFonts w:hint="eastAsia"/>
              </w:rPr>
              <w:t>平整度</w:t>
            </w:r>
          </w:p>
        </w:tc>
        <w:tc>
          <w:tcPr>
            <w:tcW w:w="1666" w:type="pct"/>
            <w:shd w:val="clear" w:color="auto" w:fill="auto"/>
          </w:tcPr>
          <w:p w14:paraId="76E0B916" w14:textId="736788CD" w:rsidR="00066C65" w:rsidRPr="00B064B1" w:rsidRDefault="00066C65" w:rsidP="00066C65">
            <w:pPr>
              <w:pStyle w:val="afffffffffff5"/>
              <w:ind w:firstLine="360"/>
            </w:pPr>
            <w:r w:rsidRPr="00B064B1">
              <w:rPr>
                <w:rFonts w:hint="eastAsia"/>
              </w:rPr>
              <w:t>砂光面≤0</w:t>
            </w:r>
            <w:r w:rsidRPr="00B064B1">
              <w:t>.3</w:t>
            </w:r>
            <w:r w:rsidRPr="00B064B1">
              <w:rPr>
                <w:rFonts w:hint="eastAsia"/>
              </w:rPr>
              <w:t>mm</w:t>
            </w:r>
          </w:p>
        </w:tc>
      </w:tr>
    </w:tbl>
    <w:p w14:paraId="67C5EB9D" w14:textId="122DCA18" w:rsidR="005F528A" w:rsidRPr="00B064B1" w:rsidRDefault="002741E5" w:rsidP="005F528A">
      <w:pPr>
        <w:pStyle w:val="afa"/>
        <w:spacing w:before="156" w:after="156"/>
      </w:pPr>
      <w:r w:rsidRPr="00B064B1">
        <w:rPr>
          <w:rFonts w:hint="eastAsia"/>
        </w:rPr>
        <w:t>尺寸偏差</w:t>
      </w:r>
    </w:p>
    <w:p w14:paraId="2EECE185" w14:textId="6DEDD308" w:rsidR="005F528A" w:rsidRPr="00B064B1" w:rsidRDefault="002741E5" w:rsidP="005F528A">
      <w:pPr>
        <w:pStyle w:val="affc"/>
        <w:ind w:firstLine="420"/>
      </w:pPr>
      <w:r w:rsidRPr="00B064B1">
        <w:rPr>
          <w:rFonts w:hint="eastAsia"/>
        </w:rPr>
        <w:t>应满足表</w:t>
      </w:r>
      <w:r w:rsidRPr="00B064B1">
        <w:t>4</w:t>
      </w:r>
      <w:r w:rsidRPr="00B064B1">
        <w:rPr>
          <w:rFonts w:hint="eastAsia"/>
        </w:rPr>
        <w:t>的要求。</w:t>
      </w:r>
    </w:p>
    <w:p w14:paraId="57C5D59D" w14:textId="25FF64A1" w:rsidR="002741E5" w:rsidRPr="00B064B1" w:rsidRDefault="002741E5" w:rsidP="00B064B1">
      <w:pPr>
        <w:pStyle w:val="af6"/>
        <w:spacing w:before="156" w:after="156"/>
        <w:jc w:val="right"/>
      </w:pPr>
      <w:r w:rsidRPr="00B064B1">
        <w:rPr>
          <w:rFonts w:hint="eastAsia"/>
        </w:rPr>
        <w:t>尺寸偏差</w:t>
      </w:r>
      <w:r w:rsidR="00B064B1">
        <w:t xml:space="preserve">                             </w:t>
      </w:r>
      <w:r w:rsidR="00B064B1" w:rsidRPr="00B064B1">
        <w:rPr>
          <w:rFonts w:ascii="宋体" w:eastAsia="宋体" w:hAnsi="宋体" w:hint="eastAsia"/>
          <w:sz w:val="18"/>
          <w:szCs w:val="18"/>
        </w:rPr>
        <w:t>单位为毫米</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84"/>
        <w:gridCol w:w="1415"/>
        <w:gridCol w:w="3120"/>
        <w:gridCol w:w="3816"/>
      </w:tblGrid>
      <w:tr w:rsidR="002741E5" w:rsidRPr="00B064B1" w14:paraId="335EF75E" w14:textId="77777777" w:rsidTr="002741E5">
        <w:trPr>
          <w:jc w:val="center"/>
        </w:trPr>
        <w:tc>
          <w:tcPr>
            <w:tcW w:w="2956" w:type="pct"/>
            <w:gridSpan w:val="3"/>
            <w:tcBorders>
              <w:top w:val="single" w:sz="8" w:space="0" w:color="auto"/>
              <w:bottom w:val="single" w:sz="8" w:space="0" w:color="auto"/>
            </w:tcBorders>
            <w:shd w:val="clear" w:color="auto" w:fill="auto"/>
          </w:tcPr>
          <w:p w14:paraId="64476D9E" w14:textId="3380CF6D" w:rsidR="002741E5" w:rsidRPr="00B064B1" w:rsidRDefault="002741E5" w:rsidP="00B064B1">
            <w:pPr>
              <w:pStyle w:val="afffffffffff5"/>
              <w:ind w:firstLineChars="0"/>
            </w:pPr>
            <w:r w:rsidRPr="00B064B1">
              <w:rPr>
                <w:rFonts w:hint="eastAsia"/>
              </w:rPr>
              <w:t>项目</w:t>
            </w:r>
          </w:p>
        </w:tc>
        <w:tc>
          <w:tcPr>
            <w:tcW w:w="2044" w:type="pct"/>
            <w:tcBorders>
              <w:top w:val="single" w:sz="8" w:space="0" w:color="auto"/>
              <w:bottom w:val="single" w:sz="8" w:space="0" w:color="auto"/>
            </w:tcBorders>
            <w:shd w:val="clear" w:color="auto" w:fill="auto"/>
          </w:tcPr>
          <w:p w14:paraId="2345446E" w14:textId="0476D70F" w:rsidR="002741E5" w:rsidRPr="00B064B1" w:rsidRDefault="002741E5" w:rsidP="00B064B1">
            <w:pPr>
              <w:pStyle w:val="afffffffffff5"/>
              <w:ind w:firstLineChars="0"/>
            </w:pPr>
            <w:r w:rsidRPr="00B064B1">
              <w:rPr>
                <w:rFonts w:hint="eastAsia"/>
              </w:rPr>
              <w:t>尺寸偏差</w:t>
            </w:r>
          </w:p>
        </w:tc>
      </w:tr>
      <w:tr w:rsidR="002741E5" w:rsidRPr="00B064B1" w14:paraId="476DD54A" w14:textId="77777777" w:rsidTr="002741E5">
        <w:trPr>
          <w:jc w:val="center"/>
        </w:trPr>
        <w:tc>
          <w:tcPr>
            <w:tcW w:w="1285" w:type="pct"/>
            <w:gridSpan w:val="2"/>
            <w:vMerge w:val="restart"/>
            <w:tcBorders>
              <w:top w:val="single" w:sz="8" w:space="0" w:color="auto"/>
            </w:tcBorders>
            <w:shd w:val="clear" w:color="auto" w:fill="auto"/>
          </w:tcPr>
          <w:p w14:paraId="5D44AEF5" w14:textId="6C1F3C0B" w:rsidR="002741E5" w:rsidRPr="00B064B1" w:rsidRDefault="002741E5" w:rsidP="00B064B1">
            <w:pPr>
              <w:pStyle w:val="afffffffffff5"/>
              <w:ind w:firstLineChars="0"/>
            </w:pPr>
            <w:r w:rsidRPr="00B064B1">
              <w:rPr>
                <w:rFonts w:hint="eastAsia"/>
              </w:rPr>
              <w:t>长度L（宽度H）</w:t>
            </w:r>
          </w:p>
        </w:tc>
        <w:tc>
          <w:tcPr>
            <w:tcW w:w="1671" w:type="pct"/>
            <w:tcBorders>
              <w:top w:val="single" w:sz="8" w:space="0" w:color="auto"/>
            </w:tcBorders>
            <w:shd w:val="clear" w:color="auto" w:fill="auto"/>
          </w:tcPr>
          <w:p w14:paraId="2EF8D6BB" w14:textId="39F408B1" w:rsidR="002741E5" w:rsidRPr="00B064B1" w:rsidRDefault="002741E5" w:rsidP="00B064B1">
            <w:pPr>
              <w:pStyle w:val="afffffffffff5"/>
              <w:ind w:firstLineChars="0"/>
            </w:pPr>
            <w:r w:rsidRPr="00B064B1">
              <w:rPr>
                <w:rFonts w:hint="eastAsia"/>
              </w:rPr>
              <w:t>L（或H）≤1</w:t>
            </w:r>
            <w:r w:rsidRPr="00B064B1">
              <w:t>220</w:t>
            </w:r>
          </w:p>
        </w:tc>
        <w:tc>
          <w:tcPr>
            <w:tcW w:w="2044" w:type="pct"/>
            <w:tcBorders>
              <w:top w:val="single" w:sz="8" w:space="0" w:color="auto"/>
            </w:tcBorders>
            <w:shd w:val="clear" w:color="auto" w:fill="auto"/>
          </w:tcPr>
          <w:p w14:paraId="1B5282BA" w14:textId="72A451E7" w:rsidR="002741E5" w:rsidRPr="00B064B1" w:rsidRDefault="002741E5" w:rsidP="00B064B1">
            <w:pPr>
              <w:pStyle w:val="afffffffffff5"/>
              <w:ind w:firstLineChars="0"/>
            </w:pPr>
            <w:r w:rsidRPr="00B064B1">
              <w:rPr>
                <w:rFonts w:hint="eastAsia"/>
              </w:rPr>
              <w:t>±3</w:t>
            </w:r>
          </w:p>
        </w:tc>
      </w:tr>
      <w:tr w:rsidR="002741E5" w:rsidRPr="00B064B1" w14:paraId="3F151416" w14:textId="77777777" w:rsidTr="002741E5">
        <w:trPr>
          <w:jc w:val="center"/>
        </w:trPr>
        <w:tc>
          <w:tcPr>
            <w:tcW w:w="1285" w:type="pct"/>
            <w:gridSpan w:val="2"/>
            <w:vMerge/>
            <w:shd w:val="clear" w:color="auto" w:fill="auto"/>
          </w:tcPr>
          <w:p w14:paraId="5B9C48CE" w14:textId="77777777" w:rsidR="002741E5" w:rsidRPr="00B064B1" w:rsidRDefault="002741E5" w:rsidP="00B064B1">
            <w:pPr>
              <w:pStyle w:val="afffffffffff5"/>
              <w:ind w:firstLine="360"/>
            </w:pPr>
          </w:p>
        </w:tc>
        <w:tc>
          <w:tcPr>
            <w:tcW w:w="1671" w:type="pct"/>
            <w:shd w:val="clear" w:color="auto" w:fill="auto"/>
          </w:tcPr>
          <w:p w14:paraId="15A1E746" w14:textId="230EFA85" w:rsidR="002741E5" w:rsidRPr="00B064B1" w:rsidRDefault="00C50683" w:rsidP="00B064B1">
            <w:pPr>
              <w:pStyle w:val="afffffffffff5"/>
              <w:ind w:firstLineChars="0"/>
            </w:pPr>
            <w:r w:rsidRPr="00B064B1">
              <w:rPr>
                <w:rFonts w:hint="eastAsia"/>
              </w:rPr>
              <w:t>L（或H）＞1220</w:t>
            </w:r>
          </w:p>
        </w:tc>
        <w:tc>
          <w:tcPr>
            <w:tcW w:w="2044" w:type="pct"/>
            <w:shd w:val="clear" w:color="auto" w:fill="auto"/>
          </w:tcPr>
          <w:p w14:paraId="7F321323" w14:textId="24E6F64B" w:rsidR="002741E5" w:rsidRPr="00B064B1" w:rsidRDefault="002741E5" w:rsidP="00B064B1">
            <w:pPr>
              <w:pStyle w:val="afffffffffff5"/>
              <w:ind w:firstLineChars="0"/>
            </w:pPr>
            <w:r w:rsidRPr="00B064B1">
              <w:rPr>
                <w:rFonts w:hint="eastAsia"/>
              </w:rPr>
              <w:t>±4</w:t>
            </w:r>
          </w:p>
        </w:tc>
      </w:tr>
      <w:tr w:rsidR="002741E5" w:rsidRPr="00B064B1" w14:paraId="3ABAEE42" w14:textId="77777777" w:rsidTr="002741E5">
        <w:trPr>
          <w:jc w:val="center"/>
        </w:trPr>
        <w:tc>
          <w:tcPr>
            <w:tcW w:w="527" w:type="pct"/>
            <w:vMerge w:val="restart"/>
            <w:shd w:val="clear" w:color="auto" w:fill="auto"/>
          </w:tcPr>
          <w:p w14:paraId="6E2656A2" w14:textId="4073F938" w:rsidR="002741E5" w:rsidRPr="00B064B1" w:rsidRDefault="002741E5" w:rsidP="00B064B1">
            <w:pPr>
              <w:pStyle w:val="afffffffffff5"/>
              <w:ind w:firstLineChars="0"/>
            </w:pPr>
            <w:r w:rsidRPr="00B064B1">
              <w:rPr>
                <w:rFonts w:hint="eastAsia"/>
              </w:rPr>
              <w:t>厚度e</w:t>
            </w:r>
          </w:p>
        </w:tc>
        <w:tc>
          <w:tcPr>
            <w:tcW w:w="758" w:type="pct"/>
            <w:vMerge w:val="restart"/>
            <w:shd w:val="clear" w:color="auto" w:fill="auto"/>
          </w:tcPr>
          <w:p w14:paraId="74114732" w14:textId="7EC53DAC" w:rsidR="002741E5" w:rsidRPr="00B064B1" w:rsidRDefault="002741E5" w:rsidP="00B064B1">
            <w:pPr>
              <w:pStyle w:val="afffffffffff5"/>
              <w:ind w:firstLineChars="0"/>
            </w:pPr>
            <w:r w:rsidRPr="00B064B1">
              <w:rPr>
                <w:rFonts w:hint="eastAsia"/>
              </w:rPr>
              <w:t>无网纹板</w:t>
            </w:r>
          </w:p>
        </w:tc>
        <w:tc>
          <w:tcPr>
            <w:tcW w:w="1671" w:type="pct"/>
            <w:shd w:val="clear" w:color="auto" w:fill="auto"/>
          </w:tcPr>
          <w:p w14:paraId="55E54A57" w14:textId="686A00F9" w:rsidR="002741E5" w:rsidRPr="00B064B1" w:rsidRDefault="002741E5" w:rsidP="00B064B1">
            <w:pPr>
              <w:pStyle w:val="afffffffffff5"/>
              <w:ind w:firstLineChars="0"/>
            </w:pPr>
            <w:r w:rsidRPr="00B064B1">
              <w:rPr>
                <w:rFonts w:hint="eastAsia"/>
              </w:rPr>
              <w:t>e≤5</w:t>
            </w:r>
          </w:p>
        </w:tc>
        <w:tc>
          <w:tcPr>
            <w:tcW w:w="2044" w:type="pct"/>
            <w:shd w:val="clear" w:color="auto" w:fill="auto"/>
          </w:tcPr>
          <w:p w14:paraId="5861CB23" w14:textId="2FAED13E" w:rsidR="002741E5" w:rsidRPr="00B064B1" w:rsidRDefault="002741E5" w:rsidP="00B064B1">
            <w:pPr>
              <w:pStyle w:val="afffffffffff5"/>
              <w:ind w:firstLineChars="0"/>
            </w:pPr>
            <w:r w:rsidRPr="00B064B1">
              <w:rPr>
                <w:rFonts w:hint="eastAsia"/>
              </w:rPr>
              <w:t>±0</w:t>
            </w:r>
            <w:r w:rsidRPr="00B064B1">
              <w:t>.3</w:t>
            </w:r>
          </w:p>
        </w:tc>
      </w:tr>
      <w:tr w:rsidR="002741E5" w:rsidRPr="00B064B1" w14:paraId="504047C4" w14:textId="77777777" w:rsidTr="002741E5">
        <w:trPr>
          <w:jc w:val="center"/>
        </w:trPr>
        <w:tc>
          <w:tcPr>
            <w:tcW w:w="527" w:type="pct"/>
            <w:vMerge/>
            <w:shd w:val="clear" w:color="auto" w:fill="auto"/>
          </w:tcPr>
          <w:p w14:paraId="09F06D2A" w14:textId="77777777" w:rsidR="002741E5" w:rsidRPr="00B064B1" w:rsidRDefault="002741E5" w:rsidP="00B064B1">
            <w:pPr>
              <w:pStyle w:val="afffffffffff5"/>
              <w:ind w:firstLine="360"/>
            </w:pPr>
          </w:p>
        </w:tc>
        <w:tc>
          <w:tcPr>
            <w:tcW w:w="758" w:type="pct"/>
            <w:vMerge/>
            <w:shd w:val="clear" w:color="auto" w:fill="auto"/>
          </w:tcPr>
          <w:p w14:paraId="67989FAD" w14:textId="77777777" w:rsidR="002741E5" w:rsidRPr="00B064B1" w:rsidRDefault="002741E5" w:rsidP="00B064B1">
            <w:pPr>
              <w:pStyle w:val="afffffffffff5"/>
              <w:ind w:firstLine="360"/>
            </w:pPr>
          </w:p>
        </w:tc>
        <w:tc>
          <w:tcPr>
            <w:tcW w:w="1671" w:type="pct"/>
            <w:shd w:val="clear" w:color="auto" w:fill="auto"/>
          </w:tcPr>
          <w:p w14:paraId="65328B42" w14:textId="257B0A43" w:rsidR="002741E5" w:rsidRPr="00B064B1" w:rsidRDefault="002741E5" w:rsidP="00B064B1">
            <w:pPr>
              <w:pStyle w:val="afffffffffff5"/>
              <w:ind w:firstLineChars="0"/>
            </w:pPr>
            <w:r w:rsidRPr="00B064B1">
              <w:rPr>
                <w:rFonts w:hint="eastAsia"/>
              </w:rPr>
              <w:t>5＜e≤1</w:t>
            </w:r>
            <w:r w:rsidRPr="00B064B1">
              <w:t>0</w:t>
            </w:r>
          </w:p>
        </w:tc>
        <w:tc>
          <w:tcPr>
            <w:tcW w:w="2044" w:type="pct"/>
            <w:shd w:val="clear" w:color="auto" w:fill="auto"/>
          </w:tcPr>
          <w:p w14:paraId="5F1553E4" w14:textId="2C883063" w:rsidR="002741E5" w:rsidRPr="00B064B1" w:rsidRDefault="002741E5" w:rsidP="00B064B1">
            <w:pPr>
              <w:pStyle w:val="afffffffffff5"/>
              <w:ind w:firstLineChars="0"/>
            </w:pPr>
            <w:r w:rsidRPr="00B064B1">
              <w:rPr>
                <w:rFonts w:hint="eastAsia"/>
              </w:rPr>
              <w:t>±0</w:t>
            </w:r>
            <w:r w:rsidRPr="00B064B1">
              <w:t>.4</w:t>
            </w:r>
          </w:p>
        </w:tc>
      </w:tr>
      <w:tr w:rsidR="002741E5" w:rsidRPr="00B064B1" w14:paraId="0C9179CE" w14:textId="77777777" w:rsidTr="002741E5">
        <w:trPr>
          <w:jc w:val="center"/>
        </w:trPr>
        <w:tc>
          <w:tcPr>
            <w:tcW w:w="527" w:type="pct"/>
            <w:vMerge/>
            <w:shd w:val="clear" w:color="auto" w:fill="auto"/>
          </w:tcPr>
          <w:p w14:paraId="143E0EF5" w14:textId="77777777" w:rsidR="002741E5" w:rsidRPr="00B064B1" w:rsidRDefault="002741E5" w:rsidP="00B064B1">
            <w:pPr>
              <w:pStyle w:val="afffffffffff5"/>
              <w:ind w:firstLine="360"/>
            </w:pPr>
          </w:p>
        </w:tc>
        <w:tc>
          <w:tcPr>
            <w:tcW w:w="758" w:type="pct"/>
            <w:vMerge/>
            <w:shd w:val="clear" w:color="auto" w:fill="auto"/>
          </w:tcPr>
          <w:p w14:paraId="2BD09982" w14:textId="77777777" w:rsidR="002741E5" w:rsidRPr="00B064B1" w:rsidRDefault="002741E5" w:rsidP="00B064B1">
            <w:pPr>
              <w:pStyle w:val="afffffffffff5"/>
              <w:ind w:firstLine="360"/>
            </w:pPr>
          </w:p>
        </w:tc>
        <w:tc>
          <w:tcPr>
            <w:tcW w:w="1671" w:type="pct"/>
            <w:shd w:val="clear" w:color="auto" w:fill="auto"/>
          </w:tcPr>
          <w:p w14:paraId="7C9DD528" w14:textId="14B3A434" w:rsidR="002741E5" w:rsidRPr="00B064B1" w:rsidRDefault="002741E5" w:rsidP="00B064B1">
            <w:pPr>
              <w:pStyle w:val="afffffffffff5"/>
              <w:ind w:firstLineChars="0"/>
            </w:pPr>
            <w:r w:rsidRPr="00B064B1">
              <w:rPr>
                <w:rFonts w:hint="eastAsia"/>
              </w:rPr>
              <w:t>1</w:t>
            </w:r>
            <w:r w:rsidRPr="00B064B1">
              <w:t>0</w:t>
            </w:r>
            <w:r w:rsidRPr="00B064B1">
              <w:rPr>
                <w:rFonts w:hint="eastAsia"/>
              </w:rPr>
              <w:t>＜e≤1</w:t>
            </w:r>
            <w:r w:rsidRPr="00B064B1">
              <w:t>6</w:t>
            </w:r>
          </w:p>
        </w:tc>
        <w:tc>
          <w:tcPr>
            <w:tcW w:w="2044" w:type="pct"/>
            <w:shd w:val="clear" w:color="auto" w:fill="auto"/>
          </w:tcPr>
          <w:p w14:paraId="4E0763EE" w14:textId="752DC922" w:rsidR="002741E5" w:rsidRPr="00B064B1" w:rsidRDefault="002741E5" w:rsidP="00B064B1">
            <w:pPr>
              <w:pStyle w:val="afffffffffff5"/>
              <w:ind w:firstLineChars="0"/>
            </w:pPr>
            <w:r w:rsidRPr="00B064B1">
              <w:rPr>
                <w:rFonts w:hint="eastAsia"/>
              </w:rPr>
              <w:t>±0</w:t>
            </w:r>
            <w:r w:rsidRPr="00B064B1">
              <w:t>.5</w:t>
            </w:r>
          </w:p>
        </w:tc>
      </w:tr>
      <w:tr w:rsidR="002741E5" w:rsidRPr="00B064B1" w14:paraId="33780ECA" w14:textId="77777777" w:rsidTr="002741E5">
        <w:trPr>
          <w:jc w:val="center"/>
        </w:trPr>
        <w:tc>
          <w:tcPr>
            <w:tcW w:w="527" w:type="pct"/>
            <w:vMerge/>
            <w:shd w:val="clear" w:color="auto" w:fill="auto"/>
          </w:tcPr>
          <w:p w14:paraId="7C39BC6D" w14:textId="77777777" w:rsidR="002741E5" w:rsidRPr="00B064B1" w:rsidRDefault="002741E5" w:rsidP="00B064B1">
            <w:pPr>
              <w:pStyle w:val="afffffffffff5"/>
              <w:ind w:firstLine="360"/>
            </w:pPr>
          </w:p>
        </w:tc>
        <w:tc>
          <w:tcPr>
            <w:tcW w:w="758" w:type="pct"/>
            <w:vMerge/>
            <w:shd w:val="clear" w:color="auto" w:fill="auto"/>
          </w:tcPr>
          <w:p w14:paraId="4DFE9EF4" w14:textId="77777777" w:rsidR="002741E5" w:rsidRPr="00B064B1" w:rsidRDefault="002741E5" w:rsidP="00B064B1">
            <w:pPr>
              <w:pStyle w:val="afffffffffff5"/>
              <w:ind w:firstLine="360"/>
            </w:pPr>
          </w:p>
        </w:tc>
        <w:tc>
          <w:tcPr>
            <w:tcW w:w="1671" w:type="pct"/>
            <w:shd w:val="clear" w:color="auto" w:fill="auto"/>
          </w:tcPr>
          <w:p w14:paraId="3C24CC22" w14:textId="0901EE51" w:rsidR="002741E5" w:rsidRPr="00B064B1" w:rsidRDefault="002741E5" w:rsidP="00B064B1">
            <w:pPr>
              <w:pStyle w:val="afffffffffff5"/>
              <w:ind w:firstLineChars="0"/>
            </w:pPr>
            <w:r w:rsidRPr="00B064B1">
              <w:rPr>
                <w:rFonts w:hint="eastAsia"/>
              </w:rPr>
              <w:t>1</w:t>
            </w:r>
            <w:r w:rsidRPr="00B064B1">
              <w:t>6</w:t>
            </w:r>
            <w:r w:rsidRPr="00B064B1">
              <w:rPr>
                <w:rFonts w:hint="eastAsia"/>
              </w:rPr>
              <w:t>＜e≤2</w:t>
            </w:r>
            <w:r w:rsidRPr="00B064B1">
              <w:t>0</w:t>
            </w:r>
          </w:p>
        </w:tc>
        <w:tc>
          <w:tcPr>
            <w:tcW w:w="2044" w:type="pct"/>
            <w:shd w:val="clear" w:color="auto" w:fill="auto"/>
          </w:tcPr>
          <w:p w14:paraId="6AB817DB" w14:textId="0E782539" w:rsidR="002741E5" w:rsidRPr="00B064B1" w:rsidRDefault="002741E5" w:rsidP="00B064B1">
            <w:pPr>
              <w:pStyle w:val="afffffffffff5"/>
              <w:ind w:firstLineChars="0"/>
            </w:pPr>
            <w:r w:rsidRPr="00B064B1">
              <w:rPr>
                <w:rFonts w:hint="eastAsia"/>
              </w:rPr>
              <w:t>±0</w:t>
            </w:r>
            <w:r w:rsidRPr="00B064B1">
              <w:t>.8</w:t>
            </w:r>
          </w:p>
        </w:tc>
      </w:tr>
      <w:tr w:rsidR="002741E5" w:rsidRPr="00B064B1" w14:paraId="10C57249" w14:textId="77777777" w:rsidTr="002741E5">
        <w:trPr>
          <w:jc w:val="center"/>
        </w:trPr>
        <w:tc>
          <w:tcPr>
            <w:tcW w:w="527" w:type="pct"/>
            <w:vMerge/>
            <w:shd w:val="clear" w:color="auto" w:fill="auto"/>
          </w:tcPr>
          <w:p w14:paraId="1FE76597" w14:textId="77777777" w:rsidR="002741E5" w:rsidRPr="00B064B1" w:rsidRDefault="002741E5" w:rsidP="00B064B1">
            <w:pPr>
              <w:pStyle w:val="afffffffffff5"/>
              <w:ind w:firstLine="360"/>
            </w:pPr>
          </w:p>
        </w:tc>
        <w:tc>
          <w:tcPr>
            <w:tcW w:w="758" w:type="pct"/>
            <w:vMerge/>
            <w:shd w:val="clear" w:color="auto" w:fill="auto"/>
          </w:tcPr>
          <w:p w14:paraId="0B31245B" w14:textId="77777777" w:rsidR="002741E5" w:rsidRPr="00B064B1" w:rsidRDefault="002741E5" w:rsidP="00B064B1">
            <w:pPr>
              <w:pStyle w:val="afffffffffff5"/>
              <w:ind w:firstLine="360"/>
            </w:pPr>
          </w:p>
        </w:tc>
        <w:tc>
          <w:tcPr>
            <w:tcW w:w="1671" w:type="pct"/>
            <w:shd w:val="clear" w:color="auto" w:fill="auto"/>
          </w:tcPr>
          <w:p w14:paraId="774C6A02" w14:textId="08A327A8" w:rsidR="002741E5" w:rsidRPr="00B064B1" w:rsidRDefault="002741E5" w:rsidP="00B064B1">
            <w:pPr>
              <w:pStyle w:val="afffffffffff5"/>
              <w:ind w:firstLineChars="0"/>
            </w:pPr>
            <w:r w:rsidRPr="00B064B1">
              <w:rPr>
                <w:rFonts w:hint="eastAsia"/>
              </w:rPr>
              <w:t>e＞2</w:t>
            </w:r>
            <w:r w:rsidRPr="00B064B1">
              <w:t>0</w:t>
            </w:r>
          </w:p>
        </w:tc>
        <w:tc>
          <w:tcPr>
            <w:tcW w:w="2044" w:type="pct"/>
            <w:shd w:val="clear" w:color="auto" w:fill="auto"/>
          </w:tcPr>
          <w:p w14:paraId="498BBC59" w14:textId="3AF504D2" w:rsidR="002741E5" w:rsidRPr="00B064B1" w:rsidRDefault="002741E5" w:rsidP="00B064B1">
            <w:pPr>
              <w:pStyle w:val="afffffffffff5"/>
              <w:ind w:firstLineChars="0"/>
            </w:pPr>
            <w:r w:rsidRPr="00B064B1">
              <w:rPr>
                <w:rFonts w:hint="eastAsia"/>
              </w:rPr>
              <w:t>±5</w:t>
            </w:r>
            <w:r w:rsidRPr="00B064B1">
              <w:t>%e</w:t>
            </w:r>
          </w:p>
        </w:tc>
      </w:tr>
      <w:tr w:rsidR="002741E5" w:rsidRPr="00B064B1" w14:paraId="0E566F14" w14:textId="77777777" w:rsidTr="002741E5">
        <w:trPr>
          <w:jc w:val="center"/>
        </w:trPr>
        <w:tc>
          <w:tcPr>
            <w:tcW w:w="527" w:type="pct"/>
            <w:vMerge/>
            <w:shd w:val="clear" w:color="auto" w:fill="auto"/>
          </w:tcPr>
          <w:p w14:paraId="6C935ED3" w14:textId="77777777" w:rsidR="002741E5" w:rsidRPr="00B064B1" w:rsidRDefault="002741E5" w:rsidP="00B064B1">
            <w:pPr>
              <w:pStyle w:val="afffffffffff5"/>
              <w:ind w:firstLine="360"/>
            </w:pPr>
          </w:p>
        </w:tc>
        <w:tc>
          <w:tcPr>
            <w:tcW w:w="758" w:type="pct"/>
            <w:vMerge w:val="restart"/>
            <w:shd w:val="clear" w:color="auto" w:fill="auto"/>
          </w:tcPr>
          <w:p w14:paraId="6CA9AAC7" w14:textId="1F75B15F" w:rsidR="002741E5" w:rsidRPr="00B064B1" w:rsidRDefault="002741E5" w:rsidP="00B064B1">
            <w:pPr>
              <w:pStyle w:val="afffffffffff5"/>
              <w:ind w:firstLineChars="0"/>
            </w:pPr>
            <w:r w:rsidRPr="00B064B1">
              <w:rPr>
                <w:rFonts w:hint="eastAsia"/>
              </w:rPr>
              <w:t>网纹板</w:t>
            </w:r>
          </w:p>
        </w:tc>
        <w:tc>
          <w:tcPr>
            <w:tcW w:w="1671" w:type="pct"/>
            <w:shd w:val="clear" w:color="auto" w:fill="auto"/>
          </w:tcPr>
          <w:p w14:paraId="44098450" w14:textId="5F8F2F78" w:rsidR="002741E5" w:rsidRPr="00B064B1" w:rsidRDefault="002741E5" w:rsidP="00B064B1">
            <w:pPr>
              <w:pStyle w:val="afffffffffff5"/>
              <w:ind w:firstLineChars="0"/>
            </w:pPr>
            <w:r w:rsidRPr="00B064B1">
              <w:rPr>
                <w:rFonts w:hint="eastAsia"/>
              </w:rPr>
              <w:t>e≤</w:t>
            </w:r>
            <w:r w:rsidRPr="00B064B1">
              <w:t>6</w:t>
            </w:r>
          </w:p>
        </w:tc>
        <w:tc>
          <w:tcPr>
            <w:tcW w:w="2044" w:type="pct"/>
            <w:shd w:val="clear" w:color="auto" w:fill="auto"/>
          </w:tcPr>
          <w:p w14:paraId="3C25B9D2" w14:textId="6D1641F7" w:rsidR="002741E5" w:rsidRPr="00B064B1" w:rsidRDefault="002741E5" w:rsidP="00B064B1">
            <w:pPr>
              <w:pStyle w:val="afffffffffff5"/>
              <w:ind w:firstLineChars="0"/>
            </w:pPr>
            <w:r w:rsidRPr="00B064B1">
              <w:rPr>
                <w:rFonts w:hint="eastAsia"/>
              </w:rPr>
              <w:t>±0</w:t>
            </w:r>
            <w:r w:rsidRPr="00B064B1">
              <w:t>.6</w:t>
            </w:r>
          </w:p>
        </w:tc>
      </w:tr>
      <w:tr w:rsidR="002741E5" w:rsidRPr="00B064B1" w14:paraId="5D1347F9" w14:textId="77777777" w:rsidTr="002741E5">
        <w:trPr>
          <w:jc w:val="center"/>
        </w:trPr>
        <w:tc>
          <w:tcPr>
            <w:tcW w:w="527" w:type="pct"/>
            <w:vMerge/>
            <w:shd w:val="clear" w:color="auto" w:fill="auto"/>
          </w:tcPr>
          <w:p w14:paraId="6CB56081" w14:textId="77777777" w:rsidR="002741E5" w:rsidRPr="00B064B1" w:rsidRDefault="002741E5" w:rsidP="00B064B1">
            <w:pPr>
              <w:pStyle w:val="afffffffffff5"/>
              <w:ind w:firstLine="360"/>
            </w:pPr>
          </w:p>
        </w:tc>
        <w:tc>
          <w:tcPr>
            <w:tcW w:w="758" w:type="pct"/>
            <w:vMerge/>
            <w:shd w:val="clear" w:color="auto" w:fill="auto"/>
          </w:tcPr>
          <w:p w14:paraId="054415AD" w14:textId="77777777" w:rsidR="002741E5" w:rsidRPr="00B064B1" w:rsidRDefault="002741E5" w:rsidP="00B064B1">
            <w:pPr>
              <w:pStyle w:val="afffffffffff5"/>
              <w:ind w:firstLine="360"/>
            </w:pPr>
          </w:p>
        </w:tc>
        <w:tc>
          <w:tcPr>
            <w:tcW w:w="1671" w:type="pct"/>
            <w:shd w:val="clear" w:color="auto" w:fill="auto"/>
          </w:tcPr>
          <w:p w14:paraId="2000350A" w14:textId="56D71E74" w:rsidR="002741E5" w:rsidRPr="00B064B1" w:rsidRDefault="002741E5" w:rsidP="00B064B1">
            <w:pPr>
              <w:pStyle w:val="afffffffffff5"/>
              <w:ind w:firstLineChars="0"/>
            </w:pPr>
            <w:r w:rsidRPr="00B064B1">
              <w:t>6</w:t>
            </w:r>
            <w:r w:rsidRPr="00B064B1">
              <w:rPr>
                <w:rFonts w:hint="eastAsia"/>
              </w:rPr>
              <w:t>＜e≤</w:t>
            </w:r>
            <w:r w:rsidRPr="00B064B1">
              <w:t>20</w:t>
            </w:r>
          </w:p>
        </w:tc>
        <w:tc>
          <w:tcPr>
            <w:tcW w:w="2044" w:type="pct"/>
            <w:shd w:val="clear" w:color="auto" w:fill="auto"/>
          </w:tcPr>
          <w:p w14:paraId="42FF7409" w14:textId="4DB6C06E" w:rsidR="002741E5" w:rsidRPr="00B064B1" w:rsidRDefault="002741E5" w:rsidP="00B064B1">
            <w:pPr>
              <w:pStyle w:val="afffffffffff5"/>
              <w:ind w:firstLineChars="0"/>
            </w:pPr>
            <w:r w:rsidRPr="00B064B1">
              <w:rPr>
                <w:rFonts w:hint="eastAsia"/>
              </w:rPr>
              <w:t>±1</w:t>
            </w:r>
            <w:r w:rsidRPr="00B064B1">
              <w:t>0%e</w:t>
            </w:r>
          </w:p>
        </w:tc>
      </w:tr>
      <w:tr w:rsidR="002741E5" w:rsidRPr="00B064B1" w14:paraId="1D4BC425" w14:textId="77777777" w:rsidTr="002741E5">
        <w:trPr>
          <w:jc w:val="center"/>
        </w:trPr>
        <w:tc>
          <w:tcPr>
            <w:tcW w:w="527" w:type="pct"/>
            <w:vMerge/>
            <w:shd w:val="clear" w:color="auto" w:fill="auto"/>
          </w:tcPr>
          <w:p w14:paraId="23856F8C" w14:textId="7EB07E87" w:rsidR="002741E5" w:rsidRPr="00B064B1" w:rsidRDefault="002741E5" w:rsidP="00B064B1">
            <w:pPr>
              <w:pStyle w:val="afffffffffff5"/>
              <w:ind w:firstLine="360"/>
            </w:pPr>
          </w:p>
        </w:tc>
        <w:tc>
          <w:tcPr>
            <w:tcW w:w="758" w:type="pct"/>
            <w:vMerge/>
            <w:shd w:val="clear" w:color="auto" w:fill="auto"/>
          </w:tcPr>
          <w:p w14:paraId="51150DD9" w14:textId="77777777" w:rsidR="002741E5" w:rsidRPr="00B064B1" w:rsidRDefault="002741E5" w:rsidP="00B064B1">
            <w:pPr>
              <w:pStyle w:val="afffffffffff5"/>
              <w:ind w:firstLine="360"/>
            </w:pPr>
          </w:p>
        </w:tc>
        <w:tc>
          <w:tcPr>
            <w:tcW w:w="1671" w:type="pct"/>
            <w:shd w:val="clear" w:color="auto" w:fill="auto"/>
          </w:tcPr>
          <w:p w14:paraId="2FC11C51" w14:textId="585989C0" w:rsidR="002741E5" w:rsidRPr="00B064B1" w:rsidRDefault="002741E5" w:rsidP="00B064B1">
            <w:pPr>
              <w:pStyle w:val="afffffffffff5"/>
              <w:ind w:firstLineChars="0"/>
            </w:pPr>
            <w:r w:rsidRPr="00B064B1">
              <w:rPr>
                <w:rFonts w:hint="eastAsia"/>
              </w:rPr>
              <w:t>e＞20</w:t>
            </w:r>
          </w:p>
        </w:tc>
        <w:tc>
          <w:tcPr>
            <w:tcW w:w="2044" w:type="pct"/>
            <w:shd w:val="clear" w:color="auto" w:fill="auto"/>
          </w:tcPr>
          <w:p w14:paraId="6C350263" w14:textId="17E2E8FD" w:rsidR="002741E5" w:rsidRPr="00B064B1" w:rsidRDefault="002741E5" w:rsidP="00B064B1">
            <w:pPr>
              <w:pStyle w:val="afffffffffff5"/>
              <w:ind w:firstLineChars="0"/>
            </w:pPr>
            <w:r w:rsidRPr="00B064B1">
              <w:rPr>
                <w:rFonts w:hint="eastAsia"/>
              </w:rPr>
              <w:t>＋3</w:t>
            </w:r>
          </w:p>
          <w:p w14:paraId="1E682B24" w14:textId="28357F99" w:rsidR="002741E5" w:rsidRPr="00B064B1" w:rsidRDefault="002741E5" w:rsidP="00B064B1">
            <w:pPr>
              <w:pStyle w:val="afffffffffff5"/>
              <w:ind w:firstLineChars="0"/>
            </w:pPr>
            <w:r w:rsidRPr="00B064B1">
              <w:rPr>
                <w:rFonts w:hint="eastAsia"/>
              </w:rPr>
              <w:t>-</w:t>
            </w:r>
            <w:r w:rsidRPr="00B064B1">
              <w:t>2</w:t>
            </w:r>
          </w:p>
        </w:tc>
      </w:tr>
    </w:tbl>
    <w:p w14:paraId="68FF4CA8" w14:textId="3868F24A" w:rsidR="005F528A" w:rsidRPr="00B064B1" w:rsidRDefault="002741E5" w:rsidP="005F528A">
      <w:pPr>
        <w:pStyle w:val="afa"/>
        <w:spacing w:before="156" w:after="156"/>
      </w:pPr>
      <w:r w:rsidRPr="00B064B1">
        <w:rPr>
          <w:rFonts w:hint="eastAsia"/>
        </w:rPr>
        <w:t>物理</w:t>
      </w:r>
      <w:r w:rsidR="005F528A" w:rsidRPr="00B064B1">
        <w:rPr>
          <w:rFonts w:hint="eastAsia"/>
        </w:rPr>
        <w:t>性能</w:t>
      </w:r>
    </w:p>
    <w:p w14:paraId="2F1C0B13" w14:textId="262F5AD1" w:rsidR="003D2DF5" w:rsidRPr="00B064B1" w:rsidRDefault="005F528A" w:rsidP="005F528A">
      <w:pPr>
        <w:pStyle w:val="affc"/>
        <w:ind w:firstLine="420"/>
      </w:pPr>
      <w:r w:rsidRPr="00B064B1">
        <w:rPr>
          <w:rFonts w:hint="eastAsia"/>
        </w:rPr>
        <w:t>应符合表</w:t>
      </w:r>
      <w:r w:rsidR="002741E5" w:rsidRPr="00B064B1">
        <w:t>5</w:t>
      </w:r>
      <w:r w:rsidRPr="00B064B1">
        <w:rPr>
          <w:rFonts w:hint="eastAsia"/>
        </w:rPr>
        <w:t>的要求。</w:t>
      </w:r>
    </w:p>
    <w:p w14:paraId="1BB5BFB6" w14:textId="737259A1" w:rsidR="003D2DF5" w:rsidRPr="00B064B1" w:rsidRDefault="002741E5">
      <w:pPr>
        <w:pStyle w:val="af6"/>
        <w:spacing w:before="156" w:after="156"/>
      </w:pPr>
      <w:r w:rsidRPr="00B064B1">
        <w:rPr>
          <w:rFonts w:hint="eastAsia"/>
        </w:rPr>
        <w:t>物理</w:t>
      </w:r>
      <w:r w:rsidR="005F528A" w:rsidRPr="00B064B1">
        <w:rPr>
          <w:rFonts w:hint="eastAsia"/>
        </w:rPr>
        <w:t>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67"/>
        <w:gridCol w:w="1518"/>
        <w:gridCol w:w="2550"/>
        <w:gridCol w:w="2410"/>
        <w:gridCol w:w="1690"/>
      </w:tblGrid>
      <w:tr w:rsidR="002741E5" w:rsidRPr="00B064B1" w14:paraId="18D9BE66" w14:textId="77777777" w:rsidTr="00E83FDA">
        <w:trPr>
          <w:jc w:val="center"/>
        </w:trPr>
        <w:tc>
          <w:tcPr>
            <w:tcW w:w="1438" w:type="pct"/>
            <w:gridSpan w:val="2"/>
            <w:tcBorders>
              <w:top w:val="single" w:sz="8" w:space="0" w:color="auto"/>
              <w:bottom w:val="single" w:sz="8" w:space="0" w:color="auto"/>
            </w:tcBorders>
            <w:shd w:val="clear" w:color="auto" w:fill="auto"/>
          </w:tcPr>
          <w:p w14:paraId="22D21393" w14:textId="2A953EA6" w:rsidR="002741E5" w:rsidRPr="00B064B1" w:rsidRDefault="002741E5" w:rsidP="00E83FDA">
            <w:pPr>
              <w:pStyle w:val="afffffffffff5"/>
              <w:ind w:firstLineChars="0"/>
            </w:pPr>
            <w:r w:rsidRPr="00B064B1">
              <w:rPr>
                <w:rFonts w:hint="eastAsia"/>
              </w:rPr>
              <w:t>项目</w:t>
            </w:r>
          </w:p>
        </w:tc>
        <w:tc>
          <w:tcPr>
            <w:tcW w:w="1366" w:type="pct"/>
            <w:tcBorders>
              <w:top w:val="single" w:sz="8" w:space="0" w:color="auto"/>
              <w:bottom w:val="single" w:sz="8" w:space="0" w:color="auto"/>
            </w:tcBorders>
            <w:shd w:val="clear" w:color="auto" w:fill="auto"/>
          </w:tcPr>
          <w:p w14:paraId="7045C5EA" w14:textId="6EE9B90C" w:rsidR="002741E5" w:rsidRPr="00B064B1" w:rsidRDefault="002741E5" w:rsidP="00E83FDA">
            <w:pPr>
              <w:pStyle w:val="afffffffffff5"/>
              <w:ind w:firstLineChars="0"/>
            </w:pPr>
            <w:r w:rsidRPr="00B064B1">
              <w:rPr>
                <w:rFonts w:hint="eastAsia"/>
              </w:rPr>
              <w:t>A类</w:t>
            </w:r>
          </w:p>
        </w:tc>
        <w:tc>
          <w:tcPr>
            <w:tcW w:w="1291" w:type="pct"/>
            <w:tcBorders>
              <w:top w:val="single" w:sz="8" w:space="0" w:color="auto"/>
              <w:bottom w:val="single" w:sz="8" w:space="0" w:color="auto"/>
            </w:tcBorders>
            <w:shd w:val="clear" w:color="auto" w:fill="auto"/>
          </w:tcPr>
          <w:p w14:paraId="3FC6A834" w14:textId="319CCA7C" w:rsidR="002741E5" w:rsidRPr="00B064B1" w:rsidRDefault="002741E5" w:rsidP="00E83FDA">
            <w:pPr>
              <w:pStyle w:val="afffffffffff5"/>
              <w:ind w:firstLineChars="0"/>
            </w:pPr>
            <w:r w:rsidRPr="00B064B1">
              <w:rPr>
                <w:rFonts w:hint="eastAsia"/>
              </w:rPr>
              <w:t>B类</w:t>
            </w:r>
          </w:p>
        </w:tc>
        <w:tc>
          <w:tcPr>
            <w:tcW w:w="905" w:type="pct"/>
            <w:tcBorders>
              <w:top w:val="single" w:sz="8" w:space="0" w:color="auto"/>
              <w:bottom w:val="single" w:sz="8" w:space="0" w:color="auto"/>
            </w:tcBorders>
            <w:shd w:val="clear" w:color="auto" w:fill="auto"/>
          </w:tcPr>
          <w:p w14:paraId="432FB905" w14:textId="1713795C" w:rsidR="002741E5" w:rsidRPr="00B064B1" w:rsidRDefault="002741E5" w:rsidP="00E83FDA">
            <w:pPr>
              <w:pStyle w:val="afffffffffff5"/>
              <w:ind w:firstLineChars="0"/>
            </w:pPr>
            <w:r w:rsidRPr="00B064B1">
              <w:rPr>
                <w:rFonts w:hint="eastAsia"/>
              </w:rPr>
              <w:t>C类</w:t>
            </w:r>
          </w:p>
        </w:tc>
      </w:tr>
      <w:tr w:rsidR="00E83FDA" w:rsidRPr="00B064B1" w14:paraId="1244EFD7" w14:textId="77777777" w:rsidTr="00E83FDA">
        <w:trPr>
          <w:jc w:val="center"/>
        </w:trPr>
        <w:tc>
          <w:tcPr>
            <w:tcW w:w="1438" w:type="pct"/>
            <w:gridSpan w:val="2"/>
            <w:tcBorders>
              <w:top w:val="single" w:sz="8" w:space="0" w:color="auto"/>
            </w:tcBorders>
            <w:shd w:val="clear" w:color="auto" w:fill="auto"/>
          </w:tcPr>
          <w:p w14:paraId="746A10C4" w14:textId="0D267AD6" w:rsidR="00E83FDA" w:rsidRPr="00B064B1" w:rsidRDefault="00E83FDA" w:rsidP="00E83FDA">
            <w:pPr>
              <w:pStyle w:val="afffffffffff5"/>
              <w:ind w:firstLineChars="0"/>
            </w:pPr>
            <w:r w:rsidRPr="00B064B1">
              <w:rPr>
                <w:rFonts w:hint="eastAsia"/>
              </w:rPr>
              <w:t>表观密度，g</w:t>
            </w:r>
            <w:r w:rsidRPr="00B064B1">
              <w:t>/cm</w:t>
            </w:r>
            <w:r w:rsidRPr="00B064B1">
              <w:rPr>
                <w:vertAlign w:val="superscript"/>
              </w:rPr>
              <w:t>3</w:t>
            </w:r>
          </w:p>
        </w:tc>
        <w:tc>
          <w:tcPr>
            <w:tcW w:w="3562" w:type="pct"/>
            <w:gridSpan w:val="3"/>
            <w:tcBorders>
              <w:top w:val="single" w:sz="8" w:space="0" w:color="auto"/>
            </w:tcBorders>
            <w:shd w:val="clear" w:color="auto" w:fill="auto"/>
          </w:tcPr>
          <w:p w14:paraId="56F50EC8" w14:textId="5F16608F" w:rsidR="00E83FDA" w:rsidRPr="00B064B1" w:rsidRDefault="00E83FDA" w:rsidP="00E83FDA">
            <w:pPr>
              <w:pStyle w:val="afffffffffff5"/>
              <w:ind w:firstLine="360"/>
            </w:pPr>
            <w:r w:rsidRPr="00B064B1">
              <w:rPr>
                <w:rFonts w:hint="eastAsia"/>
              </w:rPr>
              <w:t>不小于制造商文件中标明的规定值</w:t>
            </w:r>
          </w:p>
        </w:tc>
      </w:tr>
      <w:tr w:rsidR="00E83FDA" w:rsidRPr="00B064B1" w14:paraId="4CA27D4D" w14:textId="77777777" w:rsidTr="00E83FDA">
        <w:trPr>
          <w:jc w:val="center"/>
        </w:trPr>
        <w:tc>
          <w:tcPr>
            <w:tcW w:w="1438" w:type="pct"/>
            <w:gridSpan w:val="2"/>
            <w:shd w:val="clear" w:color="auto" w:fill="auto"/>
          </w:tcPr>
          <w:p w14:paraId="79B1D522" w14:textId="41721EDA" w:rsidR="00E83FDA" w:rsidRPr="00B064B1" w:rsidRDefault="00E83FDA" w:rsidP="00E83FDA">
            <w:pPr>
              <w:pStyle w:val="afffffffffff5"/>
              <w:ind w:firstLineChars="0"/>
            </w:pPr>
            <w:r w:rsidRPr="00B064B1">
              <w:rPr>
                <w:rFonts w:hint="eastAsia"/>
              </w:rPr>
              <w:t>导热系数，W</w:t>
            </w:r>
            <w:r w:rsidRPr="00B064B1">
              <w:t>/</w:t>
            </w:r>
            <w:r w:rsidRPr="00B064B1">
              <w:rPr>
                <w:rFonts w:hint="eastAsia"/>
              </w:rPr>
              <w:t>（m</w:t>
            </w:r>
            <w:r w:rsidRPr="00B064B1">
              <w:t>.K</w:t>
            </w:r>
            <w:r w:rsidRPr="00B064B1">
              <w:rPr>
                <w:rFonts w:hint="eastAsia"/>
              </w:rPr>
              <w:t>）</w:t>
            </w:r>
          </w:p>
        </w:tc>
        <w:tc>
          <w:tcPr>
            <w:tcW w:w="1366" w:type="pct"/>
            <w:shd w:val="clear" w:color="auto" w:fill="auto"/>
          </w:tcPr>
          <w:p w14:paraId="364A64E0" w14:textId="388C2B69" w:rsidR="00E83FDA" w:rsidRPr="00B064B1" w:rsidRDefault="00E83FDA" w:rsidP="00E83FDA">
            <w:pPr>
              <w:pStyle w:val="afffffffffff5"/>
              <w:ind w:firstLineChars="0"/>
            </w:pPr>
            <w:r w:rsidRPr="00B064B1">
              <w:rPr>
                <w:rFonts w:hint="eastAsia"/>
              </w:rPr>
              <w:t>≤0</w:t>
            </w:r>
            <w:r w:rsidRPr="00B064B1">
              <w:t>.35</w:t>
            </w:r>
          </w:p>
        </w:tc>
        <w:tc>
          <w:tcPr>
            <w:tcW w:w="1291" w:type="pct"/>
            <w:shd w:val="clear" w:color="auto" w:fill="auto"/>
          </w:tcPr>
          <w:p w14:paraId="5F0CB206" w14:textId="247838AA" w:rsidR="00E83FDA" w:rsidRPr="00B064B1" w:rsidRDefault="00E83FDA" w:rsidP="00E83FDA">
            <w:pPr>
              <w:pStyle w:val="afffffffffff5"/>
              <w:ind w:firstLineChars="0"/>
            </w:pPr>
            <w:r w:rsidRPr="00B064B1">
              <w:rPr>
                <w:rFonts w:hint="eastAsia"/>
              </w:rPr>
              <w:t>≤0</w:t>
            </w:r>
            <w:r w:rsidRPr="00B064B1">
              <w:t>.3</w:t>
            </w:r>
          </w:p>
        </w:tc>
        <w:tc>
          <w:tcPr>
            <w:tcW w:w="905" w:type="pct"/>
            <w:shd w:val="clear" w:color="auto" w:fill="auto"/>
          </w:tcPr>
          <w:p w14:paraId="0516896B" w14:textId="7C0AF5D3" w:rsidR="00E83FDA" w:rsidRPr="00B064B1" w:rsidRDefault="00E83FDA" w:rsidP="00E83FDA">
            <w:pPr>
              <w:pStyle w:val="afffffffffff5"/>
              <w:ind w:firstLineChars="0"/>
            </w:pPr>
            <w:r w:rsidRPr="00B064B1">
              <w:rPr>
                <w:rFonts w:hint="eastAsia"/>
              </w:rPr>
              <w:t>≤0</w:t>
            </w:r>
            <w:r w:rsidRPr="00B064B1">
              <w:t>.25</w:t>
            </w:r>
          </w:p>
        </w:tc>
      </w:tr>
      <w:tr w:rsidR="00E83FDA" w:rsidRPr="00B064B1" w14:paraId="64BCB331" w14:textId="77777777" w:rsidTr="00E83FDA">
        <w:trPr>
          <w:jc w:val="center"/>
        </w:trPr>
        <w:tc>
          <w:tcPr>
            <w:tcW w:w="1438" w:type="pct"/>
            <w:gridSpan w:val="2"/>
            <w:shd w:val="clear" w:color="auto" w:fill="auto"/>
          </w:tcPr>
          <w:p w14:paraId="10ADCBFE" w14:textId="11E4E92A" w:rsidR="00E83FDA" w:rsidRPr="00B064B1" w:rsidRDefault="00E83FDA" w:rsidP="00E83FDA">
            <w:pPr>
              <w:pStyle w:val="afffffffffff5"/>
              <w:ind w:firstLineChars="0"/>
            </w:pPr>
            <w:r w:rsidRPr="00B064B1">
              <w:rPr>
                <w:rFonts w:hint="eastAsia"/>
              </w:rPr>
              <w:t>吸水率，%</w:t>
            </w:r>
          </w:p>
        </w:tc>
        <w:tc>
          <w:tcPr>
            <w:tcW w:w="1366" w:type="pct"/>
            <w:shd w:val="clear" w:color="auto" w:fill="auto"/>
          </w:tcPr>
          <w:p w14:paraId="76777AA7" w14:textId="1801919D" w:rsidR="00E83FDA" w:rsidRPr="00B064B1" w:rsidRDefault="00E83FDA" w:rsidP="00E83FDA">
            <w:pPr>
              <w:pStyle w:val="afffffffffff5"/>
              <w:ind w:firstLineChars="0"/>
            </w:pPr>
            <w:r w:rsidRPr="00B064B1">
              <w:rPr>
                <w:rFonts w:hint="eastAsia"/>
              </w:rPr>
              <w:t>≤</w:t>
            </w:r>
            <w:r w:rsidR="00C50683" w:rsidRPr="00B064B1">
              <w:t>2</w:t>
            </w:r>
            <w:r w:rsidRPr="00B064B1">
              <w:t>0</w:t>
            </w:r>
          </w:p>
        </w:tc>
        <w:tc>
          <w:tcPr>
            <w:tcW w:w="1291" w:type="pct"/>
            <w:shd w:val="clear" w:color="auto" w:fill="auto"/>
          </w:tcPr>
          <w:p w14:paraId="60A95F63" w14:textId="6C001177" w:rsidR="00E83FDA" w:rsidRPr="00B064B1" w:rsidRDefault="00E83FDA" w:rsidP="00E83FDA">
            <w:pPr>
              <w:pStyle w:val="afffffffffff5"/>
              <w:ind w:firstLineChars="0"/>
            </w:pPr>
            <w:r w:rsidRPr="00B064B1">
              <w:rPr>
                <w:rFonts w:hint="eastAsia"/>
              </w:rPr>
              <w:t>≤4</w:t>
            </w:r>
            <w:r w:rsidRPr="00B064B1">
              <w:t>5</w:t>
            </w:r>
          </w:p>
        </w:tc>
        <w:tc>
          <w:tcPr>
            <w:tcW w:w="905" w:type="pct"/>
            <w:shd w:val="clear" w:color="auto" w:fill="auto"/>
          </w:tcPr>
          <w:p w14:paraId="5CBD4995" w14:textId="0FBD172E" w:rsidR="00E83FDA" w:rsidRPr="00B064B1" w:rsidRDefault="00E83FDA" w:rsidP="00E83FDA">
            <w:pPr>
              <w:pStyle w:val="afffffffffff5"/>
              <w:ind w:firstLineChars="0"/>
            </w:pPr>
            <w:r w:rsidRPr="00B064B1">
              <w:rPr>
                <w:rFonts w:hint="eastAsia"/>
              </w:rPr>
              <w:t>-</w:t>
            </w:r>
          </w:p>
        </w:tc>
      </w:tr>
      <w:tr w:rsidR="00E83FDA" w:rsidRPr="00B064B1" w14:paraId="293E8D52" w14:textId="77777777" w:rsidTr="00E83FDA">
        <w:trPr>
          <w:jc w:val="center"/>
        </w:trPr>
        <w:tc>
          <w:tcPr>
            <w:tcW w:w="1438" w:type="pct"/>
            <w:gridSpan w:val="2"/>
            <w:shd w:val="clear" w:color="auto" w:fill="auto"/>
          </w:tcPr>
          <w:p w14:paraId="36334561" w14:textId="67812DA3" w:rsidR="00E83FDA" w:rsidRPr="00B064B1" w:rsidRDefault="00E83FDA" w:rsidP="00E83FDA">
            <w:pPr>
              <w:pStyle w:val="afffffffffff5"/>
              <w:ind w:firstLineChars="0"/>
            </w:pPr>
            <w:r w:rsidRPr="00B064B1">
              <w:rPr>
                <w:rFonts w:hint="eastAsia"/>
              </w:rPr>
              <w:t>湿涨率，%</w:t>
            </w:r>
          </w:p>
        </w:tc>
        <w:tc>
          <w:tcPr>
            <w:tcW w:w="3562" w:type="pct"/>
            <w:gridSpan w:val="3"/>
            <w:shd w:val="clear" w:color="auto" w:fill="auto"/>
          </w:tcPr>
          <w:p w14:paraId="7946B945" w14:textId="0986A45D" w:rsidR="00E83FDA" w:rsidRPr="00B064B1" w:rsidRDefault="00E83FDA" w:rsidP="00E83FDA">
            <w:pPr>
              <w:pStyle w:val="afffffffffff5"/>
              <w:ind w:firstLineChars="0"/>
            </w:pPr>
            <w:r w:rsidRPr="00B064B1">
              <w:rPr>
                <w:rFonts w:hint="eastAsia"/>
              </w:rPr>
              <w:t>≤0</w:t>
            </w:r>
            <w:r w:rsidRPr="00B064B1">
              <w:t>.2</w:t>
            </w:r>
          </w:p>
        </w:tc>
      </w:tr>
      <w:tr w:rsidR="00E83FDA" w:rsidRPr="00B064B1" w14:paraId="5367DCE3" w14:textId="77777777" w:rsidTr="00E83FDA">
        <w:trPr>
          <w:jc w:val="center"/>
        </w:trPr>
        <w:tc>
          <w:tcPr>
            <w:tcW w:w="1438" w:type="pct"/>
            <w:gridSpan w:val="2"/>
            <w:shd w:val="clear" w:color="auto" w:fill="auto"/>
          </w:tcPr>
          <w:p w14:paraId="5FC04300" w14:textId="61C0B2DC" w:rsidR="00E83FDA" w:rsidRPr="00B064B1" w:rsidRDefault="00E83FDA" w:rsidP="00E83FDA">
            <w:pPr>
              <w:pStyle w:val="afffffffffff5"/>
              <w:ind w:firstLineChars="0"/>
            </w:pPr>
            <w:r w:rsidRPr="00B064B1">
              <w:rPr>
                <w:rFonts w:hint="eastAsia"/>
              </w:rPr>
              <w:t>不燃性</w:t>
            </w:r>
          </w:p>
        </w:tc>
        <w:tc>
          <w:tcPr>
            <w:tcW w:w="3562" w:type="pct"/>
            <w:gridSpan w:val="3"/>
            <w:shd w:val="clear" w:color="auto" w:fill="auto"/>
          </w:tcPr>
          <w:p w14:paraId="7A0CAD78" w14:textId="2E7B7453" w:rsidR="00E83FDA" w:rsidRPr="00B064B1" w:rsidRDefault="00E83FDA" w:rsidP="00E83FDA">
            <w:pPr>
              <w:pStyle w:val="afffffffffff5"/>
              <w:ind w:firstLineChars="0"/>
            </w:pPr>
            <w:r w:rsidRPr="00B064B1">
              <w:rPr>
                <w:rFonts w:hint="eastAsia"/>
              </w:rPr>
              <w:t>G</w:t>
            </w:r>
            <w:r w:rsidRPr="00B064B1">
              <w:t xml:space="preserve">B 8624 </w:t>
            </w:r>
            <w:r w:rsidRPr="00B064B1">
              <w:rPr>
                <w:rFonts w:hint="eastAsia"/>
              </w:rPr>
              <w:t>不燃性A级</w:t>
            </w:r>
          </w:p>
        </w:tc>
      </w:tr>
      <w:tr w:rsidR="00E83FDA" w:rsidRPr="00B064B1" w14:paraId="552ED721" w14:textId="77777777" w:rsidTr="00E83FDA">
        <w:trPr>
          <w:jc w:val="center"/>
        </w:trPr>
        <w:tc>
          <w:tcPr>
            <w:tcW w:w="1438" w:type="pct"/>
            <w:gridSpan w:val="2"/>
            <w:shd w:val="clear" w:color="auto" w:fill="auto"/>
          </w:tcPr>
          <w:p w14:paraId="5291D9E3" w14:textId="389A8A4C" w:rsidR="00E83FDA" w:rsidRPr="00B064B1" w:rsidRDefault="00E83FDA" w:rsidP="00E83FDA">
            <w:pPr>
              <w:pStyle w:val="afffffffffff5"/>
              <w:ind w:firstLineChars="0"/>
            </w:pPr>
            <w:r w:rsidRPr="00B064B1">
              <w:rPr>
                <w:rFonts w:hint="eastAsia"/>
              </w:rPr>
              <w:t>不透水性</w:t>
            </w:r>
          </w:p>
        </w:tc>
        <w:tc>
          <w:tcPr>
            <w:tcW w:w="2657" w:type="pct"/>
            <w:gridSpan w:val="2"/>
            <w:shd w:val="clear" w:color="auto" w:fill="auto"/>
          </w:tcPr>
          <w:p w14:paraId="5C10035F" w14:textId="2C5841B5" w:rsidR="00E83FDA" w:rsidRPr="00B064B1" w:rsidRDefault="00E83FDA" w:rsidP="00E83FDA">
            <w:pPr>
              <w:pStyle w:val="afffffffffff5"/>
              <w:ind w:firstLineChars="0"/>
            </w:pPr>
            <w:r w:rsidRPr="00B064B1">
              <w:t>24</w:t>
            </w:r>
            <w:r w:rsidRPr="00B064B1">
              <w:rPr>
                <w:rFonts w:hint="eastAsia"/>
              </w:rPr>
              <w:t>h检验后板的底面允许出现潮湿的痕迹，但不应出现水滴</w:t>
            </w:r>
          </w:p>
        </w:tc>
        <w:tc>
          <w:tcPr>
            <w:tcW w:w="905" w:type="pct"/>
            <w:shd w:val="clear" w:color="auto" w:fill="auto"/>
          </w:tcPr>
          <w:p w14:paraId="6D5E494C" w14:textId="30D4C537" w:rsidR="00E83FDA" w:rsidRPr="00B064B1" w:rsidRDefault="00E83FDA" w:rsidP="00E83FDA">
            <w:pPr>
              <w:pStyle w:val="afffffffffff5"/>
              <w:ind w:firstLineChars="0"/>
            </w:pPr>
            <w:r w:rsidRPr="00B064B1">
              <w:rPr>
                <w:rFonts w:hint="eastAsia"/>
              </w:rPr>
              <w:t>-</w:t>
            </w:r>
          </w:p>
        </w:tc>
      </w:tr>
      <w:tr w:rsidR="00E83FDA" w:rsidRPr="00B064B1" w14:paraId="043AF2F9" w14:textId="77777777" w:rsidTr="00E83FDA">
        <w:trPr>
          <w:jc w:val="center"/>
        </w:trPr>
        <w:tc>
          <w:tcPr>
            <w:tcW w:w="625" w:type="pct"/>
            <w:vMerge w:val="restart"/>
            <w:shd w:val="clear" w:color="auto" w:fill="auto"/>
          </w:tcPr>
          <w:p w14:paraId="79D046D6" w14:textId="77777777" w:rsidR="00E83FDA" w:rsidRPr="00B064B1" w:rsidRDefault="00E83FDA" w:rsidP="00E83FDA">
            <w:pPr>
              <w:pStyle w:val="afffffffffff5"/>
              <w:ind w:firstLineChars="0"/>
            </w:pPr>
            <w:r w:rsidRPr="00B064B1">
              <w:rPr>
                <w:rFonts w:hint="eastAsia"/>
              </w:rPr>
              <w:t>抗冻性试验</w:t>
            </w:r>
          </w:p>
        </w:tc>
        <w:tc>
          <w:tcPr>
            <w:tcW w:w="813" w:type="pct"/>
            <w:shd w:val="clear" w:color="auto" w:fill="auto"/>
          </w:tcPr>
          <w:p w14:paraId="00FFE3D6" w14:textId="11755919" w:rsidR="00E83FDA" w:rsidRPr="00B064B1" w:rsidRDefault="00E83FDA" w:rsidP="00E83FDA">
            <w:pPr>
              <w:pStyle w:val="afffffffffff5"/>
              <w:ind w:firstLineChars="0"/>
            </w:pPr>
            <w:r w:rsidRPr="00B064B1">
              <w:rPr>
                <w:rFonts w:hint="eastAsia"/>
              </w:rPr>
              <w:t>抗冻性能</w:t>
            </w:r>
          </w:p>
        </w:tc>
        <w:tc>
          <w:tcPr>
            <w:tcW w:w="2657" w:type="pct"/>
            <w:gridSpan w:val="2"/>
            <w:shd w:val="clear" w:color="auto" w:fill="auto"/>
          </w:tcPr>
          <w:p w14:paraId="2D56C1B4" w14:textId="2A285485" w:rsidR="00E83FDA" w:rsidRPr="00B064B1" w:rsidRDefault="00E83FDA" w:rsidP="00E83FDA">
            <w:pPr>
              <w:pStyle w:val="afffffffffff5"/>
              <w:ind w:firstLineChars="0"/>
            </w:pPr>
            <w:r w:rsidRPr="00B064B1">
              <w:rPr>
                <w:rFonts w:hint="eastAsia"/>
              </w:rPr>
              <w:t>A类经100次、B类经25次冻融循环，不得出现破裂、分层</w:t>
            </w:r>
          </w:p>
        </w:tc>
        <w:tc>
          <w:tcPr>
            <w:tcW w:w="905" w:type="pct"/>
            <w:shd w:val="clear" w:color="auto" w:fill="auto"/>
          </w:tcPr>
          <w:p w14:paraId="7451E13E" w14:textId="6D9E9B41" w:rsidR="00E83FDA" w:rsidRPr="00B064B1" w:rsidRDefault="00E83FDA" w:rsidP="00E83FDA">
            <w:pPr>
              <w:pStyle w:val="afffffffffff5"/>
              <w:ind w:firstLineChars="0"/>
            </w:pPr>
            <w:r w:rsidRPr="00B064B1">
              <w:rPr>
                <w:rFonts w:hint="eastAsia"/>
              </w:rPr>
              <w:t>-</w:t>
            </w:r>
          </w:p>
        </w:tc>
      </w:tr>
      <w:tr w:rsidR="00E83FDA" w:rsidRPr="00B064B1" w14:paraId="3EA86190" w14:textId="77777777" w:rsidTr="00E83FDA">
        <w:trPr>
          <w:jc w:val="center"/>
        </w:trPr>
        <w:tc>
          <w:tcPr>
            <w:tcW w:w="625" w:type="pct"/>
            <w:vMerge/>
            <w:shd w:val="clear" w:color="auto" w:fill="auto"/>
          </w:tcPr>
          <w:p w14:paraId="011AB49D" w14:textId="77777777" w:rsidR="00E83FDA" w:rsidRPr="00B064B1" w:rsidRDefault="00E83FDA" w:rsidP="00E83FDA">
            <w:pPr>
              <w:pStyle w:val="afffffffffff5"/>
              <w:ind w:firstLine="360"/>
            </w:pPr>
          </w:p>
        </w:tc>
        <w:tc>
          <w:tcPr>
            <w:tcW w:w="813" w:type="pct"/>
            <w:shd w:val="clear" w:color="auto" w:fill="auto"/>
          </w:tcPr>
          <w:p w14:paraId="788FA806" w14:textId="7360ACD9" w:rsidR="00E83FDA" w:rsidRPr="00B064B1" w:rsidRDefault="00E83FDA" w:rsidP="00E83FDA">
            <w:pPr>
              <w:pStyle w:val="afffffffffff5"/>
              <w:ind w:firstLineChars="0"/>
            </w:pPr>
            <w:r w:rsidRPr="00B064B1">
              <w:rPr>
                <w:rFonts w:hint="eastAsia"/>
              </w:rPr>
              <w:t>抗折强度比率</w:t>
            </w:r>
          </w:p>
        </w:tc>
        <w:tc>
          <w:tcPr>
            <w:tcW w:w="2657" w:type="pct"/>
            <w:gridSpan w:val="2"/>
            <w:shd w:val="clear" w:color="auto" w:fill="auto"/>
          </w:tcPr>
          <w:p w14:paraId="0E4A4C76" w14:textId="439C706B" w:rsidR="00E83FDA" w:rsidRPr="00B064B1" w:rsidRDefault="00E83FDA" w:rsidP="00E83FDA">
            <w:pPr>
              <w:pStyle w:val="afffffffffff5"/>
              <w:ind w:firstLineChars="0"/>
            </w:pPr>
            <w:r w:rsidRPr="00B064B1">
              <w:rPr>
                <w:rFonts w:hint="eastAsia"/>
              </w:rPr>
              <w:t>≥</w:t>
            </w:r>
            <w:r w:rsidR="00C50683" w:rsidRPr="00B064B1">
              <w:t>9</w:t>
            </w:r>
            <w:r w:rsidRPr="00B064B1">
              <w:rPr>
                <w:rFonts w:hint="eastAsia"/>
              </w:rPr>
              <w:t>0%</w:t>
            </w:r>
          </w:p>
        </w:tc>
        <w:tc>
          <w:tcPr>
            <w:tcW w:w="905" w:type="pct"/>
            <w:shd w:val="clear" w:color="auto" w:fill="auto"/>
          </w:tcPr>
          <w:p w14:paraId="536401DD" w14:textId="78B7095E" w:rsidR="00E83FDA" w:rsidRPr="00B064B1" w:rsidRDefault="00E83FDA" w:rsidP="00E83FDA">
            <w:pPr>
              <w:pStyle w:val="afffffffffff5"/>
              <w:ind w:firstLineChars="0"/>
            </w:pPr>
            <w:r w:rsidRPr="00B064B1">
              <w:rPr>
                <w:rFonts w:hint="eastAsia"/>
              </w:rPr>
              <w:t>-</w:t>
            </w:r>
          </w:p>
        </w:tc>
      </w:tr>
      <w:tr w:rsidR="00E83FDA" w:rsidRPr="00B064B1" w14:paraId="52B5FDDA" w14:textId="77777777" w:rsidTr="00E83FDA">
        <w:trPr>
          <w:jc w:val="center"/>
        </w:trPr>
        <w:tc>
          <w:tcPr>
            <w:tcW w:w="1438" w:type="pct"/>
            <w:gridSpan w:val="2"/>
            <w:shd w:val="clear" w:color="auto" w:fill="auto"/>
          </w:tcPr>
          <w:p w14:paraId="64880037" w14:textId="5ED3E6E2" w:rsidR="00E83FDA" w:rsidRPr="00B064B1" w:rsidRDefault="00E83FDA" w:rsidP="00E83FDA">
            <w:pPr>
              <w:pStyle w:val="afffffffffff5"/>
              <w:ind w:firstLineChars="0"/>
            </w:pPr>
            <w:r w:rsidRPr="00B064B1">
              <w:rPr>
                <w:rFonts w:hint="eastAsia"/>
              </w:rPr>
              <w:t>热雨性能</w:t>
            </w:r>
          </w:p>
        </w:tc>
        <w:tc>
          <w:tcPr>
            <w:tcW w:w="2657" w:type="pct"/>
            <w:gridSpan w:val="2"/>
            <w:shd w:val="clear" w:color="auto" w:fill="auto"/>
          </w:tcPr>
          <w:p w14:paraId="6AA5BDD8" w14:textId="5B38C7A7" w:rsidR="00E83FDA" w:rsidRPr="00B064B1" w:rsidRDefault="00E83FDA" w:rsidP="00E83FDA">
            <w:pPr>
              <w:pStyle w:val="afffffffffff5"/>
              <w:ind w:firstLineChars="0"/>
            </w:pPr>
            <w:r w:rsidRPr="00B064B1">
              <w:rPr>
                <w:rFonts w:hint="eastAsia"/>
              </w:rPr>
              <w:t>A类经50次、B类经25次循环试验，不得有开裂、分层等影响产品正常使用的缺陷</w:t>
            </w:r>
          </w:p>
        </w:tc>
        <w:tc>
          <w:tcPr>
            <w:tcW w:w="905" w:type="pct"/>
            <w:shd w:val="clear" w:color="auto" w:fill="auto"/>
          </w:tcPr>
          <w:p w14:paraId="73710ABE" w14:textId="20EF45A0" w:rsidR="00E83FDA" w:rsidRPr="00B064B1" w:rsidRDefault="00E83FDA" w:rsidP="00E83FDA">
            <w:pPr>
              <w:pStyle w:val="afffffffffff5"/>
              <w:ind w:firstLineChars="0"/>
            </w:pPr>
            <w:r w:rsidRPr="00B064B1">
              <w:rPr>
                <w:rFonts w:hint="eastAsia"/>
              </w:rPr>
              <w:t>-</w:t>
            </w:r>
          </w:p>
        </w:tc>
      </w:tr>
      <w:tr w:rsidR="00E83FDA" w:rsidRPr="00B064B1" w14:paraId="116825BF" w14:textId="77777777" w:rsidTr="00E83FDA">
        <w:trPr>
          <w:jc w:val="center"/>
        </w:trPr>
        <w:tc>
          <w:tcPr>
            <w:tcW w:w="1438" w:type="pct"/>
            <w:gridSpan w:val="2"/>
            <w:shd w:val="clear" w:color="auto" w:fill="auto"/>
          </w:tcPr>
          <w:p w14:paraId="2AD88484" w14:textId="024D553B" w:rsidR="00E83FDA" w:rsidRPr="00B064B1" w:rsidRDefault="00E83FDA" w:rsidP="00E83FDA">
            <w:pPr>
              <w:pStyle w:val="afffffffffff5"/>
              <w:ind w:firstLineChars="0"/>
            </w:pPr>
            <w:r w:rsidRPr="00B064B1">
              <w:rPr>
                <w:rFonts w:hint="eastAsia"/>
              </w:rPr>
              <w:t>热水性能</w:t>
            </w:r>
          </w:p>
        </w:tc>
        <w:tc>
          <w:tcPr>
            <w:tcW w:w="2657" w:type="pct"/>
            <w:gridSpan w:val="2"/>
            <w:shd w:val="clear" w:color="auto" w:fill="auto"/>
          </w:tcPr>
          <w:p w14:paraId="433AAE24" w14:textId="023C6E48" w:rsidR="00E83FDA" w:rsidRPr="00B064B1" w:rsidRDefault="00E83FDA" w:rsidP="00E83FDA">
            <w:pPr>
              <w:pStyle w:val="afffffffffff5"/>
              <w:ind w:firstLineChars="0"/>
            </w:pPr>
            <w:r w:rsidRPr="00B064B1">
              <w:rPr>
                <w:rFonts w:hint="eastAsia"/>
              </w:rPr>
              <w:t>抗折强度比率≥</w:t>
            </w:r>
            <w:r w:rsidR="00C50683" w:rsidRPr="00B064B1">
              <w:t>70</w:t>
            </w:r>
            <w:r w:rsidRPr="00B064B1">
              <w:rPr>
                <w:rFonts w:hint="eastAsia"/>
              </w:rPr>
              <w:t>%</w:t>
            </w:r>
          </w:p>
        </w:tc>
        <w:tc>
          <w:tcPr>
            <w:tcW w:w="905" w:type="pct"/>
            <w:shd w:val="clear" w:color="auto" w:fill="auto"/>
          </w:tcPr>
          <w:p w14:paraId="3D37669B" w14:textId="164EC2F3" w:rsidR="00E83FDA" w:rsidRPr="00B064B1" w:rsidRDefault="00E83FDA" w:rsidP="00E83FDA">
            <w:pPr>
              <w:pStyle w:val="afffffffffff5"/>
              <w:ind w:firstLineChars="0"/>
            </w:pPr>
            <w:r w:rsidRPr="00B064B1">
              <w:rPr>
                <w:rFonts w:hint="eastAsia"/>
              </w:rPr>
              <w:t>-</w:t>
            </w:r>
          </w:p>
        </w:tc>
      </w:tr>
      <w:tr w:rsidR="00E83FDA" w:rsidRPr="00B064B1" w14:paraId="62D805B1" w14:textId="77777777" w:rsidTr="00E83FDA">
        <w:trPr>
          <w:jc w:val="center"/>
        </w:trPr>
        <w:tc>
          <w:tcPr>
            <w:tcW w:w="1438" w:type="pct"/>
            <w:gridSpan w:val="2"/>
            <w:shd w:val="clear" w:color="auto" w:fill="auto"/>
          </w:tcPr>
          <w:p w14:paraId="637CD744" w14:textId="32CC771A" w:rsidR="00E83FDA" w:rsidRPr="00B064B1" w:rsidRDefault="00E83FDA" w:rsidP="00E83FDA">
            <w:pPr>
              <w:pStyle w:val="afffffffffff5"/>
              <w:ind w:firstLineChars="0"/>
            </w:pPr>
            <w:r w:rsidRPr="00B064B1">
              <w:rPr>
                <w:rFonts w:hint="eastAsia"/>
              </w:rPr>
              <w:t>浸泡-干燥性能</w:t>
            </w:r>
          </w:p>
        </w:tc>
        <w:tc>
          <w:tcPr>
            <w:tcW w:w="2657" w:type="pct"/>
            <w:gridSpan w:val="2"/>
            <w:shd w:val="clear" w:color="auto" w:fill="auto"/>
          </w:tcPr>
          <w:p w14:paraId="1384A014" w14:textId="0E88FCEB" w:rsidR="00E83FDA" w:rsidRPr="00B064B1" w:rsidRDefault="00E83FDA" w:rsidP="00E83FDA">
            <w:pPr>
              <w:pStyle w:val="afffffffffff5"/>
              <w:ind w:firstLineChars="0"/>
            </w:pPr>
            <w:r w:rsidRPr="00B064B1">
              <w:rPr>
                <w:rFonts w:hint="eastAsia"/>
              </w:rPr>
              <w:t>A类经50次、B类经25次循环试验，抗折强度比率≥</w:t>
            </w:r>
            <w:r w:rsidR="00C50683" w:rsidRPr="00B064B1">
              <w:t>8</w:t>
            </w:r>
            <w:r w:rsidRPr="00B064B1">
              <w:rPr>
                <w:rFonts w:hint="eastAsia"/>
              </w:rPr>
              <w:t>5%</w:t>
            </w:r>
          </w:p>
        </w:tc>
        <w:tc>
          <w:tcPr>
            <w:tcW w:w="905" w:type="pct"/>
            <w:shd w:val="clear" w:color="auto" w:fill="auto"/>
          </w:tcPr>
          <w:p w14:paraId="61FDDB6E" w14:textId="6699A41D" w:rsidR="00E83FDA" w:rsidRPr="00B064B1" w:rsidRDefault="00E83FDA" w:rsidP="00E83FDA">
            <w:pPr>
              <w:pStyle w:val="afffffffffff5"/>
              <w:ind w:firstLineChars="0"/>
            </w:pPr>
            <w:r w:rsidRPr="00B064B1">
              <w:rPr>
                <w:rFonts w:hint="eastAsia"/>
              </w:rPr>
              <w:t>-</w:t>
            </w:r>
          </w:p>
        </w:tc>
      </w:tr>
      <w:tr w:rsidR="00E83FDA" w:rsidRPr="00B064B1" w14:paraId="22F40EB8" w14:textId="77777777" w:rsidTr="00E83FDA">
        <w:trPr>
          <w:jc w:val="center"/>
        </w:trPr>
        <w:tc>
          <w:tcPr>
            <w:tcW w:w="5000" w:type="pct"/>
            <w:gridSpan w:val="5"/>
            <w:shd w:val="clear" w:color="auto" w:fill="auto"/>
          </w:tcPr>
          <w:p w14:paraId="25265B10" w14:textId="59DBCBC2" w:rsidR="00E83FDA" w:rsidRPr="00B064B1" w:rsidRDefault="00E83FDA" w:rsidP="00E83FDA">
            <w:pPr>
              <w:pStyle w:val="af4"/>
            </w:pPr>
            <w:r w:rsidRPr="00B064B1">
              <w:rPr>
                <w:rFonts w:hint="eastAsia"/>
              </w:rPr>
              <w:t>夏热冬暖地区可不做抗冻性。</w:t>
            </w:r>
          </w:p>
          <w:p w14:paraId="4595E80D" w14:textId="6024B548" w:rsidR="00E83FDA" w:rsidRPr="00B064B1" w:rsidRDefault="00E83FDA" w:rsidP="00E83FDA">
            <w:pPr>
              <w:pStyle w:val="af4"/>
            </w:pPr>
            <w:r w:rsidRPr="00B064B1">
              <w:rPr>
                <w:rFonts w:hint="eastAsia"/>
              </w:rPr>
              <w:t>抗冻性试验、热水性能、浸泡-干燥性能抗折强度比率试验时，试验组试件及对比组试件均为饱水状态。</w:t>
            </w:r>
          </w:p>
        </w:tc>
      </w:tr>
    </w:tbl>
    <w:p w14:paraId="161DDFEF" w14:textId="0F922B39" w:rsidR="00E83FDA" w:rsidRPr="00B064B1" w:rsidRDefault="00444904" w:rsidP="000C2DF2">
      <w:pPr>
        <w:pStyle w:val="afa"/>
        <w:spacing w:before="156" w:after="156"/>
      </w:pPr>
      <w:r>
        <w:rPr>
          <w:rFonts w:hint="eastAsia"/>
        </w:rPr>
        <w:t>抗折</w:t>
      </w:r>
      <w:r w:rsidR="00E83FDA" w:rsidRPr="00B064B1">
        <w:rPr>
          <w:rFonts w:hint="eastAsia"/>
        </w:rPr>
        <w:t>性能</w:t>
      </w:r>
    </w:p>
    <w:p w14:paraId="00259E34" w14:textId="34D808FC" w:rsidR="00E83FDA" w:rsidRPr="00B064B1" w:rsidRDefault="00E83FDA" w:rsidP="00E83FDA">
      <w:pPr>
        <w:pStyle w:val="affc"/>
        <w:ind w:firstLine="420"/>
      </w:pPr>
      <w:r w:rsidRPr="00B064B1">
        <w:rPr>
          <w:rFonts w:hint="eastAsia"/>
        </w:rPr>
        <w:t>应符合表6的规定。</w:t>
      </w:r>
    </w:p>
    <w:p w14:paraId="31B5566F" w14:textId="18584637" w:rsidR="00E83FDA" w:rsidRPr="00B064B1" w:rsidRDefault="00E83FDA" w:rsidP="00E83FDA">
      <w:pPr>
        <w:pStyle w:val="af6"/>
        <w:spacing w:before="156" w:after="156"/>
      </w:pPr>
      <w:r w:rsidRPr="00B064B1">
        <w:rPr>
          <w:rFonts w:hint="eastAsia"/>
        </w:rPr>
        <w:t>抗折强度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33"/>
        <w:gridCol w:w="2334"/>
        <w:gridCol w:w="2334"/>
        <w:gridCol w:w="2334"/>
      </w:tblGrid>
      <w:tr w:rsidR="00E83FDA" w:rsidRPr="00B064B1" w14:paraId="42099298" w14:textId="77777777" w:rsidTr="00944E44">
        <w:trPr>
          <w:jc w:val="center"/>
        </w:trPr>
        <w:tc>
          <w:tcPr>
            <w:tcW w:w="1250" w:type="pct"/>
            <w:vMerge w:val="restart"/>
            <w:tcBorders>
              <w:top w:val="single" w:sz="8" w:space="0" w:color="auto"/>
            </w:tcBorders>
            <w:shd w:val="clear" w:color="auto" w:fill="auto"/>
          </w:tcPr>
          <w:p w14:paraId="4EABD49B" w14:textId="0AFFD114" w:rsidR="00E83FDA" w:rsidRPr="00B064B1" w:rsidRDefault="00E83FDA" w:rsidP="00E83FDA">
            <w:pPr>
              <w:pStyle w:val="afffffffffff5"/>
              <w:ind w:firstLine="360"/>
            </w:pPr>
            <w:r w:rsidRPr="00B064B1">
              <w:rPr>
                <w:rFonts w:hint="eastAsia"/>
              </w:rPr>
              <w:t>强度等级</w:t>
            </w:r>
          </w:p>
        </w:tc>
        <w:tc>
          <w:tcPr>
            <w:tcW w:w="2500" w:type="pct"/>
            <w:gridSpan w:val="2"/>
            <w:tcBorders>
              <w:top w:val="single" w:sz="8" w:space="0" w:color="auto"/>
              <w:bottom w:val="single" w:sz="8" w:space="0" w:color="auto"/>
            </w:tcBorders>
            <w:shd w:val="clear" w:color="auto" w:fill="auto"/>
          </w:tcPr>
          <w:p w14:paraId="2205B3C7" w14:textId="0237747C" w:rsidR="00E83FDA" w:rsidRPr="00B064B1" w:rsidRDefault="00E83FDA" w:rsidP="00E83FDA">
            <w:pPr>
              <w:pStyle w:val="afffffffffff5"/>
              <w:ind w:firstLine="360"/>
            </w:pPr>
            <w:r w:rsidRPr="00B064B1">
              <w:rPr>
                <w:rFonts w:hint="eastAsia"/>
              </w:rPr>
              <w:t>抗折强度R，M</w:t>
            </w:r>
            <w:r w:rsidRPr="00B064B1">
              <w:t>P</w:t>
            </w:r>
            <w:r w:rsidRPr="00B064B1">
              <w:rPr>
                <w:rFonts w:hint="eastAsia"/>
              </w:rPr>
              <w:t>a</w:t>
            </w:r>
          </w:p>
        </w:tc>
        <w:tc>
          <w:tcPr>
            <w:tcW w:w="1250" w:type="pct"/>
            <w:vMerge w:val="restart"/>
            <w:tcBorders>
              <w:top w:val="single" w:sz="8" w:space="0" w:color="auto"/>
            </w:tcBorders>
            <w:shd w:val="clear" w:color="auto" w:fill="auto"/>
          </w:tcPr>
          <w:p w14:paraId="4FCE8D25" w14:textId="7D2FC686" w:rsidR="00E83FDA" w:rsidRPr="00B064B1" w:rsidRDefault="00E83FDA" w:rsidP="00E83FDA">
            <w:pPr>
              <w:pStyle w:val="afffffffffff5"/>
              <w:ind w:firstLine="360"/>
            </w:pPr>
            <w:r w:rsidRPr="00B064B1">
              <w:rPr>
                <w:rFonts w:hint="eastAsia"/>
              </w:rPr>
              <w:t>单块最低强度</w:t>
            </w:r>
          </w:p>
        </w:tc>
      </w:tr>
      <w:tr w:rsidR="00E83FDA" w:rsidRPr="00B064B1" w14:paraId="4F1F9855" w14:textId="77777777" w:rsidTr="00944E44">
        <w:trPr>
          <w:jc w:val="center"/>
        </w:trPr>
        <w:tc>
          <w:tcPr>
            <w:tcW w:w="1250" w:type="pct"/>
            <w:vMerge/>
            <w:shd w:val="clear" w:color="auto" w:fill="auto"/>
          </w:tcPr>
          <w:p w14:paraId="04499602" w14:textId="77777777" w:rsidR="00E83FDA" w:rsidRPr="00B064B1" w:rsidRDefault="00E83FDA" w:rsidP="00E83FDA">
            <w:pPr>
              <w:pStyle w:val="afffffffffff5"/>
              <w:ind w:firstLine="360"/>
            </w:pPr>
          </w:p>
        </w:tc>
        <w:tc>
          <w:tcPr>
            <w:tcW w:w="1250" w:type="pct"/>
            <w:tcBorders>
              <w:top w:val="single" w:sz="8" w:space="0" w:color="auto"/>
            </w:tcBorders>
            <w:shd w:val="clear" w:color="auto" w:fill="auto"/>
          </w:tcPr>
          <w:p w14:paraId="160C7477" w14:textId="7D3A43D8" w:rsidR="00E83FDA" w:rsidRPr="00B064B1" w:rsidRDefault="00E83FDA" w:rsidP="00E83FDA">
            <w:pPr>
              <w:pStyle w:val="afffffffffff5"/>
              <w:ind w:firstLine="360"/>
            </w:pPr>
            <w:r w:rsidRPr="00B064B1">
              <w:rPr>
                <w:rFonts w:hint="eastAsia"/>
              </w:rPr>
              <w:t>A类、</w:t>
            </w:r>
            <w:r w:rsidRPr="00B064B1">
              <w:t>B</w:t>
            </w:r>
            <w:r w:rsidRPr="00B064B1">
              <w:rPr>
                <w:rFonts w:hint="eastAsia"/>
              </w:rPr>
              <w:t>类</w:t>
            </w:r>
          </w:p>
        </w:tc>
        <w:tc>
          <w:tcPr>
            <w:tcW w:w="1250" w:type="pct"/>
            <w:tcBorders>
              <w:top w:val="single" w:sz="8" w:space="0" w:color="auto"/>
            </w:tcBorders>
            <w:shd w:val="clear" w:color="auto" w:fill="auto"/>
          </w:tcPr>
          <w:p w14:paraId="76DCB35F" w14:textId="0BE4E120" w:rsidR="00E83FDA" w:rsidRPr="00B064B1" w:rsidRDefault="00E83FDA" w:rsidP="00E83FDA">
            <w:pPr>
              <w:pStyle w:val="afffffffffff5"/>
              <w:ind w:firstLine="360"/>
            </w:pPr>
            <w:r w:rsidRPr="00B064B1">
              <w:rPr>
                <w:rFonts w:hint="eastAsia"/>
              </w:rPr>
              <w:t>C类</w:t>
            </w:r>
          </w:p>
        </w:tc>
        <w:tc>
          <w:tcPr>
            <w:tcW w:w="1250" w:type="pct"/>
            <w:vMerge/>
            <w:shd w:val="clear" w:color="auto" w:fill="auto"/>
          </w:tcPr>
          <w:p w14:paraId="0BDA41EB" w14:textId="77777777" w:rsidR="00E83FDA" w:rsidRPr="00B064B1" w:rsidRDefault="00E83FDA" w:rsidP="00E83FDA">
            <w:pPr>
              <w:pStyle w:val="afffffffffff5"/>
              <w:ind w:firstLine="360"/>
            </w:pPr>
          </w:p>
        </w:tc>
      </w:tr>
      <w:tr w:rsidR="00E83FDA" w:rsidRPr="00B064B1" w14:paraId="6BAF9464" w14:textId="77777777" w:rsidTr="00E83FDA">
        <w:trPr>
          <w:jc w:val="center"/>
        </w:trPr>
        <w:tc>
          <w:tcPr>
            <w:tcW w:w="1250" w:type="pct"/>
            <w:vMerge/>
            <w:shd w:val="clear" w:color="auto" w:fill="auto"/>
          </w:tcPr>
          <w:p w14:paraId="0A23C50E" w14:textId="77777777" w:rsidR="00E83FDA" w:rsidRPr="00B064B1" w:rsidRDefault="00E83FDA" w:rsidP="00E83FDA">
            <w:pPr>
              <w:pStyle w:val="afffffffffff5"/>
              <w:ind w:firstLine="360"/>
            </w:pPr>
          </w:p>
        </w:tc>
        <w:tc>
          <w:tcPr>
            <w:tcW w:w="1250" w:type="pct"/>
            <w:shd w:val="clear" w:color="auto" w:fill="auto"/>
          </w:tcPr>
          <w:p w14:paraId="194B6B34" w14:textId="28F268D1" w:rsidR="00E83FDA" w:rsidRPr="00B064B1" w:rsidRDefault="00E83FDA" w:rsidP="00E83FDA">
            <w:pPr>
              <w:pStyle w:val="afffffffffff5"/>
              <w:ind w:firstLine="360"/>
            </w:pPr>
            <w:r w:rsidRPr="00B064B1">
              <w:rPr>
                <w:rFonts w:hint="eastAsia"/>
              </w:rPr>
              <w:t>饱水强度</w:t>
            </w:r>
          </w:p>
        </w:tc>
        <w:tc>
          <w:tcPr>
            <w:tcW w:w="1250" w:type="pct"/>
            <w:shd w:val="clear" w:color="auto" w:fill="auto"/>
          </w:tcPr>
          <w:p w14:paraId="7D5C5772" w14:textId="76ABD950" w:rsidR="00E83FDA" w:rsidRPr="00B064B1" w:rsidRDefault="00E83FDA" w:rsidP="00E83FDA">
            <w:pPr>
              <w:pStyle w:val="afffffffffff5"/>
              <w:ind w:firstLine="360"/>
            </w:pPr>
            <w:r w:rsidRPr="00B064B1">
              <w:rPr>
                <w:rFonts w:hint="eastAsia"/>
              </w:rPr>
              <w:t>干燥强度</w:t>
            </w:r>
          </w:p>
        </w:tc>
        <w:tc>
          <w:tcPr>
            <w:tcW w:w="1250" w:type="pct"/>
            <w:vMerge/>
            <w:shd w:val="clear" w:color="auto" w:fill="auto"/>
          </w:tcPr>
          <w:p w14:paraId="5A939B09" w14:textId="77777777" w:rsidR="00E83FDA" w:rsidRPr="00B064B1" w:rsidRDefault="00E83FDA" w:rsidP="00E83FDA">
            <w:pPr>
              <w:pStyle w:val="afffffffffff5"/>
              <w:ind w:firstLine="360"/>
            </w:pPr>
          </w:p>
        </w:tc>
      </w:tr>
      <w:tr w:rsidR="009121A6" w:rsidRPr="00B064B1" w14:paraId="057C5E82" w14:textId="77777777" w:rsidTr="00E83FDA">
        <w:trPr>
          <w:jc w:val="center"/>
        </w:trPr>
        <w:tc>
          <w:tcPr>
            <w:tcW w:w="1250" w:type="pct"/>
            <w:shd w:val="clear" w:color="auto" w:fill="auto"/>
          </w:tcPr>
          <w:p w14:paraId="49DC9E4A" w14:textId="631FF923" w:rsidR="009121A6" w:rsidRPr="00B064B1" w:rsidRDefault="009121A6" w:rsidP="009121A6">
            <w:pPr>
              <w:pStyle w:val="afffffffffff5"/>
              <w:ind w:firstLine="360"/>
            </w:pPr>
            <w:r w:rsidRPr="00B064B1">
              <w:rPr>
                <w:rFonts w:hint="eastAsia"/>
              </w:rPr>
              <w:t>R</w:t>
            </w:r>
            <w:r w:rsidRPr="00B064B1">
              <w:t>2</w:t>
            </w:r>
          </w:p>
        </w:tc>
        <w:tc>
          <w:tcPr>
            <w:tcW w:w="1250" w:type="pct"/>
            <w:shd w:val="clear" w:color="auto" w:fill="auto"/>
          </w:tcPr>
          <w:p w14:paraId="2FB14E55" w14:textId="5CA58D1A" w:rsidR="009121A6" w:rsidRPr="00B064B1" w:rsidRDefault="009121A6" w:rsidP="009121A6">
            <w:pPr>
              <w:pStyle w:val="afffffffffff5"/>
              <w:ind w:firstLine="360"/>
            </w:pPr>
            <w:r w:rsidRPr="00B064B1">
              <w:rPr>
                <w:rFonts w:hint="eastAsia"/>
              </w:rPr>
              <w:t>7</w:t>
            </w:r>
          </w:p>
        </w:tc>
        <w:tc>
          <w:tcPr>
            <w:tcW w:w="1250" w:type="pct"/>
            <w:shd w:val="clear" w:color="auto" w:fill="auto"/>
          </w:tcPr>
          <w:p w14:paraId="4016D75D" w14:textId="56231308" w:rsidR="009121A6" w:rsidRPr="00B064B1" w:rsidRDefault="009121A6" w:rsidP="009121A6">
            <w:pPr>
              <w:pStyle w:val="afffffffffff5"/>
              <w:ind w:firstLine="360"/>
            </w:pPr>
            <w:r w:rsidRPr="00B064B1">
              <w:rPr>
                <w:rFonts w:hint="eastAsia"/>
              </w:rPr>
              <w:t>7</w:t>
            </w:r>
          </w:p>
        </w:tc>
        <w:tc>
          <w:tcPr>
            <w:tcW w:w="1250" w:type="pct"/>
            <w:vMerge w:val="restart"/>
            <w:shd w:val="clear" w:color="auto" w:fill="auto"/>
          </w:tcPr>
          <w:p w14:paraId="4750E560" w14:textId="52E656B1" w:rsidR="009121A6" w:rsidRPr="00B064B1" w:rsidRDefault="009121A6" w:rsidP="009121A6">
            <w:pPr>
              <w:pStyle w:val="afffffffffff5"/>
              <w:ind w:firstLine="360"/>
            </w:pPr>
            <w:r w:rsidRPr="00B064B1">
              <w:rPr>
                <w:rFonts w:hint="eastAsia"/>
              </w:rPr>
              <w:t>单块最低强度不得低于指标的</w:t>
            </w:r>
            <w:r w:rsidR="00C50683" w:rsidRPr="00B064B1">
              <w:t>75</w:t>
            </w:r>
            <w:r w:rsidRPr="00B064B1">
              <w:rPr>
                <w:rFonts w:hint="eastAsia"/>
              </w:rPr>
              <w:t>%</w:t>
            </w:r>
          </w:p>
        </w:tc>
      </w:tr>
      <w:tr w:rsidR="009121A6" w:rsidRPr="00B064B1" w14:paraId="0568E5E6" w14:textId="77777777" w:rsidTr="00E83FDA">
        <w:trPr>
          <w:jc w:val="center"/>
        </w:trPr>
        <w:tc>
          <w:tcPr>
            <w:tcW w:w="1250" w:type="pct"/>
            <w:shd w:val="clear" w:color="auto" w:fill="auto"/>
          </w:tcPr>
          <w:p w14:paraId="770379A6" w14:textId="20C642B5" w:rsidR="009121A6" w:rsidRPr="00B064B1" w:rsidRDefault="009121A6" w:rsidP="009121A6">
            <w:pPr>
              <w:pStyle w:val="afffffffffff5"/>
              <w:ind w:firstLine="360"/>
            </w:pPr>
            <w:r w:rsidRPr="00B064B1">
              <w:rPr>
                <w:rFonts w:hint="eastAsia"/>
              </w:rPr>
              <w:t>R</w:t>
            </w:r>
            <w:r w:rsidRPr="00B064B1">
              <w:t>3</w:t>
            </w:r>
          </w:p>
        </w:tc>
        <w:tc>
          <w:tcPr>
            <w:tcW w:w="1250" w:type="pct"/>
            <w:shd w:val="clear" w:color="auto" w:fill="auto"/>
          </w:tcPr>
          <w:p w14:paraId="5B5ED74E" w14:textId="6AD1B0BB" w:rsidR="009121A6" w:rsidRPr="00B064B1" w:rsidRDefault="009121A6" w:rsidP="009121A6">
            <w:pPr>
              <w:pStyle w:val="afffffffffff5"/>
              <w:ind w:firstLine="360"/>
            </w:pPr>
            <w:r w:rsidRPr="00B064B1">
              <w:rPr>
                <w:rFonts w:hint="eastAsia"/>
              </w:rPr>
              <w:t>1</w:t>
            </w:r>
            <w:r w:rsidRPr="00B064B1">
              <w:t>2</w:t>
            </w:r>
          </w:p>
        </w:tc>
        <w:tc>
          <w:tcPr>
            <w:tcW w:w="1250" w:type="pct"/>
            <w:shd w:val="clear" w:color="auto" w:fill="auto"/>
          </w:tcPr>
          <w:p w14:paraId="6076AADE" w14:textId="40C803C6" w:rsidR="009121A6" w:rsidRPr="00B064B1" w:rsidRDefault="009121A6" w:rsidP="009121A6">
            <w:pPr>
              <w:pStyle w:val="afffffffffff5"/>
              <w:ind w:firstLine="360"/>
            </w:pPr>
            <w:r w:rsidRPr="00B064B1">
              <w:rPr>
                <w:rFonts w:hint="eastAsia"/>
              </w:rPr>
              <w:t>1</w:t>
            </w:r>
            <w:r w:rsidRPr="00B064B1">
              <w:t>0</w:t>
            </w:r>
          </w:p>
        </w:tc>
        <w:tc>
          <w:tcPr>
            <w:tcW w:w="1250" w:type="pct"/>
            <w:vMerge/>
            <w:shd w:val="clear" w:color="auto" w:fill="auto"/>
          </w:tcPr>
          <w:p w14:paraId="4385F731" w14:textId="77777777" w:rsidR="009121A6" w:rsidRPr="00B064B1" w:rsidRDefault="009121A6" w:rsidP="009121A6">
            <w:pPr>
              <w:pStyle w:val="afffffffffff5"/>
              <w:ind w:firstLine="360"/>
            </w:pPr>
          </w:p>
        </w:tc>
      </w:tr>
      <w:tr w:rsidR="009121A6" w:rsidRPr="00B064B1" w14:paraId="74CBF353" w14:textId="77777777" w:rsidTr="00E83FDA">
        <w:trPr>
          <w:jc w:val="center"/>
        </w:trPr>
        <w:tc>
          <w:tcPr>
            <w:tcW w:w="1250" w:type="pct"/>
            <w:shd w:val="clear" w:color="auto" w:fill="auto"/>
          </w:tcPr>
          <w:p w14:paraId="24486CE4" w14:textId="26D5DEFB" w:rsidR="009121A6" w:rsidRPr="00B064B1" w:rsidRDefault="009121A6" w:rsidP="009121A6">
            <w:pPr>
              <w:pStyle w:val="afffffffffff5"/>
              <w:ind w:firstLine="360"/>
            </w:pPr>
            <w:r w:rsidRPr="00B064B1">
              <w:rPr>
                <w:rFonts w:hint="eastAsia"/>
              </w:rPr>
              <w:t>R</w:t>
            </w:r>
            <w:r w:rsidRPr="00B064B1">
              <w:t>4</w:t>
            </w:r>
          </w:p>
        </w:tc>
        <w:tc>
          <w:tcPr>
            <w:tcW w:w="1250" w:type="pct"/>
            <w:shd w:val="clear" w:color="auto" w:fill="auto"/>
          </w:tcPr>
          <w:p w14:paraId="0986337C" w14:textId="08406A37" w:rsidR="009121A6" w:rsidRPr="00B064B1" w:rsidRDefault="009121A6" w:rsidP="009121A6">
            <w:pPr>
              <w:pStyle w:val="afffffffffff5"/>
              <w:ind w:firstLine="360"/>
            </w:pPr>
            <w:r w:rsidRPr="00B064B1">
              <w:rPr>
                <w:rFonts w:hint="eastAsia"/>
              </w:rPr>
              <w:t>1</w:t>
            </w:r>
            <w:r w:rsidRPr="00B064B1">
              <w:t>6</w:t>
            </w:r>
          </w:p>
        </w:tc>
        <w:tc>
          <w:tcPr>
            <w:tcW w:w="1250" w:type="pct"/>
            <w:shd w:val="clear" w:color="auto" w:fill="auto"/>
          </w:tcPr>
          <w:p w14:paraId="7C71C88D" w14:textId="0B741C13" w:rsidR="009121A6" w:rsidRPr="00B064B1" w:rsidRDefault="009121A6" w:rsidP="009121A6">
            <w:pPr>
              <w:pStyle w:val="afffffffffff5"/>
              <w:ind w:firstLine="360"/>
            </w:pPr>
            <w:r w:rsidRPr="00B064B1">
              <w:rPr>
                <w:rFonts w:hint="eastAsia"/>
              </w:rPr>
              <w:t>1</w:t>
            </w:r>
            <w:r w:rsidRPr="00B064B1">
              <w:t>4</w:t>
            </w:r>
          </w:p>
        </w:tc>
        <w:tc>
          <w:tcPr>
            <w:tcW w:w="1250" w:type="pct"/>
            <w:vMerge/>
            <w:shd w:val="clear" w:color="auto" w:fill="auto"/>
          </w:tcPr>
          <w:p w14:paraId="3427C561" w14:textId="77777777" w:rsidR="009121A6" w:rsidRPr="00B064B1" w:rsidRDefault="009121A6" w:rsidP="009121A6">
            <w:pPr>
              <w:pStyle w:val="afffffffffff5"/>
              <w:ind w:firstLine="360"/>
            </w:pPr>
          </w:p>
        </w:tc>
      </w:tr>
      <w:tr w:rsidR="009121A6" w:rsidRPr="00B064B1" w14:paraId="6B04FE87" w14:textId="77777777" w:rsidTr="00E83FDA">
        <w:trPr>
          <w:jc w:val="center"/>
        </w:trPr>
        <w:tc>
          <w:tcPr>
            <w:tcW w:w="1250" w:type="pct"/>
            <w:shd w:val="clear" w:color="auto" w:fill="auto"/>
          </w:tcPr>
          <w:p w14:paraId="4F42B63B" w14:textId="7A85D2E6" w:rsidR="009121A6" w:rsidRPr="00B064B1" w:rsidRDefault="009121A6" w:rsidP="009121A6">
            <w:pPr>
              <w:pStyle w:val="afffffffffff5"/>
              <w:ind w:firstLine="360"/>
            </w:pPr>
            <w:r w:rsidRPr="00B064B1">
              <w:rPr>
                <w:rFonts w:hint="eastAsia"/>
              </w:rPr>
              <w:t>R</w:t>
            </w:r>
            <w:r w:rsidRPr="00B064B1">
              <w:t>5</w:t>
            </w:r>
          </w:p>
        </w:tc>
        <w:tc>
          <w:tcPr>
            <w:tcW w:w="1250" w:type="pct"/>
            <w:shd w:val="clear" w:color="auto" w:fill="auto"/>
          </w:tcPr>
          <w:p w14:paraId="4D55D1AB" w14:textId="2B2D0E7F" w:rsidR="009121A6" w:rsidRPr="00B064B1" w:rsidRDefault="009121A6" w:rsidP="009121A6">
            <w:pPr>
              <w:pStyle w:val="afffffffffff5"/>
              <w:ind w:firstLine="360"/>
            </w:pPr>
            <w:r w:rsidRPr="00B064B1">
              <w:rPr>
                <w:rFonts w:hint="eastAsia"/>
              </w:rPr>
              <w:t>2</w:t>
            </w:r>
            <w:r w:rsidRPr="00B064B1">
              <w:t>0</w:t>
            </w:r>
          </w:p>
        </w:tc>
        <w:tc>
          <w:tcPr>
            <w:tcW w:w="1250" w:type="pct"/>
            <w:shd w:val="clear" w:color="auto" w:fill="auto"/>
          </w:tcPr>
          <w:p w14:paraId="70597DF6" w14:textId="69BB07AF" w:rsidR="009121A6" w:rsidRPr="00B064B1" w:rsidRDefault="009121A6" w:rsidP="009121A6">
            <w:pPr>
              <w:pStyle w:val="afffffffffff5"/>
              <w:ind w:firstLine="360"/>
            </w:pPr>
            <w:r w:rsidRPr="00B064B1">
              <w:t>18</w:t>
            </w:r>
          </w:p>
        </w:tc>
        <w:tc>
          <w:tcPr>
            <w:tcW w:w="1250" w:type="pct"/>
            <w:vMerge/>
            <w:shd w:val="clear" w:color="auto" w:fill="auto"/>
          </w:tcPr>
          <w:p w14:paraId="34423556" w14:textId="77777777" w:rsidR="009121A6" w:rsidRPr="00B064B1" w:rsidRDefault="009121A6" w:rsidP="009121A6">
            <w:pPr>
              <w:pStyle w:val="afffffffffff5"/>
              <w:ind w:firstLine="360"/>
            </w:pPr>
          </w:p>
        </w:tc>
      </w:tr>
      <w:tr w:rsidR="00B064B1" w:rsidRPr="00B064B1" w14:paraId="553E2BE2" w14:textId="77777777" w:rsidTr="00E83FDA">
        <w:trPr>
          <w:jc w:val="center"/>
        </w:trPr>
        <w:tc>
          <w:tcPr>
            <w:tcW w:w="5000" w:type="pct"/>
            <w:gridSpan w:val="4"/>
            <w:shd w:val="clear" w:color="auto" w:fill="auto"/>
          </w:tcPr>
          <w:p w14:paraId="382877FA" w14:textId="1E15B03E" w:rsidR="009121A6" w:rsidRPr="00B064B1" w:rsidRDefault="009121A6" w:rsidP="009121A6">
            <w:pPr>
              <w:pStyle w:val="af4"/>
              <w:numPr>
                <w:ilvl w:val="0"/>
                <w:numId w:val="33"/>
              </w:numPr>
            </w:pPr>
            <w:r w:rsidRPr="00B064B1">
              <w:rPr>
                <w:rFonts w:hint="eastAsia"/>
              </w:rPr>
              <w:t>本表所列指标是指硅</w:t>
            </w:r>
            <w:r w:rsidR="00C50683" w:rsidRPr="00B064B1">
              <w:rPr>
                <w:rFonts w:hint="eastAsia"/>
              </w:rPr>
              <w:t>酸</w:t>
            </w:r>
            <w:r w:rsidRPr="00B064B1">
              <w:rPr>
                <w:rFonts w:hint="eastAsia"/>
              </w:rPr>
              <w:t>钙板发货时必须达到的最低要求，试验结果中应注明该板是否有涂面层。</w:t>
            </w:r>
          </w:p>
          <w:p w14:paraId="038F721D" w14:textId="32E8BE0C" w:rsidR="009121A6" w:rsidRPr="00B064B1" w:rsidRDefault="009121A6" w:rsidP="009121A6">
            <w:pPr>
              <w:pStyle w:val="af4"/>
            </w:pPr>
            <w:r w:rsidRPr="00B064B1">
              <w:rPr>
                <w:rFonts w:hint="eastAsia"/>
              </w:rPr>
              <w:t>本表中列出的抗折强度为</w:t>
            </w:r>
            <w:r w:rsidR="00C50683" w:rsidRPr="00B064B1">
              <w:rPr>
                <w:rFonts w:hint="eastAsia"/>
              </w:rPr>
              <w:t>硅酸钙板</w:t>
            </w:r>
            <w:r w:rsidRPr="00B064B1">
              <w:rPr>
                <w:rFonts w:hint="eastAsia"/>
              </w:rPr>
              <w:t>纵、横方向抗折强度的算术平均值。</w:t>
            </w:r>
          </w:p>
          <w:p w14:paraId="3119702B" w14:textId="2F132E3B" w:rsidR="009121A6" w:rsidRPr="00B064B1" w:rsidRDefault="009121A6" w:rsidP="009121A6">
            <w:pPr>
              <w:pStyle w:val="af4"/>
            </w:pPr>
            <w:r w:rsidRPr="00B064B1">
              <w:rPr>
                <w:rFonts w:hint="eastAsia"/>
              </w:rPr>
              <w:t>本表中列出的抗折强度指标为J</w:t>
            </w:r>
            <w:r w:rsidRPr="00B064B1">
              <w:t>C/T 564.1-2018</w:t>
            </w:r>
            <w:r w:rsidRPr="00B064B1">
              <w:rPr>
                <w:rFonts w:hint="eastAsia"/>
              </w:rPr>
              <w:t>中表11力学性能评定时的标准低限值(L)。</w:t>
            </w:r>
          </w:p>
          <w:p w14:paraId="6E873D0E" w14:textId="2C10EE6D" w:rsidR="009121A6" w:rsidRPr="00B064B1" w:rsidRDefault="009121A6" w:rsidP="009121A6">
            <w:pPr>
              <w:pStyle w:val="af4"/>
            </w:pPr>
            <w:r w:rsidRPr="00B064B1">
              <w:rPr>
                <w:rFonts w:hint="eastAsia"/>
              </w:rPr>
              <w:t>单块最低强度是指任一样品任一方向上抗折强度中的最低值。</w:t>
            </w:r>
          </w:p>
        </w:tc>
      </w:tr>
    </w:tbl>
    <w:p w14:paraId="5F768887" w14:textId="0AF97272" w:rsidR="00E83FDA" w:rsidRPr="00B064B1" w:rsidRDefault="00C50683" w:rsidP="00C50683">
      <w:pPr>
        <w:pStyle w:val="afa"/>
        <w:spacing w:before="156" w:after="156"/>
      </w:pPr>
      <w:r w:rsidRPr="00B064B1">
        <w:rPr>
          <w:rFonts w:hint="eastAsia"/>
        </w:rPr>
        <w:lastRenderedPageBreak/>
        <w:t>抗冲击强度</w:t>
      </w:r>
    </w:p>
    <w:p w14:paraId="1EA84387" w14:textId="5F1B612A" w:rsidR="00C50683" w:rsidRPr="00B064B1" w:rsidRDefault="00C50683" w:rsidP="00C50683">
      <w:pPr>
        <w:pStyle w:val="affc"/>
        <w:ind w:firstLine="420"/>
      </w:pPr>
      <w:r w:rsidRPr="00B064B1">
        <w:rPr>
          <w:rFonts w:hint="eastAsia"/>
        </w:rPr>
        <w:t>应符合表7规定。</w:t>
      </w:r>
    </w:p>
    <w:p w14:paraId="386B7B93" w14:textId="1AE14394" w:rsidR="00C50683" w:rsidRPr="00B064B1" w:rsidRDefault="00C50683" w:rsidP="00C50683">
      <w:pPr>
        <w:pStyle w:val="af6"/>
        <w:spacing w:before="156" w:after="156"/>
      </w:pPr>
      <w:r w:rsidRPr="00B064B1">
        <w:rPr>
          <w:rFonts w:hint="eastAsia"/>
        </w:rPr>
        <w:t>抗冲击强度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18"/>
        <w:gridCol w:w="3852"/>
        <w:gridCol w:w="3665"/>
      </w:tblGrid>
      <w:tr w:rsidR="00B064B1" w:rsidRPr="00B064B1" w14:paraId="781523AE" w14:textId="77777777" w:rsidTr="00C50683">
        <w:trPr>
          <w:jc w:val="center"/>
        </w:trPr>
        <w:tc>
          <w:tcPr>
            <w:tcW w:w="974" w:type="pct"/>
            <w:vMerge w:val="restart"/>
            <w:tcBorders>
              <w:top w:val="single" w:sz="8" w:space="0" w:color="auto"/>
            </w:tcBorders>
            <w:shd w:val="clear" w:color="auto" w:fill="auto"/>
          </w:tcPr>
          <w:p w14:paraId="08B40217" w14:textId="1AF5AA3B" w:rsidR="00C50683" w:rsidRPr="00B064B1" w:rsidRDefault="00C50683" w:rsidP="0030779F">
            <w:pPr>
              <w:pStyle w:val="afffffffffff5"/>
              <w:ind w:firstLineChars="0"/>
            </w:pPr>
            <w:r w:rsidRPr="00B064B1">
              <w:rPr>
                <w:rFonts w:hint="eastAsia"/>
              </w:rPr>
              <w:t>强度等级</w:t>
            </w:r>
          </w:p>
        </w:tc>
        <w:tc>
          <w:tcPr>
            <w:tcW w:w="2063" w:type="pct"/>
            <w:tcBorders>
              <w:top w:val="single" w:sz="8" w:space="0" w:color="auto"/>
              <w:bottom w:val="single" w:sz="8" w:space="0" w:color="auto"/>
            </w:tcBorders>
            <w:shd w:val="clear" w:color="auto" w:fill="auto"/>
          </w:tcPr>
          <w:p w14:paraId="7CC0D470" w14:textId="0D916C68" w:rsidR="00C50683" w:rsidRPr="00B064B1" w:rsidRDefault="00C50683" w:rsidP="0030779F">
            <w:pPr>
              <w:pStyle w:val="afffffffffff5"/>
              <w:ind w:firstLineChars="0"/>
            </w:pPr>
            <w:r w:rsidRPr="00B064B1">
              <w:rPr>
                <w:rFonts w:hint="eastAsia"/>
              </w:rPr>
              <w:t>抗冲击强度</w:t>
            </w:r>
            <w:r w:rsidRPr="00B064B1">
              <w:t>P</w:t>
            </w:r>
            <w:r w:rsidRPr="00B064B1">
              <w:rPr>
                <w:rFonts w:hint="eastAsia"/>
              </w:rPr>
              <w:t>，k</w:t>
            </w:r>
            <w:r w:rsidRPr="00B064B1">
              <w:t>J/m</w:t>
            </w:r>
            <w:r w:rsidRPr="00B064B1">
              <w:rPr>
                <w:vertAlign w:val="superscript"/>
              </w:rPr>
              <w:t>2</w:t>
            </w:r>
          </w:p>
        </w:tc>
        <w:tc>
          <w:tcPr>
            <w:tcW w:w="1963" w:type="pct"/>
            <w:tcBorders>
              <w:top w:val="single" w:sz="8" w:space="0" w:color="auto"/>
              <w:bottom w:val="single" w:sz="8" w:space="0" w:color="auto"/>
            </w:tcBorders>
            <w:shd w:val="clear" w:color="auto" w:fill="auto"/>
          </w:tcPr>
          <w:p w14:paraId="0CA2D3B6" w14:textId="0853BC3C" w:rsidR="00C50683" w:rsidRPr="00B064B1" w:rsidRDefault="00C50683" w:rsidP="0030779F">
            <w:pPr>
              <w:pStyle w:val="afffffffffff5"/>
              <w:ind w:firstLineChars="0"/>
            </w:pPr>
            <w:r w:rsidRPr="00B064B1">
              <w:rPr>
                <w:rFonts w:hint="eastAsia"/>
              </w:rPr>
              <w:t>抗冲击</w:t>
            </w:r>
          </w:p>
        </w:tc>
      </w:tr>
      <w:tr w:rsidR="00B064B1" w:rsidRPr="00B064B1" w14:paraId="3E8DA0A0" w14:textId="77777777" w:rsidTr="00C50683">
        <w:trPr>
          <w:jc w:val="center"/>
        </w:trPr>
        <w:tc>
          <w:tcPr>
            <w:tcW w:w="974" w:type="pct"/>
            <w:vMerge/>
            <w:shd w:val="clear" w:color="auto" w:fill="auto"/>
          </w:tcPr>
          <w:p w14:paraId="5E06B249" w14:textId="77777777" w:rsidR="00C50683" w:rsidRPr="00B064B1" w:rsidRDefault="00C50683" w:rsidP="0030779F">
            <w:pPr>
              <w:pStyle w:val="afffffffffff5"/>
              <w:ind w:firstLine="360"/>
            </w:pPr>
          </w:p>
        </w:tc>
        <w:tc>
          <w:tcPr>
            <w:tcW w:w="2063" w:type="pct"/>
            <w:tcBorders>
              <w:top w:val="single" w:sz="8" w:space="0" w:color="auto"/>
            </w:tcBorders>
            <w:shd w:val="clear" w:color="auto" w:fill="auto"/>
          </w:tcPr>
          <w:p w14:paraId="41F27FE6" w14:textId="4B4AEBCE" w:rsidR="00C50683" w:rsidRPr="00B064B1" w:rsidRDefault="00C50683" w:rsidP="0030779F">
            <w:pPr>
              <w:pStyle w:val="afffffffffff5"/>
              <w:ind w:firstLineChars="0"/>
            </w:pPr>
            <w:r w:rsidRPr="00B064B1">
              <w:t>e</w:t>
            </w:r>
            <w:r w:rsidRPr="00B064B1">
              <w:rPr>
                <w:rFonts w:hint="eastAsia"/>
              </w:rPr>
              <w:t>≤</w:t>
            </w:r>
            <w:r w:rsidRPr="00B064B1">
              <w:t>14</w:t>
            </w:r>
            <w:r w:rsidRPr="00B064B1">
              <w:rPr>
                <w:rFonts w:hint="eastAsia"/>
              </w:rPr>
              <w:t>mm</w:t>
            </w:r>
          </w:p>
        </w:tc>
        <w:tc>
          <w:tcPr>
            <w:tcW w:w="1963" w:type="pct"/>
            <w:tcBorders>
              <w:top w:val="single" w:sz="8" w:space="0" w:color="auto"/>
            </w:tcBorders>
            <w:shd w:val="clear" w:color="auto" w:fill="auto"/>
          </w:tcPr>
          <w:p w14:paraId="0F216B2E" w14:textId="2C0CB286" w:rsidR="00C50683" w:rsidRPr="00B064B1" w:rsidRDefault="00C50683" w:rsidP="0030779F">
            <w:pPr>
              <w:pStyle w:val="afffffffffff5"/>
              <w:ind w:firstLineChars="0"/>
            </w:pPr>
            <w:r w:rsidRPr="00B064B1">
              <w:t>e</w:t>
            </w:r>
            <w:r w:rsidRPr="00B064B1">
              <w:rPr>
                <w:rFonts w:hint="eastAsia"/>
              </w:rPr>
              <w:t>＞1</w:t>
            </w:r>
            <w:r w:rsidRPr="00B064B1">
              <w:t>4</w:t>
            </w:r>
            <w:r w:rsidRPr="00B064B1">
              <w:rPr>
                <w:rFonts w:hint="eastAsia"/>
              </w:rPr>
              <w:t>mm</w:t>
            </w:r>
          </w:p>
        </w:tc>
      </w:tr>
      <w:tr w:rsidR="00B064B1" w:rsidRPr="00B064B1" w14:paraId="3994AF05" w14:textId="77777777" w:rsidTr="00C50683">
        <w:trPr>
          <w:jc w:val="center"/>
        </w:trPr>
        <w:tc>
          <w:tcPr>
            <w:tcW w:w="974" w:type="pct"/>
            <w:shd w:val="clear" w:color="auto" w:fill="auto"/>
          </w:tcPr>
          <w:p w14:paraId="5A57E0A2" w14:textId="38A759E1" w:rsidR="00C50683" w:rsidRPr="00B064B1" w:rsidRDefault="00C50683" w:rsidP="0030779F">
            <w:pPr>
              <w:pStyle w:val="afffffffffff5"/>
              <w:ind w:firstLineChars="0"/>
            </w:pPr>
            <w:r w:rsidRPr="00B064B1">
              <w:rPr>
                <w:rFonts w:hint="eastAsia"/>
              </w:rPr>
              <w:t>C</w:t>
            </w:r>
            <w:r w:rsidRPr="00B064B1">
              <w:t>1</w:t>
            </w:r>
          </w:p>
        </w:tc>
        <w:tc>
          <w:tcPr>
            <w:tcW w:w="2063" w:type="pct"/>
            <w:shd w:val="clear" w:color="auto" w:fill="auto"/>
          </w:tcPr>
          <w:p w14:paraId="78517DC4" w14:textId="1AAE0199" w:rsidR="00C50683" w:rsidRPr="00B064B1" w:rsidRDefault="00C50683" w:rsidP="0030779F">
            <w:pPr>
              <w:pStyle w:val="afffffffffff5"/>
              <w:ind w:firstLineChars="0"/>
            </w:pPr>
            <w:r w:rsidRPr="00B064B1">
              <w:rPr>
                <w:rFonts w:hint="eastAsia"/>
              </w:rPr>
              <w:t>≥1.</w:t>
            </w:r>
            <w:r w:rsidRPr="00B064B1">
              <w:t>0</w:t>
            </w:r>
          </w:p>
        </w:tc>
        <w:tc>
          <w:tcPr>
            <w:tcW w:w="1963" w:type="pct"/>
            <w:vMerge w:val="restart"/>
            <w:shd w:val="clear" w:color="auto" w:fill="auto"/>
          </w:tcPr>
          <w:p w14:paraId="6952BD04" w14:textId="2E08F5C4" w:rsidR="00C50683" w:rsidRPr="00B064B1" w:rsidRDefault="00C50683" w:rsidP="0030779F">
            <w:pPr>
              <w:pStyle w:val="afffffffffff5"/>
              <w:ind w:firstLineChars="0"/>
            </w:pPr>
            <w:r w:rsidRPr="00B064B1">
              <w:rPr>
                <w:rFonts w:hint="eastAsia"/>
              </w:rPr>
              <w:t>落球法试验冲击1次，板面无贯通裂纹</w:t>
            </w:r>
          </w:p>
        </w:tc>
      </w:tr>
      <w:tr w:rsidR="00B064B1" w:rsidRPr="00B064B1" w14:paraId="4F58D82A" w14:textId="77777777" w:rsidTr="00C50683">
        <w:trPr>
          <w:jc w:val="center"/>
        </w:trPr>
        <w:tc>
          <w:tcPr>
            <w:tcW w:w="974" w:type="pct"/>
            <w:shd w:val="clear" w:color="auto" w:fill="auto"/>
          </w:tcPr>
          <w:p w14:paraId="180B30B4" w14:textId="50C7EFC1" w:rsidR="00C50683" w:rsidRPr="00B064B1" w:rsidRDefault="00C50683" w:rsidP="0030779F">
            <w:pPr>
              <w:pStyle w:val="afffffffffff5"/>
              <w:ind w:firstLineChars="0"/>
            </w:pPr>
            <w:r w:rsidRPr="00B064B1">
              <w:rPr>
                <w:rFonts w:hint="eastAsia"/>
              </w:rPr>
              <w:t>C</w:t>
            </w:r>
            <w:r w:rsidRPr="00B064B1">
              <w:t>2</w:t>
            </w:r>
          </w:p>
        </w:tc>
        <w:tc>
          <w:tcPr>
            <w:tcW w:w="2063" w:type="pct"/>
            <w:shd w:val="clear" w:color="auto" w:fill="auto"/>
          </w:tcPr>
          <w:p w14:paraId="005833B9" w14:textId="1EE3BCBE" w:rsidR="00C50683" w:rsidRPr="00B064B1" w:rsidRDefault="00C50683" w:rsidP="0030779F">
            <w:pPr>
              <w:pStyle w:val="afffffffffff5"/>
              <w:ind w:firstLineChars="0"/>
            </w:pPr>
            <w:r w:rsidRPr="00B064B1">
              <w:rPr>
                <w:rFonts w:hint="eastAsia"/>
              </w:rPr>
              <w:t>≥1.</w:t>
            </w:r>
            <w:r w:rsidRPr="00B064B1">
              <w:t>4</w:t>
            </w:r>
          </w:p>
        </w:tc>
        <w:tc>
          <w:tcPr>
            <w:tcW w:w="1963" w:type="pct"/>
            <w:vMerge/>
            <w:shd w:val="clear" w:color="auto" w:fill="auto"/>
          </w:tcPr>
          <w:p w14:paraId="52C4FAE0" w14:textId="77777777" w:rsidR="00C50683" w:rsidRPr="00B064B1" w:rsidRDefault="00C50683" w:rsidP="0030779F">
            <w:pPr>
              <w:pStyle w:val="afffffffffff5"/>
              <w:ind w:firstLine="360"/>
            </w:pPr>
          </w:p>
        </w:tc>
      </w:tr>
      <w:tr w:rsidR="00B064B1" w:rsidRPr="00B064B1" w14:paraId="3C5E326B" w14:textId="77777777" w:rsidTr="00C50683">
        <w:trPr>
          <w:jc w:val="center"/>
        </w:trPr>
        <w:tc>
          <w:tcPr>
            <w:tcW w:w="974" w:type="pct"/>
            <w:shd w:val="clear" w:color="auto" w:fill="auto"/>
          </w:tcPr>
          <w:p w14:paraId="1E69B0A8" w14:textId="06DE50BF" w:rsidR="00C50683" w:rsidRPr="00B064B1" w:rsidRDefault="00C50683" w:rsidP="0030779F">
            <w:pPr>
              <w:pStyle w:val="afffffffffff5"/>
              <w:ind w:firstLineChars="0"/>
            </w:pPr>
            <w:r w:rsidRPr="00B064B1">
              <w:rPr>
                <w:rFonts w:hint="eastAsia"/>
              </w:rPr>
              <w:t>C</w:t>
            </w:r>
            <w:r w:rsidRPr="00B064B1">
              <w:t>3</w:t>
            </w:r>
          </w:p>
        </w:tc>
        <w:tc>
          <w:tcPr>
            <w:tcW w:w="2063" w:type="pct"/>
            <w:shd w:val="clear" w:color="auto" w:fill="auto"/>
          </w:tcPr>
          <w:p w14:paraId="57AAD800" w14:textId="21CC8384" w:rsidR="00C50683" w:rsidRPr="00B064B1" w:rsidRDefault="00C50683" w:rsidP="0030779F">
            <w:pPr>
              <w:pStyle w:val="afffffffffff5"/>
              <w:ind w:firstLineChars="0"/>
            </w:pPr>
            <w:r w:rsidRPr="00B064B1">
              <w:rPr>
                <w:rFonts w:hint="eastAsia"/>
              </w:rPr>
              <w:t>≥1.</w:t>
            </w:r>
            <w:r w:rsidRPr="00B064B1">
              <w:t>8</w:t>
            </w:r>
          </w:p>
        </w:tc>
        <w:tc>
          <w:tcPr>
            <w:tcW w:w="1963" w:type="pct"/>
            <w:vMerge/>
            <w:shd w:val="clear" w:color="auto" w:fill="auto"/>
          </w:tcPr>
          <w:p w14:paraId="502D4FF7" w14:textId="77777777" w:rsidR="00C50683" w:rsidRPr="00B064B1" w:rsidRDefault="00C50683" w:rsidP="0030779F">
            <w:pPr>
              <w:pStyle w:val="afffffffffff5"/>
              <w:ind w:firstLine="360"/>
            </w:pPr>
          </w:p>
        </w:tc>
      </w:tr>
      <w:tr w:rsidR="00B064B1" w:rsidRPr="00B064B1" w14:paraId="6FE439D5" w14:textId="77777777" w:rsidTr="00C50683">
        <w:trPr>
          <w:jc w:val="center"/>
        </w:trPr>
        <w:tc>
          <w:tcPr>
            <w:tcW w:w="974" w:type="pct"/>
            <w:shd w:val="clear" w:color="auto" w:fill="auto"/>
          </w:tcPr>
          <w:p w14:paraId="04C0F7BC" w14:textId="5133075F" w:rsidR="00C50683" w:rsidRPr="00B064B1" w:rsidRDefault="00C50683" w:rsidP="0030779F">
            <w:pPr>
              <w:pStyle w:val="afffffffffff5"/>
              <w:ind w:firstLineChars="0"/>
            </w:pPr>
            <w:r w:rsidRPr="00B064B1">
              <w:rPr>
                <w:rFonts w:hint="eastAsia"/>
              </w:rPr>
              <w:t>C</w:t>
            </w:r>
            <w:r w:rsidRPr="00B064B1">
              <w:t>4</w:t>
            </w:r>
          </w:p>
        </w:tc>
        <w:tc>
          <w:tcPr>
            <w:tcW w:w="2063" w:type="pct"/>
            <w:shd w:val="clear" w:color="auto" w:fill="auto"/>
          </w:tcPr>
          <w:p w14:paraId="79EC97FF" w14:textId="1B19DA71" w:rsidR="00C50683" w:rsidRPr="00B064B1" w:rsidRDefault="00C50683" w:rsidP="0030779F">
            <w:pPr>
              <w:pStyle w:val="afffffffffff5"/>
              <w:ind w:firstLineChars="0"/>
            </w:pPr>
            <w:r w:rsidRPr="00B064B1">
              <w:rPr>
                <w:rFonts w:hint="eastAsia"/>
              </w:rPr>
              <w:t>≥</w:t>
            </w:r>
            <w:r w:rsidRPr="00B064B1">
              <w:t>2.2</w:t>
            </w:r>
          </w:p>
        </w:tc>
        <w:tc>
          <w:tcPr>
            <w:tcW w:w="1963" w:type="pct"/>
            <w:vMerge/>
            <w:shd w:val="clear" w:color="auto" w:fill="auto"/>
          </w:tcPr>
          <w:p w14:paraId="04901464" w14:textId="77777777" w:rsidR="00C50683" w:rsidRPr="00B064B1" w:rsidRDefault="00C50683" w:rsidP="0030779F">
            <w:pPr>
              <w:pStyle w:val="afffffffffff5"/>
              <w:ind w:firstLine="360"/>
            </w:pPr>
          </w:p>
        </w:tc>
      </w:tr>
      <w:tr w:rsidR="00B064B1" w:rsidRPr="00B064B1" w14:paraId="003904CA" w14:textId="77777777" w:rsidTr="00C50683">
        <w:trPr>
          <w:jc w:val="center"/>
        </w:trPr>
        <w:tc>
          <w:tcPr>
            <w:tcW w:w="974" w:type="pct"/>
            <w:shd w:val="clear" w:color="auto" w:fill="auto"/>
          </w:tcPr>
          <w:p w14:paraId="218B9D96" w14:textId="1E8515F9" w:rsidR="00C50683" w:rsidRPr="00B064B1" w:rsidRDefault="00C50683" w:rsidP="0030779F">
            <w:pPr>
              <w:pStyle w:val="afffffffffff5"/>
              <w:ind w:firstLineChars="0"/>
            </w:pPr>
            <w:r w:rsidRPr="00B064B1">
              <w:rPr>
                <w:rFonts w:hint="eastAsia"/>
              </w:rPr>
              <w:t>C</w:t>
            </w:r>
            <w:r w:rsidRPr="00B064B1">
              <w:t>5</w:t>
            </w:r>
          </w:p>
        </w:tc>
        <w:tc>
          <w:tcPr>
            <w:tcW w:w="2063" w:type="pct"/>
            <w:shd w:val="clear" w:color="auto" w:fill="auto"/>
          </w:tcPr>
          <w:p w14:paraId="04294B0D" w14:textId="1DBF219D" w:rsidR="00C50683" w:rsidRPr="00B064B1" w:rsidRDefault="00C50683" w:rsidP="0030779F">
            <w:pPr>
              <w:pStyle w:val="afffffffffff5"/>
              <w:ind w:firstLineChars="0"/>
            </w:pPr>
            <w:r w:rsidRPr="00B064B1">
              <w:rPr>
                <w:rFonts w:hint="eastAsia"/>
              </w:rPr>
              <w:t>≥</w:t>
            </w:r>
            <w:r w:rsidRPr="00B064B1">
              <w:t>2.6</w:t>
            </w:r>
          </w:p>
        </w:tc>
        <w:tc>
          <w:tcPr>
            <w:tcW w:w="1963" w:type="pct"/>
            <w:vMerge/>
            <w:shd w:val="clear" w:color="auto" w:fill="auto"/>
          </w:tcPr>
          <w:p w14:paraId="3F30F71B" w14:textId="77777777" w:rsidR="00C50683" w:rsidRPr="00B064B1" w:rsidRDefault="00C50683" w:rsidP="0030779F">
            <w:pPr>
              <w:pStyle w:val="afffffffffff5"/>
              <w:ind w:firstLine="360"/>
            </w:pPr>
          </w:p>
        </w:tc>
      </w:tr>
    </w:tbl>
    <w:p w14:paraId="7E3AC8D1" w14:textId="77777777" w:rsidR="00C50683" w:rsidRPr="00B064B1" w:rsidRDefault="00C50683" w:rsidP="00C50683">
      <w:pPr>
        <w:pStyle w:val="afa"/>
        <w:spacing w:before="156" w:after="156"/>
      </w:pPr>
      <w:r w:rsidRPr="00B064B1">
        <w:rPr>
          <w:rFonts w:hint="eastAsia"/>
        </w:rPr>
        <w:t>内结合强度</w:t>
      </w:r>
    </w:p>
    <w:p w14:paraId="3036F868" w14:textId="3874CD25" w:rsidR="00C50683" w:rsidRPr="00B064B1" w:rsidRDefault="00C50683" w:rsidP="00C50683">
      <w:pPr>
        <w:widowControl/>
        <w:ind w:firstLineChars="200" w:firstLine="420"/>
        <w:rPr>
          <w:kern w:val="0"/>
          <w:szCs w:val="20"/>
        </w:rPr>
      </w:pPr>
      <w:r w:rsidRPr="00B064B1">
        <w:rPr>
          <w:rFonts w:hint="eastAsia"/>
          <w:kern w:val="0"/>
          <w:szCs w:val="20"/>
        </w:rPr>
        <w:t>应符合表8规定。</w:t>
      </w:r>
    </w:p>
    <w:p w14:paraId="47E478A2" w14:textId="77777777" w:rsidR="00C50683" w:rsidRPr="00B064B1" w:rsidRDefault="00C50683" w:rsidP="00C50683">
      <w:pPr>
        <w:pStyle w:val="af6"/>
        <w:spacing w:before="156" w:after="156"/>
      </w:pPr>
      <w:r w:rsidRPr="00B064B1">
        <w:rPr>
          <w:rFonts w:hint="eastAsia"/>
        </w:rPr>
        <w:t>内结合强度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97"/>
        <w:gridCol w:w="6338"/>
      </w:tblGrid>
      <w:tr w:rsidR="00B064B1" w:rsidRPr="00B064B1" w14:paraId="70067126" w14:textId="77777777" w:rsidTr="00C50683">
        <w:trPr>
          <w:jc w:val="center"/>
        </w:trPr>
        <w:tc>
          <w:tcPr>
            <w:tcW w:w="1605" w:type="pct"/>
            <w:tcBorders>
              <w:top w:val="single" w:sz="8" w:space="0" w:color="auto"/>
            </w:tcBorders>
            <w:shd w:val="clear" w:color="auto" w:fill="auto"/>
          </w:tcPr>
          <w:p w14:paraId="22F4CA4D" w14:textId="77777777" w:rsidR="00C50683" w:rsidRPr="00B064B1" w:rsidRDefault="00C50683" w:rsidP="00C50683">
            <w:pPr>
              <w:widowControl/>
              <w:jc w:val="center"/>
              <w:rPr>
                <w:kern w:val="0"/>
                <w:sz w:val="18"/>
                <w:szCs w:val="20"/>
              </w:rPr>
            </w:pPr>
            <w:r w:rsidRPr="00B064B1">
              <w:rPr>
                <w:rFonts w:hint="eastAsia"/>
                <w:kern w:val="0"/>
                <w:sz w:val="18"/>
                <w:szCs w:val="20"/>
              </w:rPr>
              <w:t>强度等级</w:t>
            </w:r>
          </w:p>
        </w:tc>
        <w:tc>
          <w:tcPr>
            <w:tcW w:w="3395" w:type="pct"/>
            <w:tcBorders>
              <w:top w:val="single" w:sz="8" w:space="0" w:color="auto"/>
              <w:bottom w:val="single" w:sz="8" w:space="0" w:color="auto"/>
            </w:tcBorders>
            <w:shd w:val="clear" w:color="auto" w:fill="auto"/>
          </w:tcPr>
          <w:p w14:paraId="2401B195" w14:textId="77777777" w:rsidR="00C50683" w:rsidRPr="00B064B1" w:rsidRDefault="00C50683" w:rsidP="00C50683">
            <w:pPr>
              <w:widowControl/>
              <w:jc w:val="center"/>
              <w:rPr>
                <w:kern w:val="0"/>
                <w:sz w:val="18"/>
                <w:szCs w:val="20"/>
              </w:rPr>
            </w:pPr>
            <w:r w:rsidRPr="00B064B1">
              <w:rPr>
                <w:rFonts w:hint="eastAsia"/>
                <w:kern w:val="0"/>
                <w:sz w:val="18"/>
                <w:szCs w:val="20"/>
              </w:rPr>
              <w:t>内结合强度\MPa</w:t>
            </w:r>
          </w:p>
        </w:tc>
      </w:tr>
      <w:tr w:rsidR="00B064B1" w:rsidRPr="00B064B1" w14:paraId="60BD37C0" w14:textId="77777777" w:rsidTr="00C50683">
        <w:trPr>
          <w:jc w:val="center"/>
        </w:trPr>
        <w:tc>
          <w:tcPr>
            <w:tcW w:w="1605" w:type="pct"/>
            <w:shd w:val="clear" w:color="auto" w:fill="auto"/>
          </w:tcPr>
          <w:p w14:paraId="422FBEB5" w14:textId="77777777" w:rsidR="00C50683" w:rsidRPr="00B064B1" w:rsidRDefault="00C50683" w:rsidP="00C50683">
            <w:pPr>
              <w:widowControl/>
              <w:jc w:val="center"/>
              <w:rPr>
                <w:kern w:val="0"/>
                <w:sz w:val="18"/>
                <w:szCs w:val="20"/>
              </w:rPr>
            </w:pPr>
            <w:r w:rsidRPr="00B064B1">
              <w:rPr>
                <w:rFonts w:hint="eastAsia"/>
                <w:kern w:val="0"/>
                <w:sz w:val="18"/>
                <w:szCs w:val="20"/>
              </w:rPr>
              <w:t>J</w:t>
            </w:r>
            <w:r w:rsidRPr="00B064B1">
              <w:rPr>
                <w:kern w:val="0"/>
                <w:sz w:val="18"/>
                <w:szCs w:val="20"/>
              </w:rPr>
              <w:t>1</w:t>
            </w:r>
          </w:p>
        </w:tc>
        <w:tc>
          <w:tcPr>
            <w:tcW w:w="3395" w:type="pct"/>
            <w:shd w:val="clear" w:color="auto" w:fill="auto"/>
          </w:tcPr>
          <w:p w14:paraId="3CB401FE" w14:textId="77777777" w:rsidR="00C50683" w:rsidRPr="00B064B1" w:rsidRDefault="00C50683" w:rsidP="00C50683">
            <w:pPr>
              <w:widowControl/>
              <w:jc w:val="center"/>
              <w:rPr>
                <w:kern w:val="0"/>
                <w:sz w:val="18"/>
                <w:szCs w:val="20"/>
              </w:rPr>
            </w:pPr>
            <w:r w:rsidRPr="00B064B1">
              <w:rPr>
                <w:rFonts w:hint="eastAsia"/>
                <w:kern w:val="0"/>
                <w:sz w:val="18"/>
                <w:szCs w:val="20"/>
              </w:rPr>
              <w:t>≥0.3</w:t>
            </w:r>
          </w:p>
        </w:tc>
      </w:tr>
      <w:tr w:rsidR="00B064B1" w:rsidRPr="00B064B1" w14:paraId="6E390D99" w14:textId="77777777" w:rsidTr="00C50683">
        <w:trPr>
          <w:jc w:val="center"/>
        </w:trPr>
        <w:tc>
          <w:tcPr>
            <w:tcW w:w="1605" w:type="pct"/>
            <w:shd w:val="clear" w:color="auto" w:fill="auto"/>
          </w:tcPr>
          <w:p w14:paraId="5610AFB8" w14:textId="77777777" w:rsidR="00C50683" w:rsidRPr="00B064B1" w:rsidRDefault="00C50683" w:rsidP="00C50683">
            <w:pPr>
              <w:widowControl/>
              <w:jc w:val="center"/>
              <w:rPr>
                <w:kern w:val="0"/>
                <w:sz w:val="18"/>
                <w:szCs w:val="20"/>
              </w:rPr>
            </w:pPr>
            <w:r w:rsidRPr="00B064B1">
              <w:rPr>
                <w:rFonts w:hint="eastAsia"/>
                <w:kern w:val="0"/>
                <w:sz w:val="18"/>
                <w:szCs w:val="20"/>
              </w:rPr>
              <w:t>J</w:t>
            </w:r>
            <w:r w:rsidRPr="00B064B1">
              <w:rPr>
                <w:kern w:val="0"/>
                <w:sz w:val="18"/>
                <w:szCs w:val="20"/>
              </w:rPr>
              <w:t>2</w:t>
            </w:r>
          </w:p>
        </w:tc>
        <w:tc>
          <w:tcPr>
            <w:tcW w:w="3395" w:type="pct"/>
            <w:shd w:val="clear" w:color="auto" w:fill="auto"/>
          </w:tcPr>
          <w:p w14:paraId="5932000E" w14:textId="77777777" w:rsidR="00C50683" w:rsidRPr="00B064B1" w:rsidRDefault="00C50683" w:rsidP="00C50683">
            <w:pPr>
              <w:widowControl/>
              <w:jc w:val="center"/>
              <w:rPr>
                <w:kern w:val="0"/>
                <w:sz w:val="18"/>
                <w:szCs w:val="20"/>
              </w:rPr>
            </w:pPr>
            <w:r w:rsidRPr="00B064B1">
              <w:rPr>
                <w:rFonts w:hint="eastAsia"/>
                <w:kern w:val="0"/>
                <w:sz w:val="18"/>
                <w:szCs w:val="20"/>
              </w:rPr>
              <w:t>≥0.6</w:t>
            </w:r>
          </w:p>
        </w:tc>
      </w:tr>
      <w:tr w:rsidR="00B064B1" w:rsidRPr="00B064B1" w14:paraId="668F6A27" w14:textId="77777777" w:rsidTr="00C50683">
        <w:trPr>
          <w:jc w:val="center"/>
        </w:trPr>
        <w:tc>
          <w:tcPr>
            <w:tcW w:w="1605" w:type="pct"/>
            <w:shd w:val="clear" w:color="auto" w:fill="auto"/>
          </w:tcPr>
          <w:p w14:paraId="1DCB91BB" w14:textId="77777777" w:rsidR="00C50683" w:rsidRPr="00B064B1" w:rsidRDefault="00C50683" w:rsidP="00C50683">
            <w:pPr>
              <w:widowControl/>
              <w:jc w:val="center"/>
              <w:rPr>
                <w:kern w:val="0"/>
                <w:sz w:val="18"/>
                <w:szCs w:val="20"/>
              </w:rPr>
            </w:pPr>
            <w:r w:rsidRPr="00B064B1">
              <w:rPr>
                <w:rFonts w:hint="eastAsia"/>
                <w:kern w:val="0"/>
                <w:sz w:val="18"/>
                <w:szCs w:val="20"/>
              </w:rPr>
              <w:t>J</w:t>
            </w:r>
            <w:r w:rsidRPr="00B064B1">
              <w:rPr>
                <w:kern w:val="0"/>
                <w:sz w:val="18"/>
                <w:szCs w:val="20"/>
              </w:rPr>
              <w:t>3</w:t>
            </w:r>
          </w:p>
        </w:tc>
        <w:tc>
          <w:tcPr>
            <w:tcW w:w="3395" w:type="pct"/>
            <w:shd w:val="clear" w:color="auto" w:fill="auto"/>
          </w:tcPr>
          <w:p w14:paraId="25A2832F" w14:textId="77777777" w:rsidR="00C50683" w:rsidRPr="00B064B1" w:rsidRDefault="00C50683" w:rsidP="00C50683">
            <w:pPr>
              <w:widowControl/>
              <w:jc w:val="center"/>
              <w:rPr>
                <w:kern w:val="0"/>
                <w:sz w:val="18"/>
                <w:szCs w:val="20"/>
              </w:rPr>
            </w:pPr>
            <w:r w:rsidRPr="00B064B1">
              <w:rPr>
                <w:rFonts w:hint="eastAsia"/>
                <w:kern w:val="0"/>
                <w:sz w:val="18"/>
                <w:szCs w:val="20"/>
              </w:rPr>
              <w:t>≥1.0</w:t>
            </w:r>
          </w:p>
        </w:tc>
      </w:tr>
      <w:tr w:rsidR="00B064B1" w:rsidRPr="00B064B1" w14:paraId="7C01371D" w14:textId="77777777" w:rsidTr="00C50683">
        <w:trPr>
          <w:jc w:val="center"/>
        </w:trPr>
        <w:tc>
          <w:tcPr>
            <w:tcW w:w="1605" w:type="pct"/>
            <w:shd w:val="clear" w:color="auto" w:fill="auto"/>
          </w:tcPr>
          <w:p w14:paraId="26E85055" w14:textId="77777777" w:rsidR="00C50683" w:rsidRPr="00B064B1" w:rsidRDefault="00C50683" w:rsidP="00C50683">
            <w:pPr>
              <w:widowControl/>
              <w:jc w:val="center"/>
              <w:rPr>
                <w:kern w:val="0"/>
                <w:sz w:val="18"/>
                <w:szCs w:val="20"/>
              </w:rPr>
            </w:pPr>
            <w:r w:rsidRPr="00B064B1">
              <w:rPr>
                <w:rFonts w:hint="eastAsia"/>
                <w:kern w:val="0"/>
                <w:sz w:val="18"/>
                <w:szCs w:val="20"/>
              </w:rPr>
              <w:t>J</w:t>
            </w:r>
            <w:r w:rsidRPr="00B064B1">
              <w:rPr>
                <w:kern w:val="0"/>
                <w:sz w:val="18"/>
                <w:szCs w:val="20"/>
              </w:rPr>
              <w:t>4</w:t>
            </w:r>
          </w:p>
        </w:tc>
        <w:tc>
          <w:tcPr>
            <w:tcW w:w="3395" w:type="pct"/>
            <w:shd w:val="clear" w:color="auto" w:fill="auto"/>
          </w:tcPr>
          <w:p w14:paraId="395E9184" w14:textId="77777777" w:rsidR="00C50683" w:rsidRPr="00B064B1" w:rsidRDefault="00C50683" w:rsidP="00C50683">
            <w:pPr>
              <w:widowControl/>
              <w:jc w:val="center"/>
              <w:rPr>
                <w:kern w:val="0"/>
                <w:sz w:val="18"/>
                <w:szCs w:val="20"/>
              </w:rPr>
            </w:pPr>
            <w:r w:rsidRPr="00B064B1">
              <w:rPr>
                <w:rFonts w:hint="eastAsia"/>
                <w:kern w:val="0"/>
                <w:sz w:val="18"/>
                <w:szCs w:val="20"/>
              </w:rPr>
              <w:t>≥1.4</w:t>
            </w:r>
          </w:p>
        </w:tc>
      </w:tr>
      <w:tr w:rsidR="00B064B1" w:rsidRPr="00B064B1" w14:paraId="2AE61D3C" w14:textId="77777777" w:rsidTr="00C50683">
        <w:trPr>
          <w:jc w:val="center"/>
        </w:trPr>
        <w:tc>
          <w:tcPr>
            <w:tcW w:w="1605" w:type="pct"/>
            <w:shd w:val="clear" w:color="auto" w:fill="auto"/>
          </w:tcPr>
          <w:p w14:paraId="55AC3C49" w14:textId="77777777" w:rsidR="00C50683" w:rsidRPr="00B064B1" w:rsidRDefault="00C50683" w:rsidP="00C50683">
            <w:pPr>
              <w:widowControl/>
              <w:jc w:val="center"/>
              <w:rPr>
                <w:kern w:val="0"/>
                <w:sz w:val="18"/>
                <w:szCs w:val="20"/>
              </w:rPr>
            </w:pPr>
            <w:r w:rsidRPr="00B064B1">
              <w:rPr>
                <w:rFonts w:hint="eastAsia"/>
                <w:kern w:val="0"/>
                <w:sz w:val="18"/>
                <w:szCs w:val="20"/>
              </w:rPr>
              <w:t>J</w:t>
            </w:r>
            <w:r w:rsidRPr="00B064B1">
              <w:rPr>
                <w:kern w:val="0"/>
                <w:sz w:val="18"/>
                <w:szCs w:val="20"/>
              </w:rPr>
              <w:t>5</w:t>
            </w:r>
          </w:p>
        </w:tc>
        <w:tc>
          <w:tcPr>
            <w:tcW w:w="3395" w:type="pct"/>
            <w:shd w:val="clear" w:color="auto" w:fill="auto"/>
          </w:tcPr>
          <w:p w14:paraId="4B9193F6" w14:textId="77777777" w:rsidR="00C50683" w:rsidRPr="00B064B1" w:rsidRDefault="00C50683" w:rsidP="00C50683">
            <w:pPr>
              <w:widowControl/>
              <w:jc w:val="center"/>
              <w:rPr>
                <w:kern w:val="0"/>
                <w:sz w:val="18"/>
                <w:szCs w:val="20"/>
              </w:rPr>
            </w:pPr>
            <w:r w:rsidRPr="00B064B1">
              <w:rPr>
                <w:rFonts w:hint="eastAsia"/>
                <w:kern w:val="0"/>
                <w:sz w:val="18"/>
                <w:szCs w:val="20"/>
              </w:rPr>
              <w:t>≥</w:t>
            </w:r>
            <w:r w:rsidRPr="00B064B1">
              <w:rPr>
                <w:kern w:val="0"/>
                <w:sz w:val="18"/>
                <w:szCs w:val="20"/>
              </w:rPr>
              <w:t>2.</w:t>
            </w:r>
            <w:r w:rsidRPr="00B064B1">
              <w:rPr>
                <w:rFonts w:hint="eastAsia"/>
                <w:kern w:val="0"/>
                <w:sz w:val="18"/>
                <w:szCs w:val="20"/>
              </w:rPr>
              <w:t>0</w:t>
            </w:r>
          </w:p>
        </w:tc>
      </w:tr>
    </w:tbl>
    <w:p w14:paraId="2B142800" w14:textId="674CECD9" w:rsidR="00C50683" w:rsidRPr="00B064B1" w:rsidRDefault="00C50683" w:rsidP="00C50683">
      <w:pPr>
        <w:pStyle w:val="afa"/>
        <w:spacing w:before="156" w:after="156"/>
      </w:pPr>
      <w:r w:rsidRPr="00B064B1">
        <w:rPr>
          <w:rFonts w:hint="eastAsia"/>
        </w:rPr>
        <w:t>握钉力</w:t>
      </w:r>
    </w:p>
    <w:p w14:paraId="3F4F5B2C" w14:textId="3441DB9A" w:rsidR="00C50683" w:rsidRPr="00B064B1" w:rsidRDefault="00C50683" w:rsidP="00C50683">
      <w:pPr>
        <w:widowControl/>
        <w:rPr>
          <w:kern w:val="0"/>
          <w:szCs w:val="20"/>
        </w:rPr>
      </w:pPr>
      <w:r w:rsidRPr="00B064B1">
        <w:rPr>
          <w:rFonts w:hint="eastAsia"/>
          <w:kern w:val="0"/>
          <w:szCs w:val="20"/>
        </w:rPr>
        <w:t xml:space="preserve">   当硅酸钙板用作衬板时，应符合：握钉力≥1000N。</w:t>
      </w:r>
    </w:p>
    <w:p w14:paraId="62697249" w14:textId="0D2735A6" w:rsidR="00C50683" w:rsidRPr="00B064B1" w:rsidRDefault="00C50683" w:rsidP="00C50683">
      <w:pPr>
        <w:pStyle w:val="afa"/>
        <w:spacing w:before="156" w:after="156"/>
      </w:pPr>
      <w:r w:rsidRPr="00B064B1">
        <w:rPr>
          <w:rFonts w:hint="eastAsia"/>
        </w:rPr>
        <w:t>热稳定性</w:t>
      </w:r>
    </w:p>
    <w:p w14:paraId="0252496B" w14:textId="25EF83DC" w:rsidR="00C50683" w:rsidRPr="00B064B1" w:rsidRDefault="00C50683" w:rsidP="00C50683">
      <w:pPr>
        <w:widowControl/>
        <w:rPr>
          <w:kern w:val="0"/>
          <w:szCs w:val="20"/>
        </w:rPr>
      </w:pPr>
      <w:r w:rsidRPr="00B064B1">
        <w:rPr>
          <w:rFonts w:hint="eastAsia"/>
          <w:kern w:val="0"/>
          <w:szCs w:val="20"/>
        </w:rPr>
        <w:t xml:space="preserve">   当硅酸钙板用作防火板时，热稳定性应满足表9规定。</w:t>
      </w:r>
    </w:p>
    <w:p w14:paraId="29D73AC1" w14:textId="0FBF7CCE" w:rsidR="00C50683" w:rsidRPr="00B064B1" w:rsidRDefault="00C50683" w:rsidP="00C50683">
      <w:pPr>
        <w:pStyle w:val="af6"/>
        <w:spacing w:before="156" w:after="156"/>
      </w:pPr>
      <w:r w:rsidRPr="00B064B1">
        <w:rPr>
          <w:rFonts w:hint="eastAsia"/>
        </w:rPr>
        <w:t>热稳定性能</w:t>
      </w:r>
    </w:p>
    <w:tbl>
      <w:tblPr>
        <w:tblW w:w="9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9"/>
        <w:gridCol w:w="3006"/>
        <w:gridCol w:w="3456"/>
      </w:tblGrid>
      <w:tr w:rsidR="00B064B1" w:rsidRPr="00B064B1" w14:paraId="0B226B53" w14:textId="77777777" w:rsidTr="00B064B1">
        <w:trPr>
          <w:trHeight w:val="323"/>
        </w:trPr>
        <w:tc>
          <w:tcPr>
            <w:tcW w:w="3109" w:type="dxa"/>
            <w:tcBorders>
              <w:top w:val="single" w:sz="8" w:space="0" w:color="auto"/>
              <w:bottom w:val="single" w:sz="8" w:space="0" w:color="auto"/>
            </w:tcBorders>
            <w:vAlign w:val="center"/>
          </w:tcPr>
          <w:p w14:paraId="40F5D063" w14:textId="77777777" w:rsidR="00C50683" w:rsidRPr="00B064B1" w:rsidRDefault="00C50683" w:rsidP="00C50683">
            <w:pPr>
              <w:jc w:val="center"/>
              <w:rPr>
                <w:sz w:val="18"/>
                <w:szCs w:val="18"/>
              </w:rPr>
            </w:pPr>
            <w:r w:rsidRPr="00B064B1">
              <w:rPr>
                <w:rFonts w:hint="eastAsia"/>
                <w:sz w:val="18"/>
                <w:szCs w:val="18"/>
              </w:rPr>
              <w:t>类</w:t>
            </w:r>
            <w:r w:rsidRPr="00B064B1">
              <w:rPr>
                <w:sz w:val="18"/>
                <w:szCs w:val="18"/>
              </w:rPr>
              <w:t xml:space="preserve">  </w:t>
            </w:r>
            <w:r w:rsidRPr="00B064B1">
              <w:rPr>
                <w:rFonts w:hint="eastAsia"/>
                <w:sz w:val="18"/>
                <w:szCs w:val="18"/>
              </w:rPr>
              <w:t>别</w:t>
            </w:r>
          </w:p>
        </w:tc>
        <w:tc>
          <w:tcPr>
            <w:tcW w:w="3006" w:type="dxa"/>
            <w:tcBorders>
              <w:top w:val="single" w:sz="8" w:space="0" w:color="auto"/>
              <w:bottom w:val="single" w:sz="8" w:space="0" w:color="auto"/>
            </w:tcBorders>
            <w:vAlign w:val="center"/>
          </w:tcPr>
          <w:p w14:paraId="31484161" w14:textId="77777777" w:rsidR="00C50683" w:rsidRPr="00B064B1" w:rsidRDefault="00C50683" w:rsidP="00C50683">
            <w:pPr>
              <w:jc w:val="center"/>
              <w:rPr>
                <w:sz w:val="18"/>
                <w:szCs w:val="18"/>
              </w:rPr>
            </w:pPr>
            <w:r w:rsidRPr="00B064B1">
              <w:rPr>
                <w:sz w:val="18"/>
                <w:szCs w:val="18"/>
              </w:rPr>
              <w:t>G1</w:t>
            </w:r>
          </w:p>
        </w:tc>
        <w:tc>
          <w:tcPr>
            <w:tcW w:w="3456" w:type="dxa"/>
            <w:tcBorders>
              <w:top w:val="single" w:sz="8" w:space="0" w:color="auto"/>
              <w:bottom w:val="single" w:sz="8" w:space="0" w:color="auto"/>
            </w:tcBorders>
            <w:vAlign w:val="center"/>
          </w:tcPr>
          <w:p w14:paraId="3C00F0CB" w14:textId="77777777" w:rsidR="00C50683" w:rsidRPr="00B064B1" w:rsidRDefault="00C50683" w:rsidP="00C50683">
            <w:pPr>
              <w:jc w:val="center"/>
              <w:rPr>
                <w:sz w:val="18"/>
                <w:szCs w:val="18"/>
              </w:rPr>
            </w:pPr>
            <w:r w:rsidRPr="00B064B1">
              <w:rPr>
                <w:sz w:val="18"/>
                <w:szCs w:val="18"/>
              </w:rPr>
              <w:t>G2</w:t>
            </w:r>
          </w:p>
        </w:tc>
      </w:tr>
      <w:tr w:rsidR="00B064B1" w:rsidRPr="00B064B1" w14:paraId="2881CBC1" w14:textId="77777777" w:rsidTr="00B064B1">
        <w:trPr>
          <w:trHeight w:val="323"/>
        </w:trPr>
        <w:tc>
          <w:tcPr>
            <w:tcW w:w="3109" w:type="dxa"/>
            <w:vAlign w:val="center"/>
          </w:tcPr>
          <w:p w14:paraId="427BFEE2" w14:textId="77777777" w:rsidR="00C50683" w:rsidRPr="00B064B1" w:rsidRDefault="00C50683" w:rsidP="00C50683">
            <w:pPr>
              <w:jc w:val="center"/>
              <w:rPr>
                <w:sz w:val="18"/>
                <w:szCs w:val="18"/>
              </w:rPr>
            </w:pPr>
            <w:r w:rsidRPr="00B064B1">
              <w:rPr>
                <w:rFonts w:hint="eastAsia"/>
                <w:sz w:val="18"/>
                <w:szCs w:val="18"/>
              </w:rPr>
              <w:t>完整性</w:t>
            </w:r>
          </w:p>
        </w:tc>
        <w:tc>
          <w:tcPr>
            <w:tcW w:w="6462" w:type="dxa"/>
            <w:gridSpan w:val="2"/>
            <w:vAlign w:val="center"/>
          </w:tcPr>
          <w:p w14:paraId="29EDF2A1" w14:textId="77777777" w:rsidR="00C50683" w:rsidRPr="00B064B1" w:rsidRDefault="00C50683" w:rsidP="00C50683">
            <w:pPr>
              <w:jc w:val="center"/>
              <w:rPr>
                <w:sz w:val="18"/>
                <w:szCs w:val="18"/>
              </w:rPr>
            </w:pPr>
            <w:r w:rsidRPr="00B064B1">
              <w:rPr>
                <w:rFonts w:hint="eastAsia"/>
                <w:sz w:val="18"/>
                <w:szCs w:val="18"/>
              </w:rPr>
              <w:t>测试后应保持试件完整，不出现</w:t>
            </w:r>
            <w:r w:rsidRPr="00B064B1">
              <w:rPr>
                <w:rFonts w:hint="eastAsia"/>
                <w:kern w:val="0"/>
                <w:sz w:val="18"/>
                <w:szCs w:val="18"/>
              </w:rPr>
              <w:t>缺边、掉角、分层、贯穿性裂纹、</w:t>
            </w:r>
            <w:r w:rsidRPr="00B064B1">
              <w:rPr>
                <w:rFonts w:hint="eastAsia"/>
                <w:sz w:val="18"/>
                <w:szCs w:val="18"/>
              </w:rPr>
              <w:t>破裂等现象</w:t>
            </w:r>
          </w:p>
        </w:tc>
      </w:tr>
      <w:tr w:rsidR="00B064B1" w:rsidRPr="00B064B1" w14:paraId="028D8EBD" w14:textId="77777777" w:rsidTr="00B064B1">
        <w:trPr>
          <w:trHeight w:val="323"/>
        </w:trPr>
        <w:tc>
          <w:tcPr>
            <w:tcW w:w="3109" w:type="dxa"/>
            <w:vAlign w:val="center"/>
          </w:tcPr>
          <w:p w14:paraId="1672669C" w14:textId="5D92628F" w:rsidR="00C50683" w:rsidRPr="00B064B1" w:rsidRDefault="00C50683" w:rsidP="00C50683">
            <w:pPr>
              <w:jc w:val="center"/>
              <w:rPr>
                <w:sz w:val="18"/>
                <w:szCs w:val="18"/>
              </w:rPr>
            </w:pPr>
            <w:r w:rsidRPr="00B064B1">
              <w:rPr>
                <w:rFonts w:hint="eastAsia"/>
                <w:sz w:val="18"/>
                <w:szCs w:val="18"/>
              </w:rPr>
              <w:t>质量损失率，</w:t>
            </w:r>
            <w:r w:rsidRPr="00B064B1">
              <w:rPr>
                <w:sz w:val="18"/>
                <w:szCs w:val="18"/>
              </w:rPr>
              <w:t>%</w:t>
            </w:r>
          </w:p>
        </w:tc>
        <w:tc>
          <w:tcPr>
            <w:tcW w:w="6462" w:type="dxa"/>
            <w:gridSpan w:val="2"/>
            <w:vAlign w:val="center"/>
          </w:tcPr>
          <w:p w14:paraId="3DD72AB1"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18</w:t>
            </w:r>
          </w:p>
        </w:tc>
      </w:tr>
      <w:tr w:rsidR="00B064B1" w:rsidRPr="00B064B1" w14:paraId="376A61D5" w14:textId="77777777" w:rsidTr="00B064B1">
        <w:trPr>
          <w:trHeight w:val="323"/>
        </w:trPr>
        <w:tc>
          <w:tcPr>
            <w:tcW w:w="3109" w:type="dxa"/>
            <w:vAlign w:val="center"/>
          </w:tcPr>
          <w:p w14:paraId="0BA99240" w14:textId="53DBE9F4" w:rsidR="00C50683" w:rsidRPr="00B064B1" w:rsidRDefault="00C50683" w:rsidP="00C50683">
            <w:pPr>
              <w:jc w:val="center"/>
              <w:rPr>
                <w:sz w:val="18"/>
                <w:szCs w:val="18"/>
              </w:rPr>
            </w:pPr>
            <w:r w:rsidRPr="00B064B1">
              <w:rPr>
                <w:rFonts w:hint="eastAsia"/>
                <w:sz w:val="18"/>
                <w:szCs w:val="18"/>
              </w:rPr>
              <w:t>长宽尺寸收缩，</w:t>
            </w:r>
            <w:r w:rsidRPr="00B064B1">
              <w:rPr>
                <w:sz w:val="18"/>
                <w:szCs w:val="18"/>
              </w:rPr>
              <w:t>%</w:t>
            </w:r>
          </w:p>
        </w:tc>
        <w:tc>
          <w:tcPr>
            <w:tcW w:w="3006" w:type="dxa"/>
            <w:vAlign w:val="center"/>
          </w:tcPr>
          <w:p w14:paraId="035C4D77"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3.0</w:t>
            </w:r>
          </w:p>
        </w:tc>
        <w:tc>
          <w:tcPr>
            <w:tcW w:w="3456" w:type="dxa"/>
            <w:vAlign w:val="center"/>
          </w:tcPr>
          <w:p w14:paraId="071478C9"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4.0</w:t>
            </w:r>
          </w:p>
        </w:tc>
      </w:tr>
      <w:tr w:rsidR="00B064B1" w:rsidRPr="00B064B1" w14:paraId="1EAEABA2" w14:textId="77777777" w:rsidTr="00B064B1">
        <w:trPr>
          <w:trHeight w:val="323"/>
        </w:trPr>
        <w:tc>
          <w:tcPr>
            <w:tcW w:w="3109" w:type="dxa"/>
            <w:vAlign w:val="center"/>
          </w:tcPr>
          <w:p w14:paraId="0737FEC4" w14:textId="36AB25F6" w:rsidR="00C50683" w:rsidRPr="00B064B1" w:rsidRDefault="00C50683" w:rsidP="00C50683">
            <w:pPr>
              <w:jc w:val="center"/>
              <w:rPr>
                <w:sz w:val="18"/>
                <w:szCs w:val="18"/>
              </w:rPr>
            </w:pPr>
            <w:r w:rsidRPr="00B064B1">
              <w:rPr>
                <w:rFonts w:hAnsi="宋体" w:hint="eastAsia"/>
                <w:sz w:val="18"/>
                <w:szCs w:val="18"/>
              </w:rPr>
              <w:t>厚度尺寸收缩，</w:t>
            </w:r>
            <w:r w:rsidRPr="00B064B1">
              <w:rPr>
                <w:rFonts w:hAnsi="宋体"/>
                <w:sz w:val="18"/>
                <w:szCs w:val="18"/>
              </w:rPr>
              <w:t>%</w:t>
            </w:r>
          </w:p>
        </w:tc>
        <w:tc>
          <w:tcPr>
            <w:tcW w:w="3006" w:type="dxa"/>
            <w:vAlign w:val="center"/>
          </w:tcPr>
          <w:p w14:paraId="0A3559F5"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8.0</w:t>
            </w:r>
          </w:p>
        </w:tc>
        <w:tc>
          <w:tcPr>
            <w:tcW w:w="3456" w:type="dxa"/>
            <w:vAlign w:val="center"/>
          </w:tcPr>
          <w:p w14:paraId="3BC8BAAF"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12.0</w:t>
            </w:r>
          </w:p>
        </w:tc>
      </w:tr>
      <w:tr w:rsidR="00B064B1" w:rsidRPr="00B064B1" w14:paraId="57B8A15F" w14:textId="77777777" w:rsidTr="00B064B1">
        <w:trPr>
          <w:trHeight w:val="323"/>
        </w:trPr>
        <w:tc>
          <w:tcPr>
            <w:tcW w:w="3109" w:type="dxa"/>
            <w:vAlign w:val="center"/>
          </w:tcPr>
          <w:p w14:paraId="19FE0407" w14:textId="5EDD822A" w:rsidR="00C50683" w:rsidRPr="00B064B1" w:rsidRDefault="00C50683" w:rsidP="00B064B1">
            <w:pPr>
              <w:jc w:val="center"/>
              <w:rPr>
                <w:rFonts w:hAnsi="宋体"/>
                <w:sz w:val="18"/>
                <w:szCs w:val="18"/>
              </w:rPr>
            </w:pPr>
            <w:r w:rsidRPr="00B064B1">
              <w:rPr>
                <w:rFonts w:hint="eastAsia"/>
                <w:sz w:val="18"/>
                <w:szCs w:val="18"/>
              </w:rPr>
              <w:t>高温导热系数（600℃）W</w:t>
            </w:r>
            <w:r w:rsidRPr="00B064B1">
              <w:rPr>
                <w:sz w:val="18"/>
                <w:szCs w:val="18"/>
              </w:rPr>
              <w:t>/</w:t>
            </w:r>
            <w:r w:rsidRPr="00B064B1">
              <w:rPr>
                <w:rFonts w:hint="eastAsia"/>
                <w:sz w:val="18"/>
                <w:szCs w:val="18"/>
              </w:rPr>
              <w:t>（m</w:t>
            </w:r>
            <w:r w:rsidRPr="00B064B1">
              <w:rPr>
                <w:sz w:val="18"/>
                <w:szCs w:val="18"/>
              </w:rPr>
              <w:t>.K</w:t>
            </w:r>
            <w:r w:rsidRPr="00B064B1">
              <w:rPr>
                <w:rFonts w:hint="eastAsia"/>
                <w:sz w:val="18"/>
                <w:szCs w:val="18"/>
              </w:rPr>
              <w:t>）</w:t>
            </w:r>
          </w:p>
        </w:tc>
        <w:tc>
          <w:tcPr>
            <w:tcW w:w="3006" w:type="dxa"/>
            <w:vAlign w:val="center"/>
          </w:tcPr>
          <w:p w14:paraId="40ED4780" w14:textId="77777777" w:rsidR="00C50683" w:rsidRPr="00B064B1" w:rsidRDefault="00C50683" w:rsidP="00C50683">
            <w:pPr>
              <w:jc w:val="center"/>
              <w:rPr>
                <w:sz w:val="18"/>
                <w:szCs w:val="18"/>
              </w:rPr>
            </w:pPr>
            <w:r w:rsidRPr="00B064B1">
              <w:rPr>
                <w:rFonts w:hint="eastAsia"/>
                <w:sz w:val="18"/>
                <w:szCs w:val="18"/>
              </w:rPr>
              <w:t>≤0.4</w:t>
            </w:r>
          </w:p>
        </w:tc>
        <w:tc>
          <w:tcPr>
            <w:tcW w:w="3456" w:type="dxa"/>
            <w:vAlign w:val="center"/>
          </w:tcPr>
          <w:p w14:paraId="69DCD3DC" w14:textId="77777777" w:rsidR="00C50683" w:rsidRPr="00B064B1" w:rsidRDefault="00C50683" w:rsidP="00C50683">
            <w:pPr>
              <w:jc w:val="center"/>
              <w:rPr>
                <w:sz w:val="18"/>
                <w:szCs w:val="18"/>
              </w:rPr>
            </w:pPr>
            <w:r w:rsidRPr="00B064B1">
              <w:rPr>
                <w:rFonts w:hint="eastAsia"/>
                <w:sz w:val="18"/>
                <w:szCs w:val="18"/>
              </w:rPr>
              <w:t>--</w:t>
            </w:r>
          </w:p>
        </w:tc>
      </w:tr>
      <w:tr w:rsidR="00B064B1" w:rsidRPr="00B064B1" w14:paraId="40ED54E5" w14:textId="77777777" w:rsidTr="00B064B1">
        <w:trPr>
          <w:trHeight w:val="323"/>
        </w:trPr>
        <w:tc>
          <w:tcPr>
            <w:tcW w:w="3109" w:type="dxa"/>
            <w:vAlign w:val="center"/>
          </w:tcPr>
          <w:p w14:paraId="61139C6A" w14:textId="77777777" w:rsidR="00C50683" w:rsidRPr="00B064B1" w:rsidRDefault="00C50683" w:rsidP="00C50683">
            <w:pPr>
              <w:jc w:val="center"/>
              <w:rPr>
                <w:sz w:val="18"/>
                <w:szCs w:val="18"/>
              </w:rPr>
            </w:pPr>
            <w:r w:rsidRPr="00B064B1">
              <w:rPr>
                <w:rFonts w:hAnsi="宋体" w:hint="eastAsia"/>
                <w:sz w:val="18"/>
                <w:szCs w:val="18"/>
              </w:rPr>
              <w:t>翘曲形变</w:t>
            </w:r>
            <w:r w:rsidRPr="00B064B1">
              <w:rPr>
                <w:rFonts w:hAnsi="宋体"/>
                <w:sz w:val="18"/>
                <w:szCs w:val="18"/>
              </w:rPr>
              <w:t>mm</w:t>
            </w:r>
          </w:p>
        </w:tc>
        <w:tc>
          <w:tcPr>
            <w:tcW w:w="3006" w:type="dxa"/>
            <w:vAlign w:val="center"/>
          </w:tcPr>
          <w:p w14:paraId="486485B8"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0.5</w:t>
            </w:r>
          </w:p>
        </w:tc>
        <w:tc>
          <w:tcPr>
            <w:tcW w:w="3456" w:type="dxa"/>
            <w:vAlign w:val="center"/>
          </w:tcPr>
          <w:p w14:paraId="536ABD4F" w14:textId="77777777" w:rsidR="00C50683" w:rsidRPr="00B064B1" w:rsidRDefault="00C50683" w:rsidP="00C50683">
            <w:pPr>
              <w:jc w:val="center"/>
              <w:rPr>
                <w:sz w:val="18"/>
                <w:szCs w:val="18"/>
              </w:rPr>
            </w:pPr>
            <w:r w:rsidRPr="00B064B1">
              <w:rPr>
                <w:rFonts w:hint="eastAsia"/>
                <w:sz w:val="18"/>
                <w:szCs w:val="18"/>
              </w:rPr>
              <w:t>≤</w:t>
            </w:r>
            <w:r w:rsidRPr="00B064B1">
              <w:rPr>
                <w:sz w:val="18"/>
                <w:szCs w:val="18"/>
              </w:rPr>
              <w:t>1.5</w:t>
            </w:r>
          </w:p>
        </w:tc>
      </w:tr>
      <w:tr w:rsidR="00B064B1" w:rsidRPr="00B064B1" w14:paraId="01065ECE" w14:textId="77777777" w:rsidTr="00B064B1">
        <w:trPr>
          <w:trHeight w:val="323"/>
        </w:trPr>
        <w:tc>
          <w:tcPr>
            <w:tcW w:w="3109" w:type="dxa"/>
            <w:tcBorders>
              <w:bottom w:val="single" w:sz="8" w:space="0" w:color="auto"/>
            </w:tcBorders>
            <w:vAlign w:val="center"/>
          </w:tcPr>
          <w:p w14:paraId="6BDE9CD2" w14:textId="77777777" w:rsidR="00C50683" w:rsidRPr="00B064B1" w:rsidRDefault="00C50683" w:rsidP="00C50683">
            <w:pPr>
              <w:jc w:val="center"/>
              <w:rPr>
                <w:sz w:val="18"/>
                <w:szCs w:val="18"/>
              </w:rPr>
            </w:pPr>
            <w:r w:rsidRPr="00B064B1">
              <w:rPr>
                <w:rFonts w:hAnsi="宋体" w:hint="eastAsia"/>
                <w:sz w:val="18"/>
                <w:szCs w:val="18"/>
              </w:rPr>
              <w:t>裂纹</w:t>
            </w:r>
          </w:p>
        </w:tc>
        <w:tc>
          <w:tcPr>
            <w:tcW w:w="6462" w:type="dxa"/>
            <w:gridSpan w:val="2"/>
            <w:tcBorders>
              <w:bottom w:val="single" w:sz="8" w:space="0" w:color="auto"/>
            </w:tcBorders>
            <w:vAlign w:val="center"/>
          </w:tcPr>
          <w:p w14:paraId="56331701" w14:textId="77777777" w:rsidR="00C50683" w:rsidRPr="00B064B1" w:rsidRDefault="00C50683" w:rsidP="00C50683">
            <w:pPr>
              <w:jc w:val="center"/>
              <w:rPr>
                <w:sz w:val="18"/>
                <w:szCs w:val="18"/>
              </w:rPr>
            </w:pPr>
            <w:r w:rsidRPr="00B064B1">
              <w:rPr>
                <w:rFonts w:hint="eastAsia"/>
                <w:sz w:val="18"/>
                <w:szCs w:val="18"/>
              </w:rPr>
              <w:t>表面允许出现龟裂，但龟裂宽度不得超过板厚度的</w:t>
            </w:r>
            <w:r w:rsidRPr="00B064B1">
              <w:rPr>
                <w:sz w:val="18"/>
                <w:szCs w:val="18"/>
              </w:rPr>
              <w:t>1/10</w:t>
            </w:r>
          </w:p>
        </w:tc>
      </w:tr>
    </w:tbl>
    <w:p w14:paraId="4BC1A471" w14:textId="53CF13C0" w:rsidR="005F1FF4" w:rsidRPr="00B064B1" w:rsidRDefault="005F1FF4" w:rsidP="005F1FF4">
      <w:pPr>
        <w:pStyle w:val="afa"/>
        <w:spacing w:before="156" w:after="156"/>
      </w:pPr>
      <w:r w:rsidRPr="00B064B1">
        <w:rPr>
          <w:rFonts w:hint="eastAsia"/>
        </w:rPr>
        <w:t>建筑材料放射性核素限量</w:t>
      </w:r>
    </w:p>
    <w:p w14:paraId="4A3596C6" w14:textId="6E8C5671" w:rsidR="005F1FF4" w:rsidRPr="00B064B1" w:rsidRDefault="005F1FF4" w:rsidP="005F1FF4">
      <w:pPr>
        <w:pStyle w:val="affc"/>
        <w:ind w:firstLine="420"/>
      </w:pPr>
      <w:r w:rsidRPr="00B064B1">
        <w:rPr>
          <w:rFonts w:hint="eastAsia"/>
        </w:rPr>
        <w:lastRenderedPageBreak/>
        <w:t>建筑材料放射性核素限量，内照射指数（IRa）≤0.5，内照射指数（Ir）≤0.5。</w:t>
      </w:r>
    </w:p>
    <w:p w14:paraId="0E5741F6" w14:textId="3653E695" w:rsidR="003D2DF5" w:rsidRPr="00B064B1" w:rsidRDefault="003D2DF5" w:rsidP="003D2DF5">
      <w:pPr>
        <w:pStyle w:val="af9"/>
        <w:spacing w:before="312" w:after="312"/>
      </w:pPr>
      <w:r w:rsidRPr="00B064B1">
        <w:rPr>
          <w:rFonts w:hint="eastAsia"/>
        </w:rPr>
        <w:t>试验方法</w:t>
      </w:r>
    </w:p>
    <w:p w14:paraId="726AA659" w14:textId="7A7C5FE6" w:rsidR="0030779F" w:rsidRPr="00B064B1" w:rsidRDefault="0030779F" w:rsidP="0030779F">
      <w:pPr>
        <w:pStyle w:val="affc"/>
        <w:ind w:firstLine="420"/>
      </w:pPr>
      <w:r w:rsidRPr="00B064B1">
        <w:rPr>
          <w:rFonts w:hint="eastAsia"/>
        </w:rPr>
        <w:t>试验方法见表</w:t>
      </w:r>
      <w:r w:rsidR="00C50683" w:rsidRPr="00B064B1">
        <w:t>10</w:t>
      </w:r>
      <w:r w:rsidRPr="00B064B1">
        <w:rPr>
          <w:rFonts w:hint="eastAsia"/>
        </w:rPr>
        <w:t>。</w:t>
      </w:r>
    </w:p>
    <w:p w14:paraId="234D3092" w14:textId="7DB20343" w:rsidR="0030779F" w:rsidRPr="00B064B1" w:rsidRDefault="0030779F" w:rsidP="0030779F">
      <w:pPr>
        <w:pStyle w:val="af6"/>
        <w:spacing w:before="156" w:after="156"/>
      </w:pPr>
      <w:r w:rsidRPr="00B064B1">
        <w:rPr>
          <w:rFonts w:hint="eastAsia"/>
        </w:rPr>
        <w:t>各项性能所采用的试验方法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96"/>
        <w:gridCol w:w="2127"/>
        <w:gridCol w:w="2978"/>
        <w:gridCol w:w="3534"/>
      </w:tblGrid>
      <w:tr w:rsidR="0030779F" w:rsidRPr="00B064B1" w14:paraId="70277978" w14:textId="77777777" w:rsidTr="00C50683">
        <w:trPr>
          <w:jc w:val="center"/>
        </w:trPr>
        <w:tc>
          <w:tcPr>
            <w:tcW w:w="373" w:type="pct"/>
            <w:tcBorders>
              <w:top w:val="single" w:sz="8" w:space="0" w:color="auto"/>
              <w:bottom w:val="single" w:sz="8" w:space="0" w:color="auto"/>
            </w:tcBorders>
            <w:shd w:val="clear" w:color="auto" w:fill="auto"/>
          </w:tcPr>
          <w:p w14:paraId="250CB023" w14:textId="211A988C" w:rsidR="0030779F" w:rsidRPr="00B064B1" w:rsidRDefault="0030779F" w:rsidP="0082503B">
            <w:pPr>
              <w:pStyle w:val="afffffffffff5"/>
              <w:ind w:firstLineChars="0"/>
            </w:pPr>
            <w:bookmarkStart w:id="12" w:name="_Hlk124501597"/>
            <w:r w:rsidRPr="00B064B1">
              <w:rPr>
                <w:rFonts w:hint="eastAsia"/>
              </w:rPr>
              <w:t>序号</w:t>
            </w:r>
          </w:p>
        </w:tc>
        <w:tc>
          <w:tcPr>
            <w:tcW w:w="1139" w:type="pct"/>
            <w:tcBorders>
              <w:top w:val="single" w:sz="8" w:space="0" w:color="auto"/>
              <w:bottom w:val="single" w:sz="8" w:space="0" w:color="auto"/>
            </w:tcBorders>
            <w:shd w:val="clear" w:color="auto" w:fill="auto"/>
          </w:tcPr>
          <w:p w14:paraId="72CE03D5" w14:textId="145AFE9D" w:rsidR="0030779F" w:rsidRPr="00B064B1" w:rsidRDefault="0030779F" w:rsidP="0082503B">
            <w:pPr>
              <w:pStyle w:val="afffffffffff5"/>
              <w:ind w:firstLineChars="0"/>
            </w:pPr>
            <w:r w:rsidRPr="00B064B1">
              <w:rPr>
                <w:rFonts w:hint="eastAsia"/>
              </w:rPr>
              <w:t>性能</w:t>
            </w:r>
          </w:p>
        </w:tc>
        <w:tc>
          <w:tcPr>
            <w:tcW w:w="1595" w:type="pct"/>
            <w:tcBorders>
              <w:top w:val="single" w:sz="8" w:space="0" w:color="auto"/>
              <w:bottom w:val="single" w:sz="8" w:space="0" w:color="auto"/>
            </w:tcBorders>
            <w:shd w:val="clear" w:color="auto" w:fill="auto"/>
          </w:tcPr>
          <w:p w14:paraId="6475E967" w14:textId="01E69904" w:rsidR="0030779F" w:rsidRPr="00B064B1" w:rsidRDefault="0030779F" w:rsidP="0082503B">
            <w:pPr>
              <w:pStyle w:val="afffffffffff5"/>
              <w:ind w:firstLineChars="0"/>
            </w:pPr>
            <w:r w:rsidRPr="00B064B1">
              <w:rPr>
                <w:rFonts w:hint="eastAsia"/>
              </w:rPr>
              <w:t>试验项目</w:t>
            </w:r>
          </w:p>
        </w:tc>
        <w:tc>
          <w:tcPr>
            <w:tcW w:w="1893" w:type="pct"/>
            <w:tcBorders>
              <w:top w:val="single" w:sz="8" w:space="0" w:color="auto"/>
              <w:bottom w:val="single" w:sz="8" w:space="0" w:color="auto"/>
            </w:tcBorders>
            <w:shd w:val="clear" w:color="auto" w:fill="auto"/>
          </w:tcPr>
          <w:p w14:paraId="1A880B55" w14:textId="0688E8FA" w:rsidR="0030779F" w:rsidRPr="00B064B1" w:rsidRDefault="0030779F" w:rsidP="0082503B">
            <w:pPr>
              <w:pStyle w:val="afffffffffff5"/>
              <w:ind w:firstLineChars="0"/>
            </w:pPr>
            <w:r w:rsidRPr="00B064B1">
              <w:rPr>
                <w:rFonts w:hint="eastAsia"/>
              </w:rPr>
              <w:t>试验方法</w:t>
            </w:r>
          </w:p>
        </w:tc>
      </w:tr>
      <w:tr w:rsidR="00365285" w:rsidRPr="00B064B1" w14:paraId="23B878D3" w14:textId="77777777" w:rsidTr="00365285">
        <w:trPr>
          <w:jc w:val="center"/>
        </w:trPr>
        <w:tc>
          <w:tcPr>
            <w:tcW w:w="373" w:type="pct"/>
            <w:tcBorders>
              <w:top w:val="single" w:sz="8" w:space="0" w:color="auto"/>
            </w:tcBorders>
            <w:shd w:val="clear" w:color="auto" w:fill="auto"/>
          </w:tcPr>
          <w:p w14:paraId="356BD646" w14:textId="023BD0E0" w:rsidR="00365285" w:rsidRPr="00B064B1" w:rsidRDefault="00365285" w:rsidP="0082503B">
            <w:pPr>
              <w:pStyle w:val="afffffffffff5"/>
              <w:ind w:firstLineChars="0"/>
            </w:pPr>
            <w:r w:rsidRPr="00B064B1">
              <w:rPr>
                <w:rFonts w:hint="eastAsia"/>
              </w:rPr>
              <w:t>1</w:t>
            </w:r>
          </w:p>
        </w:tc>
        <w:tc>
          <w:tcPr>
            <w:tcW w:w="2734" w:type="pct"/>
            <w:gridSpan w:val="2"/>
            <w:tcBorders>
              <w:top w:val="single" w:sz="8" w:space="0" w:color="auto"/>
            </w:tcBorders>
            <w:shd w:val="clear" w:color="auto" w:fill="auto"/>
          </w:tcPr>
          <w:p w14:paraId="1F33ABA0" w14:textId="038E3C4C" w:rsidR="00365285" w:rsidRPr="00B064B1" w:rsidRDefault="00365285" w:rsidP="00365285">
            <w:pPr>
              <w:pStyle w:val="afffffffffff5"/>
              <w:ind w:firstLineChars="0"/>
            </w:pPr>
            <w:r w:rsidRPr="00B064B1">
              <w:rPr>
                <w:rFonts w:hint="eastAsia"/>
              </w:rPr>
              <w:t>石棉成分</w:t>
            </w:r>
          </w:p>
        </w:tc>
        <w:tc>
          <w:tcPr>
            <w:tcW w:w="1893" w:type="pct"/>
            <w:tcBorders>
              <w:top w:val="single" w:sz="8" w:space="0" w:color="auto"/>
            </w:tcBorders>
            <w:shd w:val="clear" w:color="auto" w:fill="auto"/>
          </w:tcPr>
          <w:p w14:paraId="1C4BD1B3" w14:textId="17DC1306" w:rsidR="00365285" w:rsidRPr="00B064B1" w:rsidRDefault="00365285" w:rsidP="0082503B">
            <w:pPr>
              <w:pStyle w:val="afffffffffff5"/>
              <w:ind w:firstLineChars="0"/>
            </w:pPr>
            <w:r w:rsidRPr="00B064B1">
              <w:t>GB/T 23263-2009</w:t>
            </w:r>
          </w:p>
        </w:tc>
      </w:tr>
      <w:tr w:rsidR="0082503B" w:rsidRPr="00B064B1" w14:paraId="3AFC2DCA" w14:textId="77777777" w:rsidTr="00C50683">
        <w:trPr>
          <w:jc w:val="center"/>
        </w:trPr>
        <w:tc>
          <w:tcPr>
            <w:tcW w:w="373" w:type="pct"/>
            <w:shd w:val="clear" w:color="auto" w:fill="auto"/>
          </w:tcPr>
          <w:p w14:paraId="7700045A" w14:textId="4BC8D5C0" w:rsidR="0082503B" w:rsidRPr="00B064B1" w:rsidRDefault="0082503B" w:rsidP="0082503B">
            <w:pPr>
              <w:pStyle w:val="afffffffffff5"/>
              <w:ind w:firstLineChars="0"/>
            </w:pPr>
            <w:r w:rsidRPr="00B064B1">
              <w:rPr>
                <w:rFonts w:hint="eastAsia"/>
              </w:rPr>
              <w:t>2</w:t>
            </w:r>
          </w:p>
        </w:tc>
        <w:tc>
          <w:tcPr>
            <w:tcW w:w="1139" w:type="pct"/>
            <w:vMerge w:val="restart"/>
            <w:shd w:val="clear" w:color="auto" w:fill="auto"/>
          </w:tcPr>
          <w:p w14:paraId="56B3D865" w14:textId="7FFD2497" w:rsidR="0082503B" w:rsidRPr="00B064B1" w:rsidRDefault="0082503B" w:rsidP="0082503B">
            <w:pPr>
              <w:pStyle w:val="afffffffffff5"/>
              <w:ind w:firstLineChars="0"/>
            </w:pPr>
            <w:r w:rsidRPr="00B064B1">
              <w:rPr>
                <w:rFonts w:hint="eastAsia"/>
              </w:rPr>
              <w:t>外观质量</w:t>
            </w:r>
          </w:p>
        </w:tc>
        <w:tc>
          <w:tcPr>
            <w:tcW w:w="1595" w:type="pct"/>
            <w:shd w:val="clear" w:color="auto" w:fill="auto"/>
          </w:tcPr>
          <w:p w14:paraId="4C818384" w14:textId="2D71B3EF" w:rsidR="0082503B" w:rsidRPr="00B064B1" w:rsidRDefault="0082503B" w:rsidP="0082503B">
            <w:pPr>
              <w:pStyle w:val="afffffffffff5"/>
              <w:ind w:firstLineChars="0"/>
            </w:pPr>
            <w:r w:rsidRPr="00B064B1">
              <w:rPr>
                <w:rFonts w:hint="eastAsia"/>
              </w:rPr>
              <w:t>正表面</w:t>
            </w:r>
          </w:p>
        </w:tc>
        <w:tc>
          <w:tcPr>
            <w:tcW w:w="1893" w:type="pct"/>
            <w:vMerge w:val="restart"/>
            <w:shd w:val="clear" w:color="auto" w:fill="auto"/>
          </w:tcPr>
          <w:p w14:paraId="1F9F3D37" w14:textId="1724C2DC" w:rsidR="0082503B" w:rsidRPr="00B064B1" w:rsidRDefault="0082503B" w:rsidP="0082503B">
            <w:pPr>
              <w:pStyle w:val="afffffffffff5"/>
              <w:ind w:firstLineChars="0"/>
            </w:pPr>
            <w:r w:rsidRPr="00B064B1">
              <w:t>GB/T 7019-2014</w:t>
            </w:r>
          </w:p>
        </w:tc>
      </w:tr>
      <w:tr w:rsidR="0082503B" w:rsidRPr="00B064B1" w14:paraId="320D16F2" w14:textId="77777777" w:rsidTr="00C50683">
        <w:trPr>
          <w:jc w:val="center"/>
        </w:trPr>
        <w:tc>
          <w:tcPr>
            <w:tcW w:w="373" w:type="pct"/>
            <w:shd w:val="clear" w:color="auto" w:fill="auto"/>
          </w:tcPr>
          <w:p w14:paraId="77756ACE" w14:textId="72BCFF51" w:rsidR="0082503B" w:rsidRPr="00B064B1" w:rsidRDefault="0082503B" w:rsidP="0082503B">
            <w:pPr>
              <w:pStyle w:val="afffffffffff5"/>
              <w:ind w:firstLineChars="0"/>
            </w:pPr>
            <w:r w:rsidRPr="00B064B1">
              <w:rPr>
                <w:rFonts w:hint="eastAsia"/>
              </w:rPr>
              <w:t>3</w:t>
            </w:r>
          </w:p>
        </w:tc>
        <w:tc>
          <w:tcPr>
            <w:tcW w:w="1139" w:type="pct"/>
            <w:vMerge/>
            <w:shd w:val="clear" w:color="auto" w:fill="auto"/>
          </w:tcPr>
          <w:p w14:paraId="6E8F6B87" w14:textId="77777777" w:rsidR="0082503B" w:rsidRPr="00B064B1" w:rsidRDefault="0082503B" w:rsidP="0082503B">
            <w:pPr>
              <w:pStyle w:val="afffffffffff5"/>
              <w:ind w:firstLine="360"/>
            </w:pPr>
          </w:p>
        </w:tc>
        <w:tc>
          <w:tcPr>
            <w:tcW w:w="1595" w:type="pct"/>
            <w:shd w:val="clear" w:color="auto" w:fill="auto"/>
          </w:tcPr>
          <w:p w14:paraId="0F1CFC47" w14:textId="7E10B40F" w:rsidR="0082503B" w:rsidRPr="00B064B1" w:rsidRDefault="0082503B" w:rsidP="0082503B">
            <w:pPr>
              <w:pStyle w:val="afffffffffff5"/>
              <w:ind w:firstLineChars="0"/>
            </w:pPr>
            <w:r w:rsidRPr="00B064B1">
              <w:rPr>
                <w:rFonts w:hint="eastAsia"/>
              </w:rPr>
              <w:t>背面</w:t>
            </w:r>
          </w:p>
        </w:tc>
        <w:tc>
          <w:tcPr>
            <w:tcW w:w="1893" w:type="pct"/>
            <w:vMerge/>
            <w:shd w:val="clear" w:color="auto" w:fill="auto"/>
          </w:tcPr>
          <w:p w14:paraId="6606E85D" w14:textId="77777777" w:rsidR="0082503B" w:rsidRPr="00B064B1" w:rsidRDefault="0082503B" w:rsidP="0082503B">
            <w:pPr>
              <w:pStyle w:val="afffffffffff5"/>
              <w:ind w:firstLine="360"/>
            </w:pPr>
          </w:p>
        </w:tc>
      </w:tr>
      <w:tr w:rsidR="0082503B" w:rsidRPr="00B064B1" w14:paraId="7B8354A2" w14:textId="77777777" w:rsidTr="00C50683">
        <w:trPr>
          <w:jc w:val="center"/>
        </w:trPr>
        <w:tc>
          <w:tcPr>
            <w:tcW w:w="373" w:type="pct"/>
            <w:shd w:val="clear" w:color="auto" w:fill="auto"/>
          </w:tcPr>
          <w:p w14:paraId="3B360F9E" w14:textId="579BABBA" w:rsidR="0082503B" w:rsidRPr="00B064B1" w:rsidRDefault="0082503B" w:rsidP="0082503B">
            <w:pPr>
              <w:pStyle w:val="afffffffffff5"/>
              <w:ind w:firstLineChars="0"/>
            </w:pPr>
            <w:r w:rsidRPr="00B064B1">
              <w:rPr>
                <w:rFonts w:hint="eastAsia"/>
              </w:rPr>
              <w:t>4</w:t>
            </w:r>
          </w:p>
        </w:tc>
        <w:tc>
          <w:tcPr>
            <w:tcW w:w="1139" w:type="pct"/>
            <w:vMerge/>
            <w:shd w:val="clear" w:color="auto" w:fill="auto"/>
          </w:tcPr>
          <w:p w14:paraId="2401E1BD" w14:textId="77777777" w:rsidR="0082503B" w:rsidRPr="00B064B1" w:rsidRDefault="0082503B" w:rsidP="0082503B">
            <w:pPr>
              <w:pStyle w:val="afffffffffff5"/>
              <w:ind w:firstLine="360"/>
            </w:pPr>
          </w:p>
        </w:tc>
        <w:tc>
          <w:tcPr>
            <w:tcW w:w="1595" w:type="pct"/>
            <w:shd w:val="clear" w:color="auto" w:fill="auto"/>
          </w:tcPr>
          <w:p w14:paraId="773DD21E" w14:textId="40FA3587" w:rsidR="0082503B" w:rsidRPr="00B064B1" w:rsidRDefault="0082503B" w:rsidP="0082503B">
            <w:pPr>
              <w:pStyle w:val="afffffffffff5"/>
              <w:ind w:firstLineChars="0"/>
            </w:pPr>
            <w:r w:rsidRPr="00B064B1">
              <w:rPr>
                <w:rFonts w:hint="eastAsia"/>
              </w:rPr>
              <w:t>掉边</w:t>
            </w:r>
          </w:p>
        </w:tc>
        <w:tc>
          <w:tcPr>
            <w:tcW w:w="1893" w:type="pct"/>
            <w:vMerge/>
            <w:shd w:val="clear" w:color="auto" w:fill="auto"/>
          </w:tcPr>
          <w:p w14:paraId="19B2CD86" w14:textId="77777777" w:rsidR="0082503B" w:rsidRPr="00B064B1" w:rsidRDefault="0082503B" w:rsidP="0082503B">
            <w:pPr>
              <w:pStyle w:val="afffffffffff5"/>
              <w:ind w:firstLine="360"/>
            </w:pPr>
          </w:p>
        </w:tc>
      </w:tr>
      <w:tr w:rsidR="0082503B" w:rsidRPr="00B064B1" w14:paraId="07A3A503" w14:textId="77777777" w:rsidTr="00C50683">
        <w:trPr>
          <w:jc w:val="center"/>
        </w:trPr>
        <w:tc>
          <w:tcPr>
            <w:tcW w:w="373" w:type="pct"/>
            <w:shd w:val="clear" w:color="auto" w:fill="auto"/>
          </w:tcPr>
          <w:p w14:paraId="7852CB93" w14:textId="0A17EE97" w:rsidR="0082503B" w:rsidRPr="00B064B1" w:rsidRDefault="0082503B" w:rsidP="0082503B">
            <w:pPr>
              <w:pStyle w:val="afffffffffff5"/>
              <w:ind w:firstLineChars="0"/>
            </w:pPr>
            <w:r w:rsidRPr="00B064B1">
              <w:rPr>
                <w:rFonts w:hint="eastAsia"/>
              </w:rPr>
              <w:t>5</w:t>
            </w:r>
          </w:p>
        </w:tc>
        <w:tc>
          <w:tcPr>
            <w:tcW w:w="1139" w:type="pct"/>
            <w:vMerge/>
            <w:shd w:val="clear" w:color="auto" w:fill="auto"/>
          </w:tcPr>
          <w:p w14:paraId="1B58C901" w14:textId="77777777" w:rsidR="0082503B" w:rsidRPr="00B064B1" w:rsidRDefault="0082503B" w:rsidP="0082503B">
            <w:pPr>
              <w:pStyle w:val="afffffffffff5"/>
              <w:ind w:firstLine="360"/>
            </w:pPr>
          </w:p>
        </w:tc>
        <w:tc>
          <w:tcPr>
            <w:tcW w:w="1595" w:type="pct"/>
            <w:shd w:val="clear" w:color="auto" w:fill="auto"/>
          </w:tcPr>
          <w:p w14:paraId="3823F5EB" w14:textId="59E459B4" w:rsidR="0082503B" w:rsidRPr="00B064B1" w:rsidRDefault="0082503B" w:rsidP="0082503B">
            <w:pPr>
              <w:pStyle w:val="afffffffffff5"/>
              <w:ind w:firstLineChars="0"/>
            </w:pPr>
            <w:r w:rsidRPr="00B064B1">
              <w:rPr>
                <w:rFonts w:hint="eastAsia"/>
              </w:rPr>
              <w:t>掉角</w:t>
            </w:r>
          </w:p>
        </w:tc>
        <w:tc>
          <w:tcPr>
            <w:tcW w:w="1893" w:type="pct"/>
            <w:vMerge/>
            <w:shd w:val="clear" w:color="auto" w:fill="auto"/>
          </w:tcPr>
          <w:p w14:paraId="569E07F2" w14:textId="77777777" w:rsidR="0082503B" w:rsidRPr="00B064B1" w:rsidRDefault="0082503B" w:rsidP="0082503B">
            <w:pPr>
              <w:pStyle w:val="afffffffffff5"/>
              <w:ind w:firstLine="360"/>
            </w:pPr>
          </w:p>
        </w:tc>
      </w:tr>
      <w:tr w:rsidR="0082503B" w:rsidRPr="00B064B1" w14:paraId="3001DA5C" w14:textId="77777777" w:rsidTr="00C50683">
        <w:trPr>
          <w:jc w:val="center"/>
        </w:trPr>
        <w:tc>
          <w:tcPr>
            <w:tcW w:w="373" w:type="pct"/>
            <w:shd w:val="clear" w:color="auto" w:fill="auto"/>
          </w:tcPr>
          <w:p w14:paraId="2BFE0C41" w14:textId="5328DF89" w:rsidR="0082503B" w:rsidRPr="00B064B1" w:rsidRDefault="0082503B" w:rsidP="0082503B">
            <w:pPr>
              <w:pStyle w:val="afffffffffff5"/>
              <w:ind w:firstLineChars="0"/>
            </w:pPr>
            <w:r w:rsidRPr="00B064B1">
              <w:rPr>
                <w:rFonts w:hint="eastAsia"/>
              </w:rPr>
              <w:t>6</w:t>
            </w:r>
          </w:p>
        </w:tc>
        <w:tc>
          <w:tcPr>
            <w:tcW w:w="1139" w:type="pct"/>
            <w:vMerge w:val="restart"/>
            <w:shd w:val="clear" w:color="auto" w:fill="auto"/>
          </w:tcPr>
          <w:p w14:paraId="4C28DAE0" w14:textId="6D46DD11" w:rsidR="0082503B" w:rsidRPr="00B064B1" w:rsidRDefault="0082503B" w:rsidP="0082503B">
            <w:pPr>
              <w:pStyle w:val="afffffffffff5"/>
              <w:ind w:firstLineChars="0"/>
            </w:pPr>
            <w:r w:rsidRPr="00B064B1">
              <w:rPr>
                <w:rFonts w:hint="eastAsia"/>
              </w:rPr>
              <w:t>形状偏差</w:t>
            </w:r>
          </w:p>
        </w:tc>
        <w:tc>
          <w:tcPr>
            <w:tcW w:w="1595" w:type="pct"/>
            <w:shd w:val="clear" w:color="auto" w:fill="auto"/>
          </w:tcPr>
          <w:p w14:paraId="5661A53B" w14:textId="1972ED2C" w:rsidR="0082503B" w:rsidRPr="00B064B1" w:rsidRDefault="0082503B" w:rsidP="0082503B">
            <w:pPr>
              <w:pStyle w:val="afffffffffff5"/>
              <w:ind w:firstLineChars="0"/>
            </w:pPr>
            <w:r w:rsidRPr="00B064B1">
              <w:rPr>
                <w:rFonts w:hint="eastAsia"/>
              </w:rPr>
              <w:t>厚度不均匀度</w:t>
            </w:r>
          </w:p>
        </w:tc>
        <w:tc>
          <w:tcPr>
            <w:tcW w:w="1893" w:type="pct"/>
            <w:vMerge/>
            <w:shd w:val="clear" w:color="auto" w:fill="auto"/>
          </w:tcPr>
          <w:p w14:paraId="7B0CAAD0" w14:textId="77777777" w:rsidR="0082503B" w:rsidRPr="00B064B1" w:rsidRDefault="0082503B" w:rsidP="0082503B">
            <w:pPr>
              <w:pStyle w:val="afffffffffff5"/>
              <w:ind w:firstLine="360"/>
            </w:pPr>
          </w:p>
        </w:tc>
      </w:tr>
      <w:tr w:rsidR="0082503B" w:rsidRPr="00B064B1" w14:paraId="598352B0" w14:textId="77777777" w:rsidTr="00C50683">
        <w:trPr>
          <w:jc w:val="center"/>
        </w:trPr>
        <w:tc>
          <w:tcPr>
            <w:tcW w:w="373" w:type="pct"/>
            <w:shd w:val="clear" w:color="auto" w:fill="auto"/>
          </w:tcPr>
          <w:p w14:paraId="5222CB5F" w14:textId="62146BF3" w:rsidR="0082503B" w:rsidRPr="00B064B1" w:rsidRDefault="0082503B" w:rsidP="0082503B">
            <w:pPr>
              <w:pStyle w:val="afffffffffff5"/>
              <w:ind w:firstLineChars="0"/>
            </w:pPr>
            <w:r w:rsidRPr="00B064B1">
              <w:rPr>
                <w:rFonts w:hint="eastAsia"/>
              </w:rPr>
              <w:t>7</w:t>
            </w:r>
          </w:p>
        </w:tc>
        <w:tc>
          <w:tcPr>
            <w:tcW w:w="1139" w:type="pct"/>
            <w:vMerge/>
            <w:shd w:val="clear" w:color="auto" w:fill="auto"/>
          </w:tcPr>
          <w:p w14:paraId="1BE0CE16" w14:textId="77777777" w:rsidR="0082503B" w:rsidRPr="00B064B1" w:rsidRDefault="0082503B" w:rsidP="0082503B">
            <w:pPr>
              <w:pStyle w:val="afffffffffff5"/>
              <w:ind w:firstLine="360"/>
            </w:pPr>
          </w:p>
        </w:tc>
        <w:tc>
          <w:tcPr>
            <w:tcW w:w="1595" w:type="pct"/>
            <w:shd w:val="clear" w:color="auto" w:fill="auto"/>
          </w:tcPr>
          <w:p w14:paraId="1A4EDBEA" w14:textId="72469945" w:rsidR="0082503B" w:rsidRPr="00B064B1" w:rsidRDefault="0082503B" w:rsidP="0082503B">
            <w:pPr>
              <w:pStyle w:val="afffffffffff5"/>
              <w:ind w:firstLineChars="0"/>
            </w:pPr>
            <w:r w:rsidRPr="00B064B1">
              <w:rPr>
                <w:rFonts w:hint="eastAsia"/>
              </w:rPr>
              <w:t>边缘直线度</w:t>
            </w:r>
          </w:p>
        </w:tc>
        <w:tc>
          <w:tcPr>
            <w:tcW w:w="1893" w:type="pct"/>
            <w:vMerge/>
            <w:shd w:val="clear" w:color="auto" w:fill="auto"/>
          </w:tcPr>
          <w:p w14:paraId="5E576324" w14:textId="77777777" w:rsidR="0082503B" w:rsidRPr="00B064B1" w:rsidRDefault="0082503B" w:rsidP="0082503B">
            <w:pPr>
              <w:pStyle w:val="afffffffffff5"/>
              <w:ind w:firstLine="360"/>
            </w:pPr>
          </w:p>
        </w:tc>
      </w:tr>
      <w:tr w:rsidR="0082503B" w:rsidRPr="00B064B1" w14:paraId="018BCFB7" w14:textId="77777777" w:rsidTr="00C50683">
        <w:trPr>
          <w:jc w:val="center"/>
        </w:trPr>
        <w:tc>
          <w:tcPr>
            <w:tcW w:w="373" w:type="pct"/>
            <w:shd w:val="clear" w:color="auto" w:fill="auto"/>
          </w:tcPr>
          <w:p w14:paraId="1E081862" w14:textId="39B71BD8" w:rsidR="0082503B" w:rsidRPr="00B064B1" w:rsidRDefault="0082503B" w:rsidP="0082503B">
            <w:pPr>
              <w:pStyle w:val="afffffffffff5"/>
              <w:ind w:firstLineChars="0"/>
            </w:pPr>
            <w:r w:rsidRPr="00B064B1">
              <w:t>8</w:t>
            </w:r>
          </w:p>
        </w:tc>
        <w:tc>
          <w:tcPr>
            <w:tcW w:w="1139" w:type="pct"/>
            <w:vMerge/>
            <w:shd w:val="clear" w:color="auto" w:fill="auto"/>
          </w:tcPr>
          <w:p w14:paraId="379C3767" w14:textId="77777777" w:rsidR="0082503B" w:rsidRPr="00B064B1" w:rsidRDefault="0082503B" w:rsidP="0082503B">
            <w:pPr>
              <w:pStyle w:val="afffffffffff5"/>
              <w:ind w:firstLine="360"/>
            </w:pPr>
          </w:p>
        </w:tc>
        <w:tc>
          <w:tcPr>
            <w:tcW w:w="1595" w:type="pct"/>
            <w:shd w:val="clear" w:color="auto" w:fill="auto"/>
          </w:tcPr>
          <w:p w14:paraId="7F062F0C" w14:textId="30E8E930" w:rsidR="0082503B" w:rsidRPr="00B064B1" w:rsidRDefault="0082503B" w:rsidP="0082503B">
            <w:pPr>
              <w:pStyle w:val="afffffffffff5"/>
              <w:ind w:firstLineChars="0"/>
            </w:pPr>
            <w:r w:rsidRPr="00B064B1">
              <w:rPr>
                <w:rFonts w:hint="eastAsia"/>
              </w:rPr>
              <w:t>对角线差</w:t>
            </w:r>
          </w:p>
        </w:tc>
        <w:tc>
          <w:tcPr>
            <w:tcW w:w="1893" w:type="pct"/>
            <w:vMerge/>
            <w:shd w:val="clear" w:color="auto" w:fill="auto"/>
          </w:tcPr>
          <w:p w14:paraId="2B47EE40" w14:textId="77777777" w:rsidR="0082503B" w:rsidRPr="00B064B1" w:rsidRDefault="0082503B" w:rsidP="0082503B">
            <w:pPr>
              <w:pStyle w:val="afffffffffff5"/>
              <w:ind w:firstLine="360"/>
            </w:pPr>
          </w:p>
        </w:tc>
      </w:tr>
      <w:tr w:rsidR="0082503B" w:rsidRPr="00B064B1" w14:paraId="7A385B8A" w14:textId="77777777" w:rsidTr="00C50683">
        <w:trPr>
          <w:jc w:val="center"/>
        </w:trPr>
        <w:tc>
          <w:tcPr>
            <w:tcW w:w="373" w:type="pct"/>
            <w:shd w:val="clear" w:color="auto" w:fill="auto"/>
          </w:tcPr>
          <w:p w14:paraId="6BAC5760" w14:textId="397740A5" w:rsidR="0082503B" w:rsidRPr="00B064B1" w:rsidRDefault="0082503B" w:rsidP="0082503B">
            <w:pPr>
              <w:pStyle w:val="afffffffffff5"/>
              <w:ind w:firstLineChars="0"/>
            </w:pPr>
            <w:r w:rsidRPr="00B064B1">
              <w:rPr>
                <w:rFonts w:hint="eastAsia"/>
              </w:rPr>
              <w:t>9</w:t>
            </w:r>
          </w:p>
        </w:tc>
        <w:tc>
          <w:tcPr>
            <w:tcW w:w="1139" w:type="pct"/>
            <w:vMerge/>
            <w:shd w:val="clear" w:color="auto" w:fill="auto"/>
          </w:tcPr>
          <w:p w14:paraId="4DA0EB0C" w14:textId="77777777" w:rsidR="0082503B" w:rsidRPr="00B064B1" w:rsidRDefault="0082503B" w:rsidP="0082503B">
            <w:pPr>
              <w:pStyle w:val="afffffffffff5"/>
              <w:ind w:firstLine="360"/>
            </w:pPr>
          </w:p>
        </w:tc>
        <w:tc>
          <w:tcPr>
            <w:tcW w:w="1595" w:type="pct"/>
            <w:shd w:val="clear" w:color="auto" w:fill="auto"/>
          </w:tcPr>
          <w:p w14:paraId="31660367" w14:textId="0E1C59EF" w:rsidR="0082503B" w:rsidRPr="00B064B1" w:rsidRDefault="0082503B" w:rsidP="0082503B">
            <w:pPr>
              <w:pStyle w:val="afffffffffff5"/>
              <w:ind w:firstLineChars="0"/>
            </w:pPr>
            <w:r w:rsidRPr="00B064B1">
              <w:rPr>
                <w:rFonts w:hint="eastAsia"/>
              </w:rPr>
              <w:t>平整度</w:t>
            </w:r>
          </w:p>
        </w:tc>
        <w:tc>
          <w:tcPr>
            <w:tcW w:w="1893" w:type="pct"/>
            <w:vMerge/>
            <w:shd w:val="clear" w:color="auto" w:fill="auto"/>
          </w:tcPr>
          <w:p w14:paraId="319D4A4E" w14:textId="77777777" w:rsidR="0082503B" w:rsidRPr="00B064B1" w:rsidRDefault="0082503B" w:rsidP="0082503B">
            <w:pPr>
              <w:pStyle w:val="afffffffffff5"/>
              <w:ind w:firstLine="360"/>
            </w:pPr>
          </w:p>
        </w:tc>
      </w:tr>
      <w:tr w:rsidR="0082503B" w:rsidRPr="00B064B1" w14:paraId="1DF12170" w14:textId="77777777" w:rsidTr="00C50683">
        <w:trPr>
          <w:jc w:val="center"/>
        </w:trPr>
        <w:tc>
          <w:tcPr>
            <w:tcW w:w="373" w:type="pct"/>
            <w:shd w:val="clear" w:color="auto" w:fill="auto"/>
          </w:tcPr>
          <w:p w14:paraId="5F1CA8BA" w14:textId="7287A837" w:rsidR="0082503B" w:rsidRPr="00B064B1" w:rsidRDefault="0082503B" w:rsidP="0082503B">
            <w:pPr>
              <w:pStyle w:val="afffffffffff5"/>
              <w:ind w:firstLineChars="0"/>
            </w:pPr>
            <w:r w:rsidRPr="00B064B1">
              <w:rPr>
                <w:rFonts w:hint="eastAsia"/>
              </w:rPr>
              <w:t>1</w:t>
            </w:r>
            <w:r w:rsidRPr="00B064B1">
              <w:t>0</w:t>
            </w:r>
          </w:p>
        </w:tc>
        <w:tc>
          <w:tcPr>
            <w:tcW w:w="1139" w:type="pct"/>
            <w:vMerge w:val="restart"/>
            <w:shd w:val="clear" w:color="auto" w:fill="auto"/>
          </w:tcPr>
          <w:p w14:paraId="6981E17A" w14:textId="3F82D9A3" w:rsidR="0082503B" w:rsidRPr="00B064B1" w:rsidRDefault="0082503B" w:rsidP="0082503B">
            <w:pPr>
              <w:pStyle w:val="afffffffffff5"/>
              <w:ind w:firstLineChars="0"/>
            </w:pPr>
            <w:r w:rsidRPr="00B064B1">
              <w:rPr>
                <w:rFonts w:hint="eastAsia"/>
              </w:rPr>
              <w:t>尺寸偏差</w:t>
            </w:r>
          </w:p>
        </w:tc>
        <w:tc>
          <w:tcPr>
            <w:tcW w:w="1595" w:type="pct"/>
            <w:shd w:val="clear" w:color="auto" w:fill="auto"/>
          </w:tcPr>
          <w:p w14:paraId="36B3F377" w14:textId="4378D8A7" w:rsidR="0082503B" w:rsidRPr="00B064B1" w:rsidRDefault="0082503B" w:rsidP="0082503B">
            <w:pPr>
              <w:pStyle w:val="afffffffffff5"/>
              <w:ind w:firstLineChars="0"/>
            </w:pPr>
            <w:r w:rsidRPr="00B064B1">
              <w:rPr>
                <w:rFonts w:hint="eastAsia"/>
              </w:rPr>
              <w:t>长度</w:t>
            </w:r>
          </w:p>
        </w:tc>
        <w:tc>
          <w:tcPr>
            <w:tcW w:w="1893" w:type="pct"/>
            <w:vMerge/>
            <w:shd w:val="clear" w:color="auto" w:fill="auto"/>
          </w:tcPr>
          <w:p w14:paraId="308FF685" w14:textId="77777777" w:rsidR="0082503B" w:rsidRPr="00B064B1" w:rsidRDefault="0082503B" w:rsidP="0082503B">
            <w:pPr>
              <w:pStyle w:val="afffffffffff5"/>
              <w:ind w:firstLine="360"/>
            </w:pPr>
          </w:p>
        </w:tc>
      </w:tr>
      <w:tr w:rsidR="0082503B" w:rsidRPr="00B064B1" w14:paraId="73AA10CC" w14:textId="77777777" w:rsidTr="00C50683">
        <w:trPr>
          <w:jc w:val="center"/>
        </w:trPr>
        <w:tc>
          <w:tcPr>
            <w:tcW w:w="373" w:type="pct"/>
            <w:shd w:val="clear" w:color="auto" w:fill="auto"/>
          </w:tcPr>
          <w:p w14:paraId="469C865A" w14:textId="048D2A9F" w:rsidR="0082503B" w:rsidRPr="00B064B1" w:rsidRDefault="0082503B" w:rsidP="0082503B">
            <w:pPr>
              <w:pStyle w:val="afffffffffff5"/>
              <w:ind w:firstLineChars="0"/>
            </w:pPr>
            <w:r w:rsidRPr="00B064B1">
              <w:rPr>
                <w:rFonts w:hint="eastAsia"/>
              </w:rPr>
              <w:t>1</w:t>
            </w:r>
            <w:r w:rsidRPr="00B064B1">
              <w:t>1</w:t>
            </w:r>
          </w:p>
        </w:tc>
        <w:tc>
          <w:tcPr>
            <w:tcW w:w="1139" w:type="pct"/>
            <w:vMerge/>
            <w:shd w:val="clear" w:color="auto" w:fill="auto"/>
          </w:tcPr>
          <w:p w14:paraId="7DDAFB2A" w14:textId="77777777" w:rsidR="0082503B" w:rsidRPr="00B064B1" w:rsidRDefault="0082503B" w:rsidP="0082503B">
            <w:pPr>
              <w:pStyle w:val="afffffffffff5"/>
              <w:ind w:firstLine="360"/>
            </w:pPr>
          </w:p>
        </w:tc>
        <w:tc>
          <w:tcPr>
            <w:tcW w:w="1595" w:type="pct"/>
            <w:shd w:val="clear" w:color="auto" w:fill="auto"/>
          </w:tcPr>
          <w:p w14:paraId="54E27D9B" w14:textId="641CE48D" w:rsidR="0082503B" w:rsidRPr="00B064B1" w:rsidRDefault="0082503B" w:rsidP="0082503B">
            <w:pPr>
              <w:pStyle w:val="afffffffffff5"/>
              <w:ind w:firstLineChars="0"/>
            </w:pPr>
            <w:r w:rsidRPr="00B064B1">
              <w:rPr>
                <w:rFonts w:hint="eastAsia"/>
              </w:rPr>
              <w:t>宽度</w:t>
            </w:r>
          </w:p>
        </w:tc>
        <w:tc>
          <w:tcPr>
            <w:tcW w:w="1893" w:type="pct"/>
            <w:vMerge/>
            <w:shd w:val="clear" w:color="auto" w:fill="auto"/>
          </w:tcPr>
          <w:p w14:paraId="0FF98D2F" w14:textId="77777777" w:rsidR="0082503B" w:rsidRPr="00B064B1" w:rsidRDefault="0082503B" w:rsidP="0082503B">
            <w:pPr>
              <w:pStyle w:val="afffffffffff5"/>
              <w:ind w:firstLine="360"/>
            </w:pPr>
          </w:p>
        </w:tc>
      </w:tr>
      <w:tr w:rsidR="0082503B" w:rsidRPr="00B064B1" w14:paraId="24421237" w14:textId="77777777" w:rsidTr="00C50683">
        <w:trPr>
          <w:jc w:val="center"/>
        </w:trPr>
        <w:tc>
          <w:tcPr>
            <w:tcW w:w="373" w:type="pct"/>
            <w:shd w:val="clear" w:color="auto" w:fill="auto"/>
          </w:tcPr>
          <w:p w14:paraId="5E53624F" w14:textId="038DA2BA" w:rsidR="0082503B" w:rsidRPr="00B064B1" w:rsidRDefault="0082503B" w:rsidP="0082503B">
            <w:pPr>
              <w:pStyle w:val="afffffffffff5"/>
              <w:ind w:firstLineChars="0"/>
            </w:pPr>
            <w:r w:rsidRPr="00B064B1">
              <w:rPr>
                <w:rFonts w:hint="eastAsia"/>
              </w:rPr>
              <w:t>1</w:t>
            </w:r>
            <w:r w:rsidRPr="00B064B1">
              <w:t>2</w:t>
            </w:r>
          </w:p>
        </w:tc>
        <w:tc>
          <w:tcPr>
            <w:tcW w:w="1139" w:type="pct"/>
            <w:vMerge/>
            <w:shd w:val="clear" w:color="auto" w:fill="auto"/>
          </w:tcPr>
          <w:p w14:paraId="3FEF68CF" w14:textId="77777777" w:rsidR="0082503B" w:rsidRPr="00B064B1" w:rsidRDefault="0082503B" w:rsidP="0082503B">
            <w:pPr>
              <w:pStyle w:val="afffffffffff5"/>
              <w:ind w:firstLine="360"/>
            </w:pPr>
          </w:p>
        </w:tc>
        <w:tc>
          <w:tcPr>
            <w:tcW w:w="1595" w:type="pct"/>
            <w:shd w:val="clear" w:color="auto" w:fill="auto"/>
          </w:tcPr>
          <w:p w14:paraId="5E94AD8E" w14:textId="790F898D" w:rsidR="0082503B" w:rsidRPr="00B064B1" w:rsidRDefault="0082503B" w:rsidP="0082503B">
            <w:pPr>
              <w:pStyle w:val="afffffffffff5"/>
              <w:ind w:firstLineChars="0"/>
            </w:pPr>
            <w:r w:rsidRPr="00B064B1">
              <w:rPr>
                <w:rFonts w:hint="eastAsia"/>
              </w:rPr>
              <w:t>厚度</w:t>
            </w:r>
          </w:p>
        </w:tc>
        <w:tc>
          <w:tcPr>
            <w:tcW w:w="1893" w:type="pct"/>
            <w:vMerge/>
            <w:shd w:val="clear" w:color="auto" w:fill="auto"/>
          </w:tcPr>
          <w:p w14:paraId="08D3110F" w14:textId="77777777" w:rsidR="0082503B" w:rsidRPr="00B064B1" w:rsidRDefault="0082503B" w:rsidP="0082503B">
            <w:pPr>
              <w:pStyle w:val="afffffffffff5"/>
              <w:ind w:firstLine="360"/>
            </w:pPr>
          </w:p>
        </w:tc>
      </w:tr>
      <w:tr w:rsidR="0082503B" w:rsidRPr="00B064B1" w14:paraId="1D01BB8A" w14:textId="77777777" w:rsidTr="00C50683">
        <w:trPr>
          <w:jc w:val="center"/>
        </w:trPr>
        <w:tc>
          <w:tcPr>
            <w:tcW w:w="373" w:type="pct"/>
            <w:shd w:val="clear" w:color="auto" w:fill="auto"/>
          </w:tcPr>
          <w:p w14:paraId="15C19070" w14:textId="34C8B56C" w:rsidR="0082503B" w:rsidRPr="00B064B1" w:rsidRDefault="0082503B" w:rsidP="0082503B">
            <w:pPr>
              <w:pStyle w:val="afffffffffff5"/>
              <w:ind w:firstLineChars="0"/>
            </w:pPr>
            <w:r w:rsidRPr="00B064B1">
              <w:rPr>
                <w:rFonts w:hint="eastAsia"/>
              </w:rPr>
              <w:t>1</w:t>
            </w:r>
            <w:r w:rsidRPr="00B064B1">
              <w:t>3</w:t>
            </w:r>
          </w:p>
        </w:tc>
        <w:tc>
          <w:tcPr>
            <w:tcW w:w="1139" w:type="pct"/>
            <w:vMerge w:val="restart"/>
            <w:shd w:val="clear" w:color="auto" w:fill="auto"/>
          </w:tcPr>
          <w:p w14:paraId="3DCEE4F7" w14:textId="7CE542AD" w:rsidR="0082503B" w:rsidRPr="00B064B1" w:rsidRDefault="0082503B" w:rsidP="0082503B">
            <w:pPr>
              <w:pStyle w:val="afffffffffff5"/>
              <w:ind w:firstLineChars="0"/>
            </w:pPr>
            <w:r w:rsidRPr="00B064B1">
              <w:rPr>
                <w:rFonts w:hint="eastAsia"/>
              </w:rPr>
              <w:t>物理性能</w:t>
            </w:r>
          </w:p>
        </w:tc>
        <w:tc>
          <w:tcPr>
            <w:tcW w:w="1595" w:type="pct"/>
            <w:shd w:val="clear" w:color="auto" w:fill="auto"/>
          </w:tcPr>
          <w:p w14:paraId="4532AE1F" w14:textId="18DD338E" w:rsidR="0082503B" w:rsidRPr="00B064B1" w:rsidRDefault="0082503B" w:rsidP="0082503B">
            <w:pPr>
              <w:pStyle w:val="afffffffffff5"/>
              <w:ind w:firstLineChars="0"/>
            </w:pPr>
            <w:r w:rsidRPr="00B064B1">
              <w:rPr>
                <w:rFonts w:hint="eastAsia"/>
              </w:rPr>
              <w:t>表观密度</w:t>
            </w:r>
          </w:p>
        </w:tc>
        <w:tc>
          <w:tcPr>
            <w:tcW w:w="1893" w:type="pct"/>
            <w:vMerge/>
            <w:shd w:val="clear" w:color="auto" w:fill="auto"/>
          </w:tcPr>
          <w:p w14:paraId="444EC5A9" w14:textId="77777777" w:rsidR="0082503B" w:rsidRPr="00B064B1" w:rsidRDefault="0082503B" w:rsidP="0082503B">
            <w:pPr>
              <w:pStyle w:val="afffffffffff5"/>
              <w:ind w:firstLine="360"/>
            </w:pPr>
          </w:p>
        </w:tc>
      </w:tr>
      <w:tr w:rsidR="0030779F" w:rsidRPr="00B064B1" w14:paraId="5A13B9EB" w14:textId="77777777" w:rsidTr="00C50683">
        <w:trPr>
          <w:jc w:val="center"/>
        </w:trPr>
        <w:tc>
          <w:tcPr>
            <w:tcW w:w="373" w:type="pct"/>
            <w:shd w:val="clear" w:color="auto" w:fill="auto"/>
          </w:tcPr>
          <w:p w14:paraId="66845A1F" w14:textId="6FF29E60" w:rsidR="0030779F" w:rsidRPr="00B064B1" w:rsidRDefault="0030779F" w:rsidP="0082503B">
            <w:pPr>
              <w:pStyle w:val="afffffffffff5"/>
              <w:ind w:firstLineChars="0"/>
            </w:pPr>
            <w:r w:rsidRPr="00B064B1">
              <w:rPr>
                <w:rFonts w:hint="eastAsia"/>
              </w:rPr>
              <w:t>1</w:t>
            </w:r>
            <w:r w:rsidRPr="00B064B1">
              <w:t>4</w:t>
            </w:r>
          </w:p>
        </w:tc>
        <w:tc>
          <w:tcPr>
            <w:tcW w:w="1139" w:type="pct"/>
            <w:vMerge/>
            <w:shd w:val="clear" w:color="auto" w:fill="auto"/>
          </w:tcPr>
          <w:p w14:paraId="7E8251EA" w14:textId="77777777" w:rsidR="0030779F" w:rsidRPr="00B064B1" w:rsidRDefault="0030779F" w:rsidP="0082503B">
            <w:pPr>
              <w:pStyle w:val="afffffffffff5"/>
              <w:ind w:firstLine="360"/>
            </w:pPr>
          </w:p>
        </w:tc>
        <w:tc>
          <w:tcPr>
            <w:tcW w:w="1595" w:type="pct"/>
            <w:shd w:val="clear" w:color="auto" w:fill="auto"/>
          </w:tcPr>
          <w:p w14:paraId="688D8B78" w14:textId="58048C96" w:rsidR="0030779F" w:rsidRPr="00B064B1" w:rsidRDefault="0030779F" w:rsidP="0082503B">
            <w:pPr>
              <w:pStyle w:val="afffffffffff5"/>
              <w:ind w:firstLineChars="0"/>
            </w:pPr>
            <w:r w:rsidRPr="00B064B1">
              <w:rPr>
                <w:rFonts w:hint="eastAsia"/>
              </w:rPr>
              <w:t>导热系数</w:t>
            </w:r>
          </w:p>
        </w:tc>
        <w:tc>
          <w:tcPr>
            <w:tcW w:w="1893" w:type="pct"/>
            <w:shd w:val="clear" w:color="auto" w:fill="auto"/>
          </w:tcPr>
          <w:p w14:paraId="192C7867" w14:textId="40D647C3" w:rsidR="0030779F" w:rsidRPr="00B064B1" w:rsidRDefault="0082503B" w:rsidP="0082503B">
            <w:pPr>
              <w:pStyle w:val="afffffffffff5"/>
              <w:ind w:firstLineChars="0"/>
            </w:pPr>
            <w:r w:rsidRPr="00B064B1">
              <w:t>GB/T 10294-2008</w:t>
            </w:r>
          </w:p>
        </w:tc>
      </w:tr>
      <w:tr w:rsidR="0082503B" w:rsidRPr="00B064B1" w14:paraId="107DA89B" w14:textId="77777777" w:rsidTr="00C50683">
        <w:trPr>
          <w:jc w:val="center"/>
        </w:trPr>
        <w:tc>
          <w:tcPr>
            <w:tcW w:w="373" w:type="pct"/>
            <w:shd w:val="clear" w:color="auto" w:fill="auto"/>
          </w:tcPr>
          <w:p w14:paraId="14410BBE" w14:textId="69B0C341" w:rsidR="0082503B" w:rsidRPr="00B064B1" w:rsidRDefault="0082503B" w:rsidP="0082503B">
            <w:pPr>
              <w:pStyle w:val="afffffffffff5"/>
              <w:ind w:firstLineChars="0"/>
            </w:pPr>
            <w:r w:rsidRPr="00B064B1">
              <w:rPr>
                <w:rFonts w:hint="eastAsia"/>
              </w:rPr>
              <w:t>1</w:t>
            </w:r>
            <w:r w:rsidRPr="00B064B1">
              <w:t>5</w:t>
            </w:r>
          </w:p>
        </w:tc>
        <w:tc>
          <w:tcPr>
            <w:tcW w:w="1139" w:type="pct"/>
            <w:vMerge/>
            <w:shd w:val="clear" w:color="auto" w:fill="auto"/>
          </w:tcPr>
          <w:p w14:paraId="1E6C3E89" w14:textId="77777777" w:rsidR="0082503B" w:rsidRPr="00B064B1" w:rsidRDefault="0082503B" w:rsidP="0082503B">
            <w:pPr>
              <w:pStyle w:val="afffffffffff5"/>
              <w:ind w:firstLine="360"/>
            </w:pPr>
          </w:p>
        </w:tc>
        <w:tc>
          <w:tcPr>
            <w:tcW w:w="1595" w:type="pct"/>
            <w:shd w:val="clear" w:color="auto" w:fill="auto"/>
          </w:tcPr>
          <w:p w14:paraId="39A7BE53" w14:textId="419243E3" w:rsidR="0082503B" w:rsidRPr="00B064B1" w:rsidRDefault="0082503B" w:rsidP="0082503B">
            <w:pPr>
              <w:pStyle w:val="afffffffffff5"/>
              <w:ind w:firstLineChars="0"/>
            </w:pPr>
            <w:r w:rsidRPr="00B064B1">
              <w:rPr>
                <w:rFonts w:hint="eastAsia"/>
              </w:rPr>
              <w:t>吸水率</w:t>
            </w:r>
          </w:p>
        </w:tc>
        <w:tc>
          <w:tcPr>
            <w:tcW w:w="1893" w:type="pct"/>
            <w:vMerge w:val="restart"/>
            <w:shd w:val="clear" w:color="auto" w:fill="auto"/>
          </w:tcPr>
          <w:p w14:paraId="733D4499" w14:textId="72C973AD" w:rsidR="0082503B" w:rsidRPr="00B064B1" w:rsidRDefault="0082503B" w:rsidP="0082503B">
            <w:pPr>
              <w:pStyle w:val="afffffffffff5"/>
              <w:ind w:firstLineChars="0"/>
            </w:pPr>
            <w:r w:rsidRPr="00B064B1">
              <w:t>GB/T 7019-2014</w:t>
            </w:r>
          </w:p>
        </w:tc>
      </w:tr>
      <w:tr w:rsidR="0082503B" w:rsidRPr="00B064B1" w14:paraId="3E57A119" w14:textId="77777777" w:rsidTr="00C50683">
        <w:trPr>
          <w:jc w:val="center"/>
        </w:trPr>
        <w:tc>
          <w:tcPr>
            <w:tcW w:w="373" w:type="pct"/>
            <w:shd w:val="clear" w:color="auto" w:fill="auto"/>
          </w:tcPr>
          <w:p w14:paraId="41D0568B" w14:textId="4B8A841B" w:rsidR="0082503B" w:rsidRPr="00B064B1" w:rsidRDefault="0082503B" w:rsidP="0082503B">
            <w:pPr>
              <w:pStyle w:val="afffffffffff5"/>
              <w:ind w:firstLineChars="0"/>
            </w:pPr>
            <w:r w:rsidRPr="00B064B1">
              <w:rPr>
                <w:rFonts w:hint="eastAsia"/>
              </w:rPr>
              <w:t>1</w:t>
            </w:r>
            <w:r w:rsidRPr="00B064B1">
              <w:t>6</w:t>
            </w:r>
          </w:p>
        </w:tc>
        <w:tc>
          <w:tcPr>
            <w:tcW w:w="1139" w:type="pct"/>
            <w:vMerge/>
            <w:shd w:val="clear" w:color="auto" w:fill="auto"/>
          </w:tcPr>
          <w:p w14:paraId="7094FB18" w14:textId="77777777" w:rsidR="0082503B" w:rsidRPr="00B064B1" w:rsidRDefault="0082503B" w:rsidP="0082503B">
            <w:pPr>
              <w:pStyle w:val="afffffffffff5"/>
              <w:ind w:firstLine="360"/>
            </w:pPr>
          </w:p>
        </w:tc>
        <w:tc>
          <w:tcPr>
            <w:tcW w:w="1595" w:type="pct"/>
            <w:shd w:val="clear" w:color="auto" w:fill="auto"/>
          </w:tcPr>
          <w:p w14:paraId="1E71B770" w14:textId="23433CCC" w:rsidR="0082503B" w:rsidRPr="00B064B1" w:rsidRDefault="0082503B" w:rsidP="0082503B">
            <w:pPr>
              <w:pStyle w:val="afffffffffff5"/>
              <w:ind w:firstLineChars="0"/>
            </w:pPr>
            <w:r w:rsidRPr="00B064B1">
              <w:rPr>
                <w:rFonts w:hint="eastAsia"/>
              </w:rPr>
              <w:t>湿涨率</w:t>
            </w:r>
          </w:p>
        </w:tc>
        <w:tc>
          <w:tcPr>
            <w:tcW w:w="1893" w:type="pct"/>
            <w:vMerge/>
            <w:shd w:val="clear" w:color="auto" w:fill="auto"/>
          </w:tcPr>
          <w:p w14:paraId="0B9716F0" w14:textId="77777777" w:rsidR="0082503B" w:rsidRPr="00B064B1" w:rsidRDefault="0082503B" w:rsidP="0082503B">
            <w:pPr>
              <w:pStyle w:val="afffffffffff5"/>
              <w:ind w:firstLine="360"/>
            </w:pPr>
          </w:p>
        </w:tc>
      </w:tr>
      <w:tr w:rsidR="0030779F" w:rsidRPr="00B064B1" w14:paraId="17912524" w14:textId="77777777" w:rsidTr="00C50683">
        <w:trPr>
          <w:jc w:val="center"/>
        </w:trPr>
        <w:tc>
          <w:tcPr>
            <w:tcW w:w="373" w:type="pct"/>
            <w:shd w:val="clear" w:color="auto" w:fill="auto"/>
          </w:tcPr>
          <w:p w14:paraId="7D174BE2" w14:textId="650F1918" w:rsidR="0030779F" w:rsidRPr="00B064B1" w:rsidRDefault="0082503B" w:rsidP="0082503B">
            <w:pPr>
              <w:pStyle w:val="afffffffffff5"/>
              <w:ind w:firstLineChars="0"/>
            </w:pPr>
            <w:r w:rsidRPr="00B064B1">
              <w:t>17</w:t>
            </w:r>
          </w:p>
        </w:tc>
        <w:tc>
          <w:tcPr>
            <w:tcW w:w="1139" w:type="pct"/>
            <w:vMerge/>
            <w:shd w:val="clear" w:color="auto" w:fill="auto"/>
          </w:tcPr>
          <w:p w14:paraId="01C72B65" w14:textId="77777777" w:rsidR="0030779F" w:rsidRPr="00B064B1" w:rsidRDefault="0030779F" w:rsidP="0082503B">
            <w:pPr>
              <w:pStyle w:val="afffffffffff5"/>
              <w:ind w:firstLine="360"/>
            </w:pPr>
          </w:p>
        </w:tc>
        <w:tc>
          <w:tcPr>
            <w:tcW w:w="1595" w:type="pct"/>
            <w:shd w:val="clear" w:color="auto" w:fill="auto"/>
          </w:tcPr>
          <w:p w14:paraId="50D872C5" w14:textId="65803613" w:rsidR="0030779F" w:rsidRPr="00B064B1" w:rsidRDefault="0030779F" w:rsidP="0082503B">
            <w:pPr>
              <w:pStyle w:val="afffffffffff5"/>
              <w:ind w:firstLineChars="0"/>
            </w:pPr>
            <w:r w:rsidRPr="00B064B1">
              <w:rPr>
                <w:rFonts w:hint="eastAsia"/>
              </w:rPr>
              <w:t>不燃性</w:t>
            </w:r>
          </w:p>
        </w:tc>
        <w:tc>
          <w:tcPr>
            <w:tcW w:w="1893" w:type="pct"/>
            <w:shd w:val="clear" w:color="auto" w:fill="auto"/>
          </w:tcPr>
          <w:p w14:paraId="1AB7C870" w14:textId="096ADA42" w:rsidR="0030779F" w:rsidRPr="00B064B1" w:rsidRDefault="0082503B" w:rsidP="0082503B">
            <w:pPr>
              <w:pStyle w:val="afffffffffff5"/>
              <w:ind w:firstLineChars="0"/>
            </w:pPr>
            <w:r w:rsidRPr="00B064B1">
              <w:t>GB/T 5464-2010</w:t>
            </w:r>
          </w:p>
        </w:tc>
      </w:tr>
      <w:tr w:rsidR="0082503B" w14:paraId="3545FE53" w14:textId="77777777" w:rsidTr="00C50683">
        <w:trPr>
          <w:jc w:val="center"/>
        </w:trPr>
        <w:tc>
          <w:tcPr>
            <w:tcW w:w="373" w:type="pct"/>
            <w:shd w:val="clear" w:color="auto" w:fill="auto"/>
          </w:tcPr>
          <w:p w14:paraId="72D748CB" w14:textId="1C5944F9" w:rsidR="0082503B" w:rsidRPr="00B064B1" w:rsidRDefault="0082503B" w:rsidP="0082503B">
            <w:pPr>
              <w:pStyle w:val="afffffffffff5"/>
              <w:ind w:firstLineChars="0"/>
            </w:pPr>
            <w:r w:rsidRPr="00B064B1">
              <w:rPr>
                <w:rFonts w:hint="eastAsia"/>
              </w:rPr>
              <w:t>1</w:t>
            </w:r>
            <w:r w:rsidRPr="00B064B1">
              <w:t>8</w:t>
            </w:r>
          </w:p>
        </w:tc>
        <w:tc>
          <w:tcPr>
            <w:tcW w:w="1139" w:type="pct"/>
            <w:vMerge/>
            <w:shd w:val="clear" w:color="auto" w:fill="auto"/>
          </w:tcPr>
          <w:p w14:paraId="48107B39" w14:textId="77777777" w:rsidR="0082503B" w:rsidRPr="00B064B1" w:rsidRDefault="0082503B" w:rsidP="0082503B">
            <w:pPr>
              <w:pStyle w:val="afffffffffff5"/>
              <w:ind w:firstLine="360"/>
            </w:pPr>
          </w:p>
        </w:tc>
        <w:tc>
          <w:tcPr>
            <w:tcW w:w="1595" w:type="pct"/>
            <w:shd w:val="clear" w:color="auto" w:fill="auto"/>
          </w:tcPr>
          <w:p w14:paraId="3B540DB4" w14:textId="02A75A30" w:rsidR="0082503B" w:rsidRPr="00B064B1" w:rsidRDefault="0082503B" w:rsidP="0082503B">
            <w:pPr>
              <w:pStyle w:val="afffffffffff5"/>
              <w:ind w:firstLineChars="0"/>
            </w:pPr>
            <w:r w:rsidRPr="00B064B1">
              <w:rPr>
                <w:rFonts w:hint="eastAsia"/>
              </w:rPr>
              <w:t>不透水性</w:t>
            </w:r>
          </w:p>
        </w:tc>
        <w:tc>
          <w:tcPr>
            <w:tcW w:w="1893" w:type="pct"/>
            <w:vMerge w:val="restart"/>
            <w:shd w:val="clear" w:color="auto" w:fill="auto"/>
          </w:tcPr>
          <w:p w14:paraId="229E7D9F" w14:textId="6F3C2B68" w:rsidR="0082503B" w:rsidRPr="00B064B1" w:rsidRDefault="0082503B" w:rsidP="0082503B">
            <w:pPr>
              <w:pStyle w:val="afffffffffff5"/>
              <w:ind w:firstLineChars="0"/>
            </w:pPr>
            <w:r w:rsidRPr="00B064B1">
              <w:t>GB/T 7019-2014</w:t>
            </w:r>
          </w:p>
        </w:tc>
      </w:tr>
      <w:tr w:rsidR="0082503B" w14:paraId="42F46EF7" w14:textId="77777777" w:rsidTr="00C50683">
        <w:trPr>
          <w:jc w:val="center"/>
        </w:trPr>
        <w:tc>
          <w:tcPr>
            <w:tcW w:w="373" w:type="pct"/>
            <w:shd w:val="clear" w:color="auto" w:fill="auto"/>
          </w:tcPr>
          <w:p w14:paraId="26DFFEC7" w14:textId="4EAD3ACC" w:rsidR="0082503B" w:rsidRDefault="0082503B" w:rsidP="0082503B">
            <w:pPr>
              <w:pStyle w:val="afffffffffff5"/>
              <w:ind w:firstLineChars="0"/>
            </w:pPr>
            <w:r>
              <w:rPr>
                <w:rFonts w:hint="eastAsia"/>
              </w:rPr>
              <w:t>1</w:t>
            </w:r>
            <w:r>
              <w:t>9</w:t>
            </w:r>
          </w:p>
        </w:tc>
        <w:tc>
          <w:tcPr>
            <w:tcW w:w="1139" w:type="pct"/>
            <w:vMerge/>
            <w:shd w:val="clear" w:color="auto" w:fill="auto"/>
          </w:tcPr>
          <w:p w14:paraId="7A3DD7D4" w14:textId="77777777" w:rsidR="0082503B" w:rsidRDefault="0082503B" w:rsidP="0082503B">
            <w:pPr>
              <w:pStyle w:val="afffffffffff5"/>
              <w:ind w:firstLine="360"/>
            </w:pPr>
          </w:p>
        </w:tc>
        <w:tc>
          <w:tcPr>
            <w:tcW w:w="1595" w:type="pct"/>
            <w:shd w:val="clear" w:color="auto" w:fill="auto"/>
          </w:tcPr>
          <w:p w14:paraId="318DE16B" w14:textId="0EA6D5E7" w:rsidR="0082503B" w:rsidRDefault="0082503B" w:rsidP="0082503B">
            <w:pPr>
              <w:pStyle w:val="afffffffffff5"/>
              <w:ind w:firstLineChars="0"/>
            </w:pPr>
            <w:r>
              <w:rPr>
                <w:rFonts w:hint="eastAsia"/>
              </w:rPr>
              <w:t>抗冻性试验</w:t>
            </w:r>
            <w:r w:rsidRPr="0082503B">
              <w:rPr>
                <w:rFonts w:hint="eastAsia"/>
                <w:vertAlign w:val="superscript"/>
              </w:rPr>
              <w:t>a</w:t>
            </w:r>
          </w:p>
        </w:tc>
        <w:tc>
          <w:tcPr>
            <w:tcW w:w="1893" w:type="pct"/>
            <w:vMerge/>
            <w:shd w:val="clear" w:color="auto" w:fill="auto"/>
          </w:tcPr>
          <w:p w14:paraId="2B0D9406" w14:textId="77777777" w:rsidR="0082503B" w:rsidRDefault="0082503B" w:rsidP="0082503B">
            <w:pPr>
              <w:pStyle w:val="afffffffffff5"/>
              <w:ind w:firstLine="360"/>
            </w:pPr>
          </w:p>
        </w:tc>
      </w:tr>
      <w:tr w:rsidR="0082503B" w14:paraId="20E7C1EB" w14:textId="77777777" w:rsidTr="00C50683">
        <w:trPr>
          <w:jc w:val="center"/>
        </w:trPr>
        <w:tc>
          <w:tcPr>
            <w:tcW w:w="373" w:type="pct"/>
            <w:shd w:val="clear" w:color="auto" w:fill="auto"/>
          </w:tcPr>
          <w:p w14:paraId="45791633" w14:textId="5B5318FC" w:rsidR="0082503B" w:rsidRDefault="0082503B" w:rsidP="0082503B">
            <w:pPr>
              <w:pStyle w:val="afffffffffff5"/>
              <w:ind w:firstLineChars="0"/>
            </w:pPr>
            <w:r>
              <w:rPr>
                <w:rFonts w:hint="eastAsia"/>
              </w:rPr>
              <w:t>2</w:t>
            </w:r>
            <w:r>
              <w:t>0</w:t>
            </w:r>
          </w:p>
        </w:tc>
        <w:tc>
          <w:tcPr>
            <w:tcW w:w="1139" w:type="pct"/>
            <w:vMerge/>
            <w:shd w:val="clear" w:color="auto" w:fill="auto"/>
          </w:tcPr>
          <w:p w14:paraId="515573AD" w14:textId="77777777" w:rsidR="0082503B" w:rsidRDefault="0082503B" w:rsidP="0082503B">
            <w:pPr>
              <w:pStyle w:val="afffffffffff5"/>
              <w:ind w:firstLine="360"/>
            </w:pPr>
          </w:p>
        </w:tc>
        <w:tc>
          <w:tcPr>
            <w:tcW w:w="1595" w:type="pct"/>
            <w:shd w:val="clear" w:color="auto" w:fill="auto"/>
          </w:tcPr>
          <w:p w14:paraId="564382D2" w14:textId="2C395648" w:rsidR="0082503B" w:rsidRDefault="0082503B" w:rsidP="0082503B">
            <w:pPr>
              <w:pStyle w:val="afffffffffff5"/>
              <w:ind w:firstLineChars="0"/>
            </w:pPr>
            <w:r>
              <w:rPr>
                <w:rFonts w:hint="eastAsia"/>
              </w:rPr>
              <w:t>热雨性能</w:t>
            </w:r>
          </w:p>
        </w:tc>
        <w:tc>
          <w:tcPr>
            <w:tcW w:w="1893" w:type="pct"/>
            <w:vMerge/>
            <w:shd w:val="clear" w:color="auto" w:fill="auto"/>
          </w:tcPr>
          <w:p w14:paraId="76FE9D5C" w14:textId="77777777" w:rsidR="0082503B" w:rsidRDefault="0082503B" w:rsidP="0082503B">
            <w:pPr>
              <w:pStyle w:val="afffffffffff5"/>
              <w:ind w:firstLine="360"/>
            </w:pPr>
          </w:p>
        </w:tc>
      </w:tr>
      <w:tr w:rsidR="0082503B" w14:paraId="05E3E7E4" w14:textId="77777777" w:rsidTr="00C50683">
        <w:trPr>
          <w:jc w:val="center"/>
        </w:trPr>
        <w:tc>
          <w:tcPr>
            <w:tcW w:w="373" w:type="pct"/>
            <w:shd w:val="clear" w:color="auto" w:fill="auto"/>
          </w:tcPr>
          <w:p w14:paraId="6D31507D" w14:textId="76607603" w:rsidR="0082503B" w:rsidRDefault="0082503B" w:rsidP="0082503B">
            <w:pPr>
              <w:pStyle w:val="afffffffffff5"/>
              <w:ind w:firstLineChars="0"/>
            </w:pPr>
            <w:r>
              <w:rPr>
                <w:rFonts w:hint="eastAsia"/>
              </w:rPr>
              <w:t>2</w:t>
            </w:r>
            <w:r>
              <w:t>1</w:t>
            </w:r>
          </w:p>
        </w:tc>
        <w:tc>
          <w:tcPr>
            <w:tcW w:w="1139" w:type="pct"/>
            <w:vMerge/>
            <w:shd w:val="clear" w:color="auto" w:fill="auto"/>
          </w:tcPr>
          <w:p w14:paraId="17E9B416" w14:textId="77777777" w:rsidR="0082503B" w:rsidRDefault="0082503B" w:rsidP="0082503B">
            <w:pPr>
              <w:pStyle w:val="afffffffffff5"/>
              <w:ind w:firstLine="360"/>
            </w:pPr>
          </w:p>
        </w:tc>
        <w:tc>
          <w:tcPr>
            <w:tcW w:w="1595" w:type="pct"/>
            <w:shd w:val="clear" w:color="auto" w:fill="auto"/>
          </w:tcPr>
          <w:p w14:paraId="7BAE8063" w14:textId="2EAFCFDD" w:rsidR="0082503B" w:rsidRDefault="0082503B" w:rsidP="0082503B">
            <w:pPr>
              <w:pStyle w:val="afffffffffff5"/>
              <w:ind w:firstLineChars="0"/>
            </w:pPr>
            <w:r>
              <w:rPr>
                <w:rFonts w:hint="eastAsia"/>
              </w:rPr>
              <w:t>热水性能</w:t>
            </w:r>
          </w:p>
        </w:tc>
        <w:tc>
          <w:tcPr>
            <w:tcW w:w="1893" w:type="pct"/>
            <w:vMerge/>
            <w:shd w:val="clear" w:color="auto" w:fill="auto"/>
          </w:tcPr>
          <w:p w14:paraId="70805258" w14:textId="77777777" w:rsidR="0082503B" w:rsidRDefault="0082503B" w:rsidP="0082503B">
            <w:pPr>
              <w:pStyle w:val="afffffffffff5"/>
              <w:ind w:firstLine="360"/>
            </w:pPr>
          </w:p>
        </w:tc>
      </w:tr>
      <w:tr w:rsidR="0082503B" w14:paraId="32281A1B" w14:textId="77777777" w:rsidTr="00C50683">
        <w:trPr>
          <w:jc w:val="center"/>
        </w:trPr>
        <w:tc>
          <w:tcPr>
            <w:tcW w:w="373" w:type="pct"/>
            <w:shd w:val="clear" w:color="auto" w:fill="auto"/>
          </w:tcPr>
          <w:p w14:paraId="52D898BF" w14:textId="1E245BCF" w:rsidR="0082503B" w:rsidRDefault="0082503B" w:rsidP="0082503B">
            <w:pPr>
              <w:pStyle w:val="afffffffffff5"/>
              <w:ind w:firstLineChars="0"/>
            </w:pPr>
            <w:r>
              <w:rPr>
                <w:rFonts w:hint="eastAsia"/>
              </w:rPr>
              <w:t>2</w:t>
            </w:r>
            <w:r>
              <w:t>2</w:t>
            </w:r>
          </w:p>
        </w:tc>
        <w:tc>
          <w:tcPr>
            <w:tcW w:w="1139" w:type="pct"/>
            <w:vMerge/>
            <w:shd w:val="clear" w:color="auto" w:fill="auto"/>
          </w:tcPr>
          <w:p w14:paraId="5A68AE61" w14:textId="77777777" w:rsidR="0082503B" w:rsidRDefault="0082503B" w:rsidP="0082503B">
            <w:pPr>
              <w:pStyle w:val="afffffffffff5"/>
              <w:ind w:firstLine="360"/>
            </w:pPr>
          </w:p>
        </w:tc>
        <w:tc>
          <w:tcPr>
            <w:tcW w:w="1595" w:type="pct"/>
            <w:shd w:val="clear" w:color="auto" w:fill="auto"/>
          </w:tcPr>
          <w:p w14:paraId="7CF694A7" w14:textId="29C6249B" w:rsidR="0082503B" w:rsidRDefault="0082503B" w:rsidP="0082503B">
            <w:pPr>
              <w:pStyle w:val="afffffffffff5"/>
              <w:ind w:firstLineChars="0"/>
            </w:pPr>
            <w:r>
              <w:rPr>
                <w:rFonts w:hint="eastAsia"/>
              </w:rPr>
              <w:t>浸泡-干燥性能</w:t>
            </w:r>
          </w:p>
        </w:tc>
        <w:tc>
          <w:tcPr>
            <w:tcW w:w="1893" w:type="pct"/>
            <w:vMerge/>
            <w:shd w:val="clear" w:color="auto" w:fill="auto"/>
          </w:tcPr>
          <w:p w14:paraId="1AB1CD92" w14:textId="77777777" w:rsidR="0082503B" w:rsidRDefault="0082503B" w:rsidP="0082503B">
            <w:pPr>
              <w:pStyle w:val="afffffffffff5"/>
              <w:ind w:firstLine="360"/>
            </w:pPr>
          </w:p>
        </w:tc>
      </w:tr>
      <w:tr w:rsidR="00C50683" w14:paraId="27568EBB" w14:textId="77777777" w:rsidTr="00C50683">
        <w:trPr>
          <w:jc w:val="center"/>
        </w:trPr>
        <w:tc>
          <w:tcPr>
            <w:tcW w:w="373" w:type="pct"/>
            <w:shd w:val="clear" w:color="auto" w:fill="auto"/>
          </w:tcPr>
          <w:p w14:paraId="6EBB357A" w14:textId="6182A1F2" w:rsidR="00C50683" w:rsidRDefault="00C50683" w:rsidP="0082503B">
            <w:pPr>
              <w:pStyle w:val="afffffffffff5"/>
              <w:ind w:firstLineChars="0"/>
            </w:pPr>
            <w:r>
              <w:rPr>
                <w:rFonts w:hint="eastAsia"/>
              </w:rPr>
              <w:t>2</w:t>
            </w:r>
            <w:r>
              <w:t>3</w:t>
            </w:r>
          </w:p>
        </w:tc>
        <w:tc>
          <w:tcPr>
            <w:tcW w:w="1139" w:type="pct"/>
            <w:vMerge w:val="restart"/>
            <w:shd w:val="clear" w:color="auto" w:fill="auto"/>
          </w:tcPr>
          <w:p w14:paraId="1EFF699B" w14:textId="7E9CCB22" w:rsidR="00C50683" w:rsidRDefault="00C50683" w:rsidP="0082503B">
            <w:pPr>
              <w:pStyle w:val="afffffffffff5"/>
              <w:ind w:firstLineChars="0"/>
            </w:pPr>
            <w:r>
              <w:rPr>
                <w:rFonts w:hint="eastAsia"/>
              </w:rPr>
              <w:t>力学性能</w:t>
            </w:r>
          </w:p>
        </w:tc>
        <w:tc>
          <w:tcPr>
            <w:tcW w:w="1595" w:type="pct"/>
            <w:shd w:val="clear" w:color="auto" w:fill="auto"/>
          </w:tcPr>
          <w:p w14:paraId="47832285" w14:textId="3177278D" w:rsidR="00C50683" w:rsidRDefault="00C50683" w:rsidP="0082503B">
            <w:pPr>
              <w:pStyle w:val="afffffffffff5"/>
              <w:ind w:firstLineChars="0"/>
            </w:pPr>
            <w:r>
              <w:rPr>
                <w:rFonts w:hint="eastAsia"/>
              </w:rPr>
              <w:t>抗折强度</w:t>
            </w:r>
          </w:p>
        </w:tc>
        <w:tc>
          <w:tcPr>
            <w:tcW w:w="1893" w:type="pct"/>
            <w:vMerge/>
            <w:shd w:val="clear" w:color="auto" w:fill="auto"/>
          </w:tcPr>
          <w:p w14:paraId="0CD01F89" w14:textId="77777777" w:rsidR="00C50683" w:rsidRDefault="00C50683" w:rsidP="0082503B">
            <w:pPr>
              <w:pStyle w:val="afffffffffff5"/>
              <w:ind w:firstLine="360"/>
            </w:pPr>
          </w:p>
        </w:tc>
      </w:tr>
      <w:tr w:rsidR="00C50683" w14:paraId="24223757" w14:textId="77777777" w:rsidTr="00C50683">
        <w:trPr>
          <w:jc w:val="center"/>
        </w:trPr>
        <w:tc>
          <w:tcPr>
            <w:tcW w:w="373" w:type="pct"/>
            <w:shd w:val="clear" w:color="auto" w:fill="auto"/>
          </w:tcPr>
          <w:p w14:paraId="0639EE3A" w14:textId="66692806" w:rsidR="00C50683" w:rsidRDefault="00C50683" w:rsidP="0082503B">
            <w:pPr>
              <w:pStyle w:val="afffffffffff5"/>
              <w:ind w:firstLineChars="0"/>
            </w:pPr>
            <w:r>
              <w:rPr>
                <w:rFonts w:hint="eastAsia"/>
              </w:rPr>
              <w:t>2</w:t>
            </w:r>
            <w:r>
              <w:t>4</w:t>
            </w:r>
          </w:p>
        </w:tc>
        <w:tc>
          <w:tcPr>
            <w:tcW w:w="1139" w:type="pct"/>
            <w:vMerge/>
            <w:shd w:val="clear" w:color="auto" w:fill="auto"/>
          </w:tcPr>
          <w:p w14:paraId="7774E901" w14:textId="77777777" w:rsidR="00C50683" w:rsidRDefault="00C50683" w:rsidP="0082503B">
            <w:pPr>
              <w:pStyle w:val="afffffffffff5"/>
              <w:ind w:firstLine="360"/>
            </w:pPr>
          </w:p>
        </w:tc>
        <w:tc>
          <w:tcPr>
            <w:tcW w:w="1595" w:type="pct"/>
            <w:shd w:val="clear" w:color="auto" w:fill="auto"/>
          </w:tcPr>
          <w:p w14:paraId="5B1BC592" w14:textId="43350C83" w:rsidR="00C50683" w:rsidRDefault="00C50683" w:rsidP="0082503B">
            <w:pPr>
              <w:pStyle w:val="afffffffffff5"/>
              <w:ind w:firstLineChars="0"/>
            </w:pPr>
            <w:r>
              <w:rPr>
                <w:rFonts w:hint="eastAsia"/>
              </w:rPr>
              <w:t>抗冲击强度</w:t>
            </w:r>
          </w:p>
        </w:tc>
        <w:tc>
          <w:tcPr>
            <w:tcW w:w="1893" w:type="pct"/>
            <w:vMerge/>
            <w:shd w:val="clear" w:color="auto" w:fill="auto"/>
          </w:tcPr>
          <w:p w14:paraId="537755C5" w14:textId="77777777" w:rsidR="00C50683" w:rsidRDefault="00C50683" w:rsidP="0082503B">
            <w:pPr>
              <w:pStyle w:val="afffffffffff5"/>
              <w:ind w:firstLine="360"/>
            </w:pPr>
          </w:p>
        </w:tc>
      </w:tr>
      <w:tr w:rsidR="00C50683" w14:paraId="3F15DD1C" w14:textId="77777777" w:rsidTr="00C50683">
        <w:trPr>
          <w:jc w:val="center"/>
        </w:trPr>
        <w:tc>
          <w:tcPr>
            <w:tcW w:w="373" w:type="pct"/>
            <w:shd w:val="clear" w:color="auto" w:fill="auto"/>
          </w:tcPr>
          <w:p w14:paraId="02C847AC" w14:textId="5FC99547" w:rsidR="00C50683" w:rsidRDefault="00C50683" w:rsidP="0082503B">
            <w:pPr>
              <w:pStyle w:val="afffffffffff5"/>
              <w:ind w:firstLineChars="0"/>
            </w:pPr>
            <w:r>
              <w:rPr>
                <w:rFonts w:hint="eastAsia"/>
              </w:rPr>
              <w:t>2</w:t>
            </w:r>
            <w:r>
              <w:t>5</w:t>
            </w:r>
          </w:p>
        </w:tc>
        <w:tc>
          <w:tcPr>
            <w:tcW w:w="1139" w:type="pct"/>
            <w:vMerge/>
            <w:shd w:val="clear" w:color="auto" w:fill="auto"/>
          </w:tcPr>
          <w:p w14:paraId="5872451C" w14:textId="77777777" w:rsidR="00C50683" w:rsidRDefault="00C50683" w:rsidP="0082503B">
            <w:pPr>
              <w:pStyle w:val="afffffffffff5"/>
              <w:ind w:firstLine="360"/>
            </w:pPr>
          </w:p>
        </w:tc>
        <w:tc>
          <w:tcPr>
            <w:tcW w:w="1595" w:type="pct"/>
            <w:shd w:val="clear" w:color="auto" w:fill="auto"/>
          </w:tcPr>
          <w:p w14:paraId="32D222C9" w14:textId="652DD195" w:rsidR="00C50683" w:rsidRDefault="00C50683" w:rsidP="0082503B">
            <w:pPr>
              <w:pStyle w:val="afffffffffff5"/>
              <w:ind w:firstLineChars="0"/>
            </w:pPr>
            <w:r>
              <w:rPr>
                <w:rFonts w:hint="eastAsia"/>
              </w:rPr>
              <w:t>抗冲击性</w:t>
            </w:r>
          </w:p>
        </w:tc>
        <w:tc>
          <w:tcPr>
            <w:tcW w:w="1893" w:type="pct"/>
            <w:vMerge/>
            <w:shd w:val="clear" w:color="auto" w:fill="auto"/>
          </w:tcPr>
          <w:p w14:paraId="428D3ACF" w14:textId="77777777" w:rsidR="00C50683" w:rsidRDefault="00C50683" w:rsidP="0082503B">
            <w:pPr>
              <w:pStyle w:val="afffffffffff5"/>
              <w:ind w:firstLine="360"/>
            </w:pPr>
          </w:p>
        </w:tc>
      </w:tr>
      <w:tr w:rsidR="00B064B1" w:rsidRPr="00B064B1" w14:paraId="459511E7" w14:textId="77777777" w:rsidTr="00C50683">
        <w:trPr>
          <w:jc w:val="center"/>
        </w:trPr>
        <w:tc>
          <w:tcPr>
            <w:tcW w:w="373" w:type="pct"/>
            <w:shd w:val="clear" w:color="auto" w:fill="auto"/>
          </w:tcPr>
          <w:p w14:paraId="38E9DFB0" w14:textId="22040437" w:rsidR="00C50683" w:rsidRPr="00B064B1" w:rsidRDefault="00C50683" w:rsidP="00C50683">
            <w:pPr>
              <w:pStyle w:val="afffffffffff5"/>
              <w:ind w:firstLineChars="0"/>
            </w:pPr>
            <w:r w:rsidRPr="00B064B1">
              <w:rPr>
                <w:rFonts w:hint="eastAsia"/>
              </w:rPr>
              <w:t>2</w:t>
            </w:r>
            <w:r w:rsidRPr="00B064B1">
              <w:t>6</w:t>
            </w:r>
          </w:p>
        </w:tc>
        <w:tc>
          <w:tcPr>
            <w:tcW w:w="1139" w:type="pct"/>
            <w:vMerge/>
            <w:shd w:val="clear" w:color="auto" w:fill="auto"/>
          </w:tcPr>
          <w:p w14:paraId="7F373069" w14:textId="77777777" w:rsidR="00C50683" w:rsidRPr="00B064B1" w:rsidRDefault="00C50683" w:rsidP="00C50683">
            <w:pPr>
              <w:pStyle w:val="afffffffffff5"/>
              <w:ind w:firstLine="360"/>
            </w:pPr>
          </w:p>
        </w:tc>
        <w:tc>
          <w:tcPr>
            <w:tcW w:w="1595" w:type="pct"/>
            <w:shd w:val="clear" w:color="auto" w:fill="auto"/>
          </w:tcPr>
          <w:p w14:paraId="0349254F" w14:textId="3F074C1E" w:rsidR="00C50683" w:rsidRPr="00B064B1" w:rsidRDefault="00C50683" w:rsidP="00C50683">
            <w:pPr>
              <w:pStyle w:val="afffffffffff5"/>
              <w:ind w:firstLineChars="0"/>
            </w:pPr>
            <w:r w:rsidRPr="00B064B1">
              <w:rPr>
                <w:rFonts w:hint="eastAsia"/>
              </w:rPr>
              <w:t>内结合强度</w:t>
            </w:r>
          </w:p>
        </w:tc>
        <w:tc>
          <w:tcPr>
            <w:tcW w:w="1893" w:type="pct"/>
            <w:vMerge w:val="restart"/>
            <w:shd w:val="clear" w:color="auto" w:fill="auto"/>
          </w:tcPr>
          <w:p w14:paraId="2828F03D" w14:textId="3B0AA8C8" w:rsidR="00C50683" w:rsidRPr="00B064B1" w:rsidRDefault="00C50683" w:rsidP="00C50683">
            <w:pPr>
              <w:pStyle w:val="afffffffffff5"/>
              <w:ind w:firstLineChars="0"/>
            </w:pPr>
            <w:r w:rsidRPr="00B064B1">
              <w:t>GB/T 17657-2013</w:t>
            </w:r>
          </w:p>
        </w:tc>
      </w:tr>
      <w:tr w:rsidR="00B064B1" w:rsidRPr="00B064B1" w14:paraId="0D4FBC56" w14:textId="77777777" w:rsidTr="00C50683">
        <w:trPr>
          <w:jc w:val="center"/>
        </w:trPr>
        <w:tc>
          <w:tcPr>
            <w:tcW w:w="373" w:type="pct"/>
            <w:shd w:val="clear" w:color="auto" w:fill="auto"/>
          </w:tcPr>
          <w:p w14:paraId="440B7845" w14:textId="41DA5641" w:rsidR="00C50683" w:rsidRPr="00B064B1" w:rsidRDefault="00C50683" w:rsidP="00C50683">
            <w:pPr>
              <w:pStyle w:val="afffffffffff5"/>
              <w:ind w:firstLineChars="0"/>
            </w:pPr>
            <w:r w:rsidRPr="00B064B1">
              <w:rPr>
                <w:rFonts w:hint="eastAsia"/>
              </w:rPr>
              <w:t>2</w:t>
            </w:r>
            <w:r w:rsidRPr="00B064B1">
              <w:t>7</w:t>
            </w:r>
          </w:p>
        </w:tc>
        <w:tc>
          <w:tcPr>
            <w:tcW w:w="1139" w:type="pct"/>
            <w:vMerge/>
            <w:shd w:val="clear" w:color="auto" w:fill="auto"/>
          </w:tcPr>
          <w:p w14:paraId="0711B8BA" w14:textId="77777777" w:rsidR="00C50683" w:rsidRPr="00B064B1" w:rsidRDefault="00C50683" w:rsidP="00C50683">
            <w:pPr>
              <w:pStyle w:val="afffffffffff5"/>
              <w:ind w:firstLine="360"/>
            </w:pPr>
          </w:p>
        </w:tc>
        <w:tc>
          <w:tcPr>
            <w:tcW w:w="1595" w:type="pct"/>
            <w:shd w:val="clear" w:color="auto" w:fill="auto"/>
          </w:tcPr>
          <w:p w14:paraId="4DE859E3" w14:textId="331DF8D3" w:rsidR="00C50683" w:rsidRPr="00B064B1" w:rsidRDefault="00C50683" w:rsidP="00C50683">
            <w:pPr>
              <w:pStyle w:val="afffffffffff5"/>
              <w:ind w:firstLineChars="0"/>
            </w:pPr>
            <w:r w:rsidRPr="00B064B1">
              <w:rPr>
                <w:rFonts w:hint="eastAsia"/>
              </w:rPr>
              <w:t>握钉力</w:t>
            </w:r>
          </w:p>
        </w:tc>
        <w:tc>
          <w:tcPr>
            <w:tcW w:w="1893" w:type="pct"/>
            <w:vMerge/>
            <w:shd w:val="clear" w:color="auto" w:fill="auto"/>
          </w:tcPr>
          <w:p w14:paraId="65CD3AA5" w14:textId="77777777" w:rsidR="00C50683" w:rsidRPr="00B064B1" w:rsidRDefault="00C50683" w:rsidP="00C50683">
            <w:pPr>
              <w:pStyle w:val="afffffffffff5"/>
              <w:ind w:firstLineChars="0"/>
            </w:pPr>
          </w:p>
        </w:tc>
      </w:tr>
      <w:tr w:rsidR="00B064B1" w:rsidRPr="00B064B1" w14:paraId="58435EAF" w14:textId="77777777" w:rsidTr="00F16924">
        <w:trPr>
          <w:jc w:val="center"/>
        </w:trPr>
        <w:tc>
          <w:tcPr>
            <w:tcW w:w="373" w:type="pct"/>
            <w:shd w:val="clear" w:color="auto" w:fill="auto"/>
          </w:tcPr>
          <w:p w14:paraId="185EE710" w14:textId="2A60AC3F" w:rsidR="005D641C" w:rsidRPr="00B064B1" w:rsidRDefault="005D641C" w:rsidP="005D641C">
            <w:pPr>
              <w:pStyle w:val="afffffffffff5"/>
              <w:ind w:firstLineChars="0"/>
            </w:pPr>
            <w:r w:rsidRPr="00B064B1">
              <w:rPr>
                <w:rFonts w:hint="eastAsia"/>
              </w:rPr>
              <w:t>28</w:t>
            </w:r>
          </w:p>
        </w:tc>
        <w:tc>
          <w:tcPr>
            <w:tcW w:w="1139" w:type="pct"/>
            <w:vMerge w:val="restart"/>
            <w:shd w:val="clear" w:color="auto" w:fill="auto"/>
          </w:tcPr>
          <w:p w14:paraId="0BD31B12" w14:textId="57E13DE3" w:rsidR="005D641C" w:rsidRPr="00B064B1" w:rsidRDefault="005D641C" w:rsidP="00221A54">
            <w:pPr>
              <w:pStyle w:val="afffffffffff5"/>
              <w:ind w:firstLineChars="0"/>
            </w:pPr>
            <w:r w:rsidRPr="00B064B1">
              <w:rPr>
                <w:rFonts w:hint="eastAsia"/>
              </w:rPr>
              <w:t>热稳定性能</w:t>
            </w:r>
          </w:p>
        </w:tc>
        <w:tc>
          <w:tcPr>
            <w:tcW w:w="1595" w:type="pct"/>
            <w:shd w:val="clear" w:color="auto" w:fill="auto"/>
            <w:vAlign w:val="center"/>
          </w:tcPr>
          <w:p w14:paraId="3CC2353D" w14:textId="64C1841E" w:rsidR="005D641C" w:rsidRPr="00B064B1" w:rsidRDefault="005D641C" w:rsidP="005D641C">
            <w:pPr>
              <w:pStyle w:val="afffffffffff5"/>
              <w:ind w:firstLineChars="0"/>
            </w:pPr>
            <w:r w:rsidRPr="00B064B1">
              <w:rPr>
                <w:rFonts w:hint="eastAsia"/>
                <w:szCs w:val="18"/>
              </w:rPr>
              <w:t>完整性</w:t>
            </w:r>
          </w:p>
        </w:tc>
        <w:tc>
          <w:tcPr>
            <w:tcW w:w="1893" w:type="pct"/>
            <w:vMerge w:val="restart"/>
            <w:shd w:val="clear" w:color="auto" w:fill="auto"/>
          </w:tcPr>
          <w:p w14:paraId="01814BBE" w14:textId="0FF3E136" w:rsidR="005D641C" w:rsidRPr="00B064B1" w:rsidRDefault="005D641C" w:rsidP="005D641C">
            <w:pPr>
              <w:pStyle w:val="afffffffffff5"/>
              <w:ind w:firstLineChars="0"/>
            </w:pPr>
            <w:r w:rsidRPr="00B064B1">
              <w:t>T/CBMF 79-2020 T/CCPA 14-2020</w:t>
            </w:r>
          </w:p>
        </w:tc>
      </w:tr>
      <w:tr w:rsidR="00B064B1" w:rsidRPr="00B064B1" w14:paraId="308B0EE3" w14:textId="77777777" w:rsidTr="00F16924">
        <w:trPr>
          <w:jc w:val="center"/>
        </w:trPr>
        <w:tc>
          <w:tcPr>
            <w:tcW w:w="373" w:type="pct"/>
            <w:shd w:val="clear" w:color="auto" w:fill="auto"/>
          </w:tcPr>
          <w:p w14:paraId="2D5355F8" w14:textId="59BCB32B" w:rsidR="005D641C" w:rsidRPr="00B064B1" w:rsidRDefault="005D641C" w:rsidP="005D641C">
            <w:pPr>
              <w:pStyle w:val="afffffffffff5"/>
              <w:ind w:firstLineChars="0"/>
            </w:pPr>
            <w:r w:rsidRPr="00B064B1">
              <w:rPr>
                <w:rFonts w:hint="eastAsia"/>
              </w:rPr>
              <w:t>29</w:t>
            </w:r>
          </w:p>
        </w:tc>
        <w:tc>
          <w:tcPr>
            <w:tcW w:w="1139" w:type="pct"/>
            <w:vMerge/>
            <w:shd w:val="clear" w:color="auto" w:fill="auto"/>
          </w:tcPr>
          <w:p w14:paraId="7115DA24" w14:textId="77777777" w:rsidR="005D641C" w:rsidRPr="00B064B1" w:rsidRDefault="005D641C" w:rsidP="005D641C">
            <w:pPr>
              <w:pStyle w:val="afffffffffff5"/>
              <w:ind w:firstLine="360"/>
            </w:pPr>
          </w:p>
        </w:tc>
        <w:tc>
          <w:tcPr>
            <w:tcW w:w="1595" w:type="pct"/>
            <w:shd w:val="clear" w:color="auto" w:fill="auto"/>
            <w:vAlign w:val="center"/>
          </w:tcPr>
          <w:p w14:paraId="6E5E891E" w14:textId="3AF59FB3" w:rsidR="005D641C" w:rsidRPr="00B064B1" w:rsidRDefault="005D641C" w:rsidP="005D641C">
            <w:pPr>
              <w:pStyle w:val="afffffffffff5"/>
              <w:ind w:firstLineChars="0"/>
            </w:pPr>
            <w:r w:rsidRPr="00B064B1">
              <w:rPr>
                <w:rFonts w:hint="eastAsia"/>
                <w:szCs w:val="18"/>
              </w:rPr>
              <w:t>质量损失率</w:t>
            </w:r>
          </w:p>
        </w:tc>
        <w:tc>
          <w:tcPr>
            <w:tcW w:w="1893" w:type="pct"/>
            <w:vMerge/>
            <w:shd w:val="clear" w:color="auto" w:fill="auto"/>
          </w:tcPr>
          <w:p w14:paraId="3BBF2F6C" w14:textId="77777777" w:rsidR="005D641C" w:rsidRPr="00B064B1" w:rsidRDefault="005D641C" w:rsidP="005D641C">
            <w:pPr>
              <w:pStyle w:val="afffffffffff5"/>
              <w:ind w:firstLineChars="0"/>
            </w:pPr>
          </w:p>
        </w:tc>
      </w:tr>
      <w:tr w:rsidR="00B064B1" w:rsidRPr="00B064B1" w14:paraId="5D0BBBC5" w14:textId="77777777" w:rsidTr="00F16924">
        <w:trPr>
          <w:jc w:val="center"/>
        </w:trPr>
        <w:tc>
          <w:tcPr>
            <w:tcW w:w="373" w:type="pct"/>
            <w:shd w:val="clear" w:color="auto" w:fill="auto"/>
          </w:tcPr>
          <w:p w14:paraId="4CE4EB23" w14:textId="373260FF" w:rsidR="005D641C" w:rsidRPr="00B064B1" w:rsidRDefault="005D641C" w:rsidP="005D641C">
            <w:pPr>
              <w:pStyle w:val="afffffffffff5"/>
              <w:ind w:firstLineChars="0"/>
            </w:pPr>
            <w:r w:rsidRPr="00B064B1">
              <w:rPr>
                <w:rFonts w:hint="eastAsia"/>
              </w:rPr>
              <w:t>30</w:t>
            </w:r>
          </w:p>
        </w:tc>
        <w:tc>
          <w:tcPr>
            <w:tcW w:w="1139" w:type="pct"/>
            <w:vMerge/>
            <w:shd w:val="clear" w:color="auto" w:fill="auto"/>
          </w:tcPr>
          <w:p w14:paraId="051D8D23" w14:textId="77777777" w:rsidR="005D641C" w:rsidRPr="00B064B1" w:rsidRDefault="005D641C" w:rsidP="005D641C">
            <w:pPr>
              <w:pStyle w:val="afffffffffff5"/>
              <w:ind w:firstLine="360"/>
            </w:pPr>
          </w:p>
        </w:tc>
        <w:tc>
          <w:tcPr>
            <w:tcW w:w="1595" w:type="pct"/>
            <w:shd w:val="clear" w:color="auto" w:fill="auto"/>
            <w:vAlign w:val="center"/>
          </w:tcPr>
          <w:p w14:paraId="59BC2F03" w14:textId="583C2A86" w:rsidR="005D641C" w:rsidRPr="00B064B1" w:rsidRDefault="005D641C" w:rsidP="005D641C">
            <w:pPr>
              <w:pStyle w:val="afffffffffff5"/>
              <w:ind w:firstLineChars="0"/>
            </w:pPr>
            <w:r w:rsidRPr="00B064B1">
              <w:rPr>
                <w:rFonts w:hint="eastAsia"/>
                <w:szCs w:val="18"/>
              </w:rPr>
              <w:t>长宽尺寸收缩</w:t>
            </w:r>
          </w:p>
        </w:tc>
        <w:tc>
          <w:tcPr>
            <w:tcW w:w="1893" w:type="pct"/>
            <w:vMerge/>
            <w:shd w:val="clear" w:color="auto" w:fill="auto"/>
          </w:tcPr>
          <w:p w14:paraId="236461E1" w14:textId="77777777" w:rsidR="005D641C" w:rsidRPr="00B064B1" w:rsidRDefault="005D641C" w:rsidP="005D641C">
            <w:pPr>
              <w:pStyle w:val="afffffffffff5"/>
              <w:ind w:firstLineChars="0"/>
            </w:pPr>
          </w:p>
        </w:tc>
      </w:tr>
      <w:tr w:rsidR="00B064B1" w:rsidRPr="00B064B1" w14:paraId="26F83741" w14:textId="77777777" w:rsidTr="005829AD">
        <w:trPr>
          <w:jc w:val="center"/>
        </w:trPr>
        <w:tc>
          <w:tcPr>
            <w:tcW w:w="373" w:type="pct"/>
            <w:shd w:val="clear" w:color="auto" w:fill="auto"/>
          </w:tcPr>
          <w:p w14:paraId="0D952FB5" w14:textId="22BFF174" w:rsidR="005D641C" w:rsidRPr="00B064B1" w:rsidRDefault="005D641C" w:rsidP="005D641C">
            <w:pPr>
              <w:pStyle w:val="afffffffffff5"/>
              <w:ind w:firstLineChars="0"/>
            </w:pPr>
            <w:r w:rsidRPr="00B064B1">
              <w:rPr>
                <w:rFonts w:hint="eastAsia"/>
              </w:rPr>
              <w:t>31</w:t>
            </w:r>
          </w:p>
        </w:tc>
        <w:tc>
          <w:tcPr>
            <w:tcW w:w="1139" w:type="pct"/>
            <w:vMerge/>
            <w:shd w:val="clear" w:color="auto" w:fill="auto"/>
          </w:tcPr>
          <w:p w14:paraId="2F53F3B8" w14:textId="77777777" w:rsidR="005D641C" w:rsidRPr="00B064B1" w:rsidRDefault="005D641C" w:rsidP="005D641C">
            <w:pPr>
              <w:pStyle w:val="afffffffffff5"/>
              <w:ind w:firstLine="360"/>
            </w:pPr>
          </w:p>
        </w:tc>
        <w:tc>
          <w:tcPr>
            <w:tcW w:w="1595" w:type="pct"/>
            <w:shd w:val="clear" w:color="auto" w:fill="auto"/>
            <w:vAlign w:val="center"/>
          </w:tcPr>
          <w:p w14:paraId="42B99FD4" w14:textId="1738341E" w:rsidR="005D641C" w:rsidRPr="00B064B1" w:rsidRDefault="005D641C" w:rsidP="005D641C">
            <w:pPr>
              <w:pStyle w:val="afffffffffff5"/>
              <w:ind w:firstLineChars="0"/>
            </w:pPr>
            <w:r w:rsidRPr="00B064B1">
              <w:rPr>
                <w:rFonts w:hAnsi="宋体" w:hint="eastAsia"/>
                <w:szCs w:val="18"/>
              </w:rPr>
              <w:t>厚度尺寸收缩</w:t>
            </w:r>
          </w:p>
        </w:tc>
        <w:tc>
          <w:tcPr>
            <w:tcW w:w="1893" w:type="pct"/>
            <w:vMerge/>
            <w:shd w:val="clear" w:color="auto" w:fill="auto"/>
          </w:tcPr>
          <w:p w14:paraId="66355484" w14:textId="77777777" w:rsidR="005D641C" w:rsidRPr="00B064B1" w:rsidRDefault="005D641C" w:rsidP="005D641C">
            <w:pPr>
              <w:pStyle w:val="afffffffffff5"/>
              <w:ind w:firstLineChars="0"/>
            </w:pPr>
          </w:p>
        </w:tc>
      </w:tr>
      <w:tr w:rsidR="00B064B1" w:rsidRPr="00B064B1" w14:paraId="5B0AC945" w14:textId="77777777" w:rsidTr="005829AD">
        <w:trPr>
          <w:jc w:val="center"/>
        </w:trPr>
        <w:tc>
          <w:tcPr>
            <w:tcW w:w="373" w:type="pct"/>
            <w:shd w:val="clear" w:color="auto" w:fill="auto"/>
          </w:tcPr>
          <w:p w14:paraId="6DE0BFCD" w14:textId="389EA850" w:rsidR="005D641C" w:rsidRPr="00B064B1" w:rsidRDefault="005D641C" w:rsidP="005D641C">
            <w:pPr>
              <w:pStyle w:val="afffffffffff5"/>
              <w:ind w:firstLineChars="0"/>
            </w:pPr>
            <w:r w:rsidRPr="00B064B1">
              <w:rPr>
                <w:rFonts w:hint="eastAsia"/>
              </w:rPr>
              <w:t>32</w:t>
            </w:r>
          </w:p>
        </w:tc>
        <w:tc>
          <w:tcPr>
            <w:tcW w:w="1139" w:type="pct"/>
            <w:vMerge/>
            <w:shd w:val="clear" w:color="auto" w:fill="auto"/>
          </w:tcPr>
          <w:p w14:paraId="622B1647" w14:textId="77777777" w:rsidR="005D641C" w:rsidRPr="00B064B1" w:rsidRDefault="005D641C" w:rsidP="005D641C">
            <w:pPr>
              <w:pStyle w:val="afffffffffff5"/>
              <w:ind w:firstLine="360"/>
            </w:pPr>
          </w:p>
        </w:tc>
        <w:tc>
          <w:tcPr>
            <w:tcW w:w="1595" w:type="pct"/>
            <w:shd w:val="clear" w:color="auto" w:fill="auto"/>
            <w:vAlign w:val="center"/>
          </w:tcPr>
          <w:p w14:paraId="2A0296E8" w14:textId="0633B10E" w:rsidR="005D641C" w:rsidRPr="00B064B1" w:rsidRDefault="005D641C" w:rsidP="005D641C">
            <w:pPr>
              <w:pStyle w:val="afffffffffff5"/>
              <w:ind w:firstLineChars="0"/>
            </w:pPr>
            <w:r w:rsidRPr="00B064B1">
              <w:rPr>
                <w:rFonts w:hAnsi="宋体" w:hint="eastAsia"/>
                <w:szCs w:val="18"/>
              </w:rPr>
              <w:t>翘曲形变</w:t>
            </w:r>
          </w:p>
        </w:tc>
        <w:tc>
          <w:tcPr>
            <w:tcW w:w="1893" w:type="pct"/>
            <w:vMerge/>
            <w:shd w:val="clear" w:color="auto" w:fill="auto"/>
          </w:tcPr>
          <w:p w14:paraId="40641873" w14:textId="77777777" w:rsidR="005D641C" w:rsidRPr="00B064B1" w:rsidRDefault="005D641C" w:rsidP="005D641C">
            <w:pPr>
              <w:pStyle w:val="afffffffffff5"/>
              <w:ind w:firstLineChars="0"/>
            </w:pPr>
          </w:p>
        </w:tc>
      </w:tr>
      <w:tr w:rsidR="00B064B1" w:rsidRPr="00B064B1" w14:paraId="70EEF838" w14:textId="77777777" w:rsidTr="005829AD">
        <w:trPr>
          <w:jc w:val="center"/>
        </w:trPr>
        <w:tc>
          <w:tcPr>
            <w:tcW w:w="373" w:type="pct"/>
            <w:shd w:val="clear" w:color="auto" w:fill="auto"/>
          </w:tcPr>
          <w:p w14:paraId="05E56871" w14:textId="39ABCF3E" w:rsidR="005D641C" w:rsidRPr="00B064B1" w:rsidRDefault="005D641C" w:rsidP="005D641C">
            <w:pPr>
              <w:pStyle w:val="afffffffffff5"/>
              <w:ind w:firstLineChars="0"/>
            </w:pPr>
            <w:r w:rsidRPr="00B064B1">
              <w:rPr>
                <w:rFonts w:hint="eastAsia"/>
              </w:rPr>
              <w:lastRenderedPageBreak/>
              <w:t>33</w:t>
            </w:r>
          </w:p>
        </w:tc>
        <w:tc>
          <w:tcPr>
            <w:tcW w:w="1139" w:type="pct"/>
            <w:vMerge/>
            <w:shd w:val="clear" w:color="auto" w:fill="auto"/>
          </w:tcPr>
          <w:p w14:paraId="4CE4764A" w14:textId="77777777" w:rsidR="005D641C" w:rsidRPr="00B064B1" w:rsidRDefault="005D641C" w:rsidP="005D641C">
            <w:pPr>
              <w:pStyle w:val="afffffffffff5"/>
              <w:ind w:firstLine="360"/>
            </w:pPr>
          </w:p>
        </w:tc>
        <w:tc>
          <w:tcPr>
            <w:tcW w:w="1595" w:type="pct"/>
            <w:shd w:val="clear" w:color="auto" w:fill="auto"/>
            <w:vAlign w:val="center"/>
          </w:tcPr>
          <w:p w14:paraId="739ADA68" w14:textId="3E62B341" w:rsidR="005D641C" w:rsidRPr="00B064B1" w:rsidRDefault="005D641C" w:rsidP="005D641C">
            <w:pPr>
              <w:pStyle w:val="afffffffffff5"/>
              <w:ind w:firstLineChars="0"/>
            </w:pPr>
            <w:r w:rsidRPr="00B064B1">
              <w:rPr>
                <w:rFonts w:hAnsi="宋体" w:hint="eastAsia"/>
                <w:szCs w:val="18"/>
              </w:rPr>
              <w:t>裂纹</w:t>
            </w:r>
          </w:p>
        </w:tc>
        <w:tc>
          <w:tcPr>
            <w:tcW w:w="1893" w:type="pct"/>
            <w:vMerge/>
            <w:shd w:val="clear" w:color="auto" w:fill="auto"/>
          </w:tcPr>
          <w:p w14:paraId="16B9CCB5" w14:textId="77777777" w:rsidR="005D641C" w:rsidRPr="00B064B1" w:rsidRDefault="005D641C" w:rsidP="005D641C">
            <w:pPr>
              <w:pStyle w:val="afffffffffff5"/>
              <w:ind w:firstLineChars="0"/>
            </w:pPr>
          </w:p>
        </w:tc>
      </w:tr>
      <w:tr w:rsidR="00365285" w:rsidRPr="00B064B1" w14:paraId="46ED2BB0" w14:textId="77777777" w:rsidTr="00365285">
        <w:trPr>
          <w:jc w:val="center"/>
        </w:trPr>
        <w:tc>
          <w:tcPr>
            <w:tcW w:w="373" w:type="pct"/>
            <w:shd w:val="clear" w:color="auto" w:fill="auto"/>
          </w:tcPr>
          <w:p w14:paraId="7EF750A2" w14:textId="0F3A509F" w:rsidR="00365285" w:rsidRPr="00B064B1" w:rsidRDefault="00365285" w:rsidP="005D641C">
            <w:pPr>
              <w:pStyle w:val="afffffffffff5"/>
              <w:ind w:firstLineChars="0"/>
            </w:pPr>
            <w:r w:rsidRPr="00B064B1">
              <w:rPr>
                <w:rFonts w:hint="eastAsia"/>
              </w:rPr>
              <w:t>34</w:t>
            </w:r>
          </w:p>
        </w:tc>
        <w:tc>
          <w:tcPr>
            <w:tcW w:w="2734" w:type="pct"/>
            <w:gridSpan w:val="2"/>
            <w:shd w:val="clear" w:color="auto" w:fill="auto"/>
          </w:tcPr>
          <w:p w14:paraId="751CB485" w14:textId="365AABAE" w:rsidR="00365285" w:rsidRPr="00B064B1" w:rsidRDefault="00365285" w:rsidP="00365285">
            <w:pPr>
              <w:pStyle w:val="afffffffffff5"/>
              <w:ind w:firstLine="360"/>
              <w:rPr>
                <w:rFonts w:hAnsi="宋体"/>
                <w:szCs w:val="18"/>
              </w:rPr>
            </w:pPr>
            <w:r w:rsidRPr="00B064B1">
              <w:rPr>
                <w:rFonts w:hint="eastAsia"/>
              </w:rPr>
              <w:t>放射性物质限量</w:t>
            </w:r>
          </w:p>
        </w:tc>
        <w:tc>
          <w:tcPr>
            <w:tcW w:w="1893" w:type="pct"/>
            <w:shd w:val="clear" w:color="auto" w:fill="auto"/>
            <w:vAlign w:val="center"/>
          </w:tcPr>
          <w:p w14:paraId="69463F09" w14:textId="428E3EDE" w:rsidR="00365285" w:rsidRPr="00B064B1" w:rsidRDefault="00365285" w:rsidP="005D641C">
            <w:pPr>
              <w:pStyle w:val="afffffffffff5"/>
              <w:ind w:firstLineChars="0"/>
            </w:pPr>
            <w:r w:rsidRPr="00B064B1">
              <w:rPr>
                <w:rFonts w:hint="eastAsia"/>
              </w:rPr>
              <w:t>GB 6566</w:t>
            </w:r>
          </w:p>
        </w:tc>
      </w:tr>
      <w:tr w:rsidR="00B064B1" w:rsidRPr="00B064B1" w14:paraId="10421F25" w14:textId="77777777" w:rsidTr="0082503B">
        <w:trPr>
          <w:jc w:val="center"/>
        </w:trPr>
        <w:tc>
          <w:tcPr>
            <w:tcW w:w="5000" w:type="pct"/>
            <w:gridSpan w:val="4"/>
            <w:shd w:val="clear" w:color="auto" w:fill="auto"/>
          </w:tcPr>
          <w:p w14:paraId="2B770686" w14:textId="3F4270E8" w:rsidR="005D641C" w:rsidRPr="00B064B1" w:rsidRDefault="005D641C" w:rsidP="005D641C">
            <w:pPr>
              <w:pStyle w:val="afffffffffff5"/>
              <w:ind w:firstLineChars="0"/>
              <w:jc w:val="left"/>
            </w:pPr>
            <w:r w:rsidRPr="00B064B1">
              <w:rPr>
                <w:rFonts w:hint="eastAsia"/>
              </w:rPr>
              <w:t>a抗冻性试验中的抗折强度比率试验方法参照GB/T 7019-2014 中冻融强度损失率。</w:t>
            </w:r>
          </w:p>
        </w:tc>
      </w:tr>
    </w:tbl>
    <w:bookmarkEnd w:id="12"/>
    <w:p w14:paraId="4D35BB6E" w14:textId="7F88C423" w:rsidR="009A6D5D" w:rsidRPr="00B064B1" w:rsidRDefault="009A6D5D" w:rsidP="003D2DF5">
      <w:pPr>
        <w:pStyle w:val="af9"/>
        <w:spacing w:before="312" w:after="312"/>
      </w:pPr>
      <w:r w:rsidRPr="00B064B1">
        <w:rPr>
          <w:rFonts w:hint="eastAsia"/>
        </w:rPr>
        <w:t>检验规则</w:t>
      </w:r>
    </w:p>
    <w:p w14:paraId="37F7A9E9" w14:textId="19E355FF" w:rsidR="004B15C9" w:rsidRDefault="004B15C9" w:rsidP="004B15C9">
      <w:pPr>
        <w:pStyle w:val="afa"/>
        <w:spacing w:before="156" w:after="156"/>
      </w:pPr>
      <w:r>
        <w:rPr>
          <w:rFonts w:hint="eastAsia"/>
        </w:rPr>
        <w:t>检验</w:t>
      </w:r>
      <w:r w:rsidR="0082503B">
        <w:rPr>
          <w:rFonts w:hint="eastAsia"/>
        </w:rPr>
        <w:t>分类</w:t>
      </w:r>
    </w:p>
    <w:p w14:paraId="21644687" w14:textId="4166E556" w:rsidR="009A6D5D" w:rsidRDefault="004B15C9" w:rsidP="0082503B">
      <w:pPr>
        <w:pStyle w:val="affc"/>
        <w:ind w:firstLine="420"/>
      </w:pPr>
      <w:r>
        <w:rPr>
          <w:rFonts w:hint="eastAsia"/>
        </w:rPr>
        <w:t>检验分出厂检验和型式检验</w:t>
      </w:r>
      <w:r w:rsidR="009A6D5D">
        <w:rPr>
          <w:rFonts w:hint="eastAsia"/>
        </w:rPr>
        <w:t>。</w:t>
      </w:r>
    </w:p>
    <w:p w14:paraId="68DF1E1E" w14:textId="5E7DF96C" w:rsidR="004B15C9" w:rsidRDefault="004B15C9" w:rsidP="00B35AA7">
      <w:pPr>
        <w:pStyle w:val="afa"/>
        <w:spacing w:before="156" w:after="156"/>
      </w:pPr>
      <w:r>
        <w:rPr>
          <w:rFonts w:hint="eastAsia"/>
        </w:rPr>
        <w:t>出厂检验</w:t>
      </w:r>
    </w:p>
    <w:p w14:paraId="5293493A" w14:textId="1D47A3E0" w:rsidR="004B15C9" w:rsidRDefault="0082503B" w:rsidP="00B35AA7">
      <w:pPr>
        <w:pStyle w:val="afb"/>
        <w:spacing w:before="156" w:after="156"/>
      </w:pPr>
      <w:r>
        <w:rPr>
          <w:rFonts w:hint="eastAsia"/>
        </w:rPr>
        <w:t>检验项目</w:t>
      </w:r>
    </w:p>
    <w:p w14:paraId="7FFCEC41" w14:textId="662812B4" w:rsidR="00B14957" w:rsidRPr="00B14957" w:rsidRDefault="0082503B" w:rsidP="00B14957">
      <w:pPr>
        <w:pStyle w:val="affc"/>
        <w:ind w:firstLine="420"/>
      </w:pPr>
      <w:r w:rsidRPr="0082503B">
        <w:rPr>
          <w:rFonts w:hint="eastAsia"/>
        </w:rPr>
        <w:t>外观质量、形状偏差、尺寸偏差、抗折强度、吸水率、表观密度</w:t>
      </w:r>
      <w:r w:rsidR="00B14957">
        <w:rPr>
          <w:rFonts w:hint="eastAsia"/>
        </w:rPr>
        <w:t>。</w:t>
      </w:r>
    </w:p>
    <w:p w14:paraId="6C79CA3F" w14:textId="44FE212B" w:rsidR="0082503B" w:rsidRPr="0082503B" w:rsidRDefault="0082503B" w:rsidP="0082503B">
      <w:pPr>
        <w:pStyle w:val="afb"/>
        <w:spacing w:before="156" w:after="156"/>
      </w:pPr>
      <w:r w:rsidRPr="0082503B">
        <w:rPr>
          <w:rFonts w:hint="eastAsia"/>
        </w:rPr>
        <w:t>组批</w:t>
      </w:r>
    </w:p>
    <w:p w14:paraId="0ECB18A1" w14:textId="4B6198C8" w:rsidR="0082503B" w:rsidRPr="0082503B" w:rsidRDefault="00953C77" w:rsidP="0082503B">
      <w:pPr>
        <w:pStyle w:val="affc"/>
        <w:ind w:firstLine="420"/>
      </w:pPr>
      <w:r w:rsidRPr="00953C77">
        <w:rPr>
          <w:rFonts w:hint="eastAsia"/>
        </w:rPr>
        <w:t>按JC/T 564.1-2018中8.2.</w:t>
      </w:r>
      <w:r>
        <w:t>2</w:t>
      </w:r>
      <w:r w:rsidRPr="00953C77">
        <w:rPr>
          <w:rFonts w:hint="eastAsia"/>
        </w:rPr>
        <w:t>的规定进行</w:t>
      </w:r>
      <w:r w:rsidR="0082503B" w:rsidRPr="0082503B">
        <w:rPr>
          <w:rFonts w:hint="eastAsia"/>
        </w:rPr>
        <w:t>。</w:t>
      </w:r>
    </w:p>
    <w:p w14:paraId="64F87590" w14:textId="293A5B7D" w:rsidR="0082503B" w:rsidRDefault="0082503B" w:rsidP="0082503B">
      <w:pPr>
        <w:pStyle w:val="afb"/>
        <w:spacing w:before="156" w:after="156"/>
      </w:pPr>
      <w:r w:rsidRPr="0082503B">
        <w:rPr>
          <w:rFonts w:hint="eastAsia"/>
        </w:rPr>
        <w:t>抽样</w:t>
      </w:r>
    </w:p>
    <w:p w14:paraId="3ED49244" w14:textId="731C38A4" w:rsidR="00953C77" w:rsidRPr="00953C77" w:rsidRDefault="00953C77" w:rsidP="00953C77">
      <w:pPr>
        <w:pStyle w:val="affc"/>
        <w:ind w:firstLine="420"/>
      </w:pPr>
      <w:r>
        <w:rPr>
          <w:rFonts w:hint="eastAsia"/>
        </w:rPr>
        <w:t>按J</w:t>
      </w:r>
      <w:r>
        <w:t>C/T 564.1-2018</w:t>
      </w:r>
      <w:r>
        <w:rPr>
          <w:rFonts w:hint="eastAsia"/>
        </w:rPr>
        <w:t>中8</w:t>
      </w:r>
      <w:r>
        <w:t>.2.3</w:t>
      </w:r>
      <w:r>
        <w:rPr>
          <w:rFonts w:hint="eastAsia"/>
        </w:rPr>
        <w:t>的规定进行。</w:t>
      </w:r>
    </w:p>
    <w:p w14:paraId="29121E96" w14:textId="5EA145CB" w:rsidR="0082503B" w:rsidRDefault="0082503B" w:rsidP="0082503B">
      <w:pPr>
        <w:pStyle w:val="afb"/>
        <w:spacing w:before="156" w:after="156"/>
      </w:pPr>
      <w:r w:rsidRPr="0082503B">
        <w:rPr>
          <w:rFonts w:hint="eastAsia"/>
        </w:rPr>
        <w:t>判定</w:t>
      </w:r>
    </w:p>
    <w:p w14:paraId="6BFF59BB" w14:textId="784B6C45" w:rsidR="00953C77" w:rsidRPr="00953C77" w:rsidRDefault="00953C77" w:rsidP="00953C77">
      <w:pPr>
        <w:pStyle w:val="affc"/>
        <w:ind w:firstLine="420"/>
      </w:pPr>
      <w:r w:rsidRPr="00953C77">
        <w:rPr>
          <w:rFonts w:hint="eastAsia"/>
        </w:rPr>
        <w:t>按JC/T 564.1-2018中8.2.</w:t>
      </w:r>
      <w:r>
        <w:t>4</w:t>
      </w:r>
      <w:r w:rsidRPr="00953C77">
        <w:rPr>
          <w:rFonts w:hint="eastAsia"/>
        </w:rPr>
        <w:t>的规定进行。</w:t>
      </w:r>
    </w:p>
    <w:p w14:paraId="677D9FE3" w14:textId="7C2DF650" w:rsidR="004B15C9" w:rsidRDefault="004B15C9" w:rsidP="00B35AA7">
      <w:pPr>
        <w:pStyle w:val="afa"/>
        <w:spacing w:before="156" w:after="156"/>
      </w:pPr>
      <w:r>
        <w:rPr>
          <w:rFonts w:hint="eastAsia"/>
        </w:rPr>
        <w:t>型式检验</w:t>
      </w:r>
    </w:p>
    <w:p w14:paraId="50F2A170" w14:textId="072831AA" w:rsidR="0082503B" w:rsidRDefault="0082503B" w:rsidP="0082503B">
      <w:pPr>
        <w:pStyle w:val="afb"/>
        <w:spacing w:before="156" w:after="156"/>
      </w:pPr>
      <w:r>
        <w:rPr>
          <w:rFonts w:hint="eastAsia"/>
        </w:rPr>
        <w:t>检验条件</w:t>
      </w:r>
    </w:p>
    <w:p w14:paraId="777179E1" w14:textId="31317217" w:rsidR="004B15C9" w:rsidRDefault="004B15C9" w:rsidP="0082503B">
      <w:pPr>
        <w:pStyle w:val="affc"/>
        <w:ind w:firstLine="420"/>
      </w:pPr>
      <w:r>
        <w:rPr>
          <w:rFonts w:hint="eastAsia"/>
        </w:rPr>
        <w:t>有下列情况之一时,应进行型式检验</w:t>
      </w:r>
      <w:r w:rsidR="00B35AA7">
        <w:rPr>
          <w:rFonts w:hint="eastAsia"/>
        </w:rPr>
        <w:t>：</w:t>
      </w:r>
    </w:p>
    <w:p w14:paraId="597E8302" w14:textId="721D79CC" w:rsidR="0082503B" w:rsidRDefault="0082503B" w:rsidP="0082503B">
      <w:pPr>
        <w:pStyle w:val="ad"/>
      </w:pPr>
      <w:r>
        <w:rPr>
          <w:rFonts w:hint="eastAsia"/>
        </w:rPr>
        <w:t>新产品或老产品转厂生产的试制定型鉴定；</w:t>
      </w:r>
    </w:p>
    <w:p w14:paraId="6574D611" w14:textId="7390E265" w:rsidR="0082503B" w:rsidRDefault="0082503B" w:rsidP="0082503B">
      <w:pPr>
        <w:pStyle w:val="ad"/>
      </w:pPr>
      <w:r>
        <w:rPr>
          <w:rFonts w:hint="eastAsia"/>
        </w:rPr>
        <w:t>生产中原材料、配合比、生产工艺有较大改变时；</w:t>
      </w:r>
    </w:p>
    <w:p w14:paraId="4E452B0F" w14:textId="4A143020" w:rsidR="0082503B" w:rsidRDefault="0082503B" w:rsidP="0082503B">
      <w:pPr>
        <w:pStyle w:val="ad"/>
      </w:pPr>
      <w:r>
        <w:rPr>
          <w:rFonts w:hint="eastAsia"/>
        </w:rPr>
        <w:t>出厂检验结果与上次型式检验结果有较大差异时；</w:t>
      </w:r>
    </w:p>
    <w:p w14:paraId="4E91B2F8" w14:textId="56200FC7" w:rsidR="0082503B" w:rsidRDefault="0082503B" w:rsidP="0082503B">
      <w:pPr>
        <w:pStyle w:val="ad"/>
      </w:pPr>
      <w:r>
        <w:rPr>
          <w:rFonts w:hint="eastAsia"/>
        </w:rPr>
        <w:t>产品停产达半年以上恢复生产时；</w:t>
      </w:r>
    </w:p>
    <w:p w14:paraId="35FF4996" w14:textId="74B67C23" w:rsidR="004B15C9" w:rsidRDefault="0082503B" w:rsidP="0082503B">
      <w:pPr>
        <w:pStyle w:val="ad"/>
      </w:pPr>
      <w:r>
        <w:rPr>
          <w:rFonts w:hint="eastAsia"/>
        </w:rPr>
        <w:t>正常生产时，每12个月进行一次</w:t>
      </w:r>
      <w:r w:rsidR="004B15C9">
        <w:rPr>
          <w:rFonts w:hint="eastAsia"/>
        </w:rPr>
        <w:t>。</w:t>
      </w:r>
    </w:p>
    <w:p w14:paraId="09358C25" w14:textId="6CED4C92" w:rsidR="004B15C9" w:rsidRDefault="0082503B" w:rsidP="00B35AA7">
      <w:pPr>
        <w:pStyle w:val="afb"/>
        <w:spacing w:before="156" w:after="156"/>
      </w:pPr>
      <w:r>
        <w:rPr>
          <w:rFonts w:hint="eastAsia"/>
        </w:rPr>
        <w:t>检验项目</w:t>
      </w:r>
    </w:p>
    <w:p w14:paraId="2888DC86" w14:textId="2739CFF3" w:rsidR="0082503B" w:rsidRDefault="0082503B" w:rsidP="0082503B">
      <w:pPr>
        <w:pStyle w:val="affc"/>
        <w:ind w:firstLine="420"/>
      </w:pPr>
      <w:r>
        <w:rPr>
          <w:rFonts w:hint="eastAsia"/>
        </w:rPr>
        <w:t>型式检验项目</w:t>
      </w:r>
      <w:r w:rsidR="00953C77" w:rsidRPr="00953C77">
        <w:rPr>
          <w:rFonts w:hint="eastAsia"/>
        </w:rPr>
        <w:t>按JC/T 564.1-2018中</w:t>
      </w:r>
      <w:r>
        <w:rPr>
          <w:rFonts w:hint="eastAsia"/>
        </w:rPr>
        <w:t>表9</w:t>
      </w:r>
      <w:r w:rsidR="00953C77">
        <w:rPr>
          <w:rFonts w:hint="eastAsia"/>
        </w:rPr>
        <w:t>的规定</w:t>
      </w:r>
      <w:r>
        <w:rPr>
          <w:rFonts w:hint="eastAsia"/>
        </w:rPr>
        <w:t>。</w:t>
      </w:r>
    </w:p>
    <w:p w14:paraId="70924FB3" w14:textId="76DBF071" w:rsidR="004B15C9" w:rsidRDefault="00953C77" w:rsidP="00B35AA7">
      <w:pPr>
        <w:pStyle w:val="afb"/>
        <w:spacing w:before="156" w:after="156"/>
      </w:pPr>
      <w:r>
        <w:rPr>
          <w:rFonts w:hint="eastAsia"/>
        </w:rPr>
        <w:t>组批</w:t>
      </w:r>
    </w:p>
    <w:p w14:paraId="6EA42505" w14:textId="4EC349AA" w:rsidR="00953C77" w:rsidRPr="00953C77" w:rsidRDefault="00953C77" w:rsidP="00953C77">
      <w:pPr>
        <w:pStyle w:val="affc"/>
        <w:ind w:firstLine="420"/>
      </w:pPr>
      <w:r w:rsidRPr="00953C77">
        <w:rPr>
          <w:rFonts w:hint="eastAsia"/>
        </w:rPr>
        <w:t>按JC/T 564.1-2018中8.</w:t>
      </w:r>
      <w:r>
        <w:t>3.3</w:t>
      </w:r>
      <w:r w:rsidRPr="00953C77">
        <w:rPr>
          <w:rFonts w:hint="eastAsia"/>
        </w:rPr>
        <w:t>的规定进行。</w:t>
      </w:r>
    </w:p>
    <w:p w14:paraId="629FC6BE" w14:textId="62FFC30E" w:rsidR="00953C77" w:rsidRDefault="00953C77" w:rsidP="00953C77">
      <w:pPr>
        <w:pStyle w:val="afb"/>
        <w:spacing w:before="156" w:after="156"/>
      </w:pPr>
      <w:r>
        <w:rPr>
          <w:rFonts w:hint="eastAsia"/>
        </w:rPr>
        <w:t>抽样</w:t>
      </w:r>
    </w:p>
    <w:p w14:paraId="08EAD744" w14:textId="306AD054" w:rsidR="00953C77" w:rsidRPr="00953C77" w:rsidRDefault="00953C77" w:rsidP="00953C77">
      <w:pPr>
        <w:pStyle w:val="affc"/>
        <w:ind w:firstLine="420"/>
      </w:pPr>
      <w:r w:rsidRPr="00953C77">
        <w:rPr>
          <w:rFonts w:hint="eastAsia"/>
        </w:rPr>
        <w:t>按JC/T 564.1-2018中8.</w:t>
      </w:r>
      <w:r>
        <w:t>3.4</w:t>
      </w:r>
      <w:r w:rsidRPr="00953C77">
        <w:rPr>
          <w:rFonts w:hint="eastAsia"/>
        </w:rPr>
        <w:t>的规定进行。</w:t>
      </w:r>
    </w:p>
    <w:p w14:paraId="7D99DE57" w14:textId="13014B45" w:rsidR="00953C77" w:rsidRDefault="00953C77" w:rsidP="00953C77">
      <w:pPr>
        <w:pStyle w:val="afb"/>
        <w:spacing w:before="156" w:after="156"/>
      </w:pPr>
      <w:r>
        <w:rPr>
          <w:rFonts w:hint="eastAsia"/>
        </w:rPr>
        <w:lastRenderedPageBreak/>
        <w:t>判定规则</w:t>
      </w:r>
    </w:p>
    <w:p w14:paraId="33B154DB" w14:textId="56AF2B41" w:rsidR="00953C77" w:rsidRPr="00953C77" w:rsidRDefault="00953C77" w:rsidP="00953C77">
      <w:pPr>
        <w:pStyle w:val="affc"/>
        <w:ind w:firstLine="420"/>
      </w:pPr>
      <w:r w:rsidRPr="00953C77">
        <w:rPr>
          <w:rFonts w:hint="eastAsia"/>
        </w:rPr>
        <w:t>按JC/T 564.1-2018中8.</w:t>
      </w:r>
      <w:r>
        <w:t>3.5</w:t>
      </w:r>
      <w:r w:rsidRPr="00953C77">
        <w:rPr>
          <w:rFonts w:hint="eastAsia"/>
        </w:rPr>
        <w:t>的规定进行。</w:t>
      </w:r>
    </w:p>
    <w:p w14:paraId="391D40A3" w14:textId="4EF879CA" w:rsidR="0067576F" w:rsidRDefault="0067576F" w:rsidP="0067576F">
      <w:pPr>
        <w:pStyle w:val="af9"/>
        <w:spacing w:before="312" w:after="312"/>
      </w:pPr>
      <w:r>
        <w:rPr>
          <w:rFonts w:hint="eastAsia"/>
        </w:rPr>
        <w:t>标志、包装、运输和贮存</w:t>
      </w:r>
    </w:p>
    <w:p w14:paraId="10BD6CC9" w14:textId="21C96319" w:rsidR="00B35AA7" w:rsidRDefault="00B35AA7" w:rsidP="00B35AA7">
      <w:pPr>
        <w:pStyle w:val="afa"/>
        <w:spacing w:before="156" w:after="156"/>
      </w:pPr>
      <w:r>
        <w:rPr>
          <w:rFonts w:hint="eastAsia"/>
        </w:rPr>
        <w:t>标志</w:t>
      </w:r>
    </w:p>
    <w:p w14:paraId="6DCC9FBD" w14:textId="030115B1" w:rsidR="00953C77" w:rsidRDefault="00953C77" w:rsidP="00953C77">
      <w:pPr>
        <w:pStyle w:val="afffffffa"/>
      </w:pPr>
      <w:r>
        <w:rPr>
          <w:rFonts w:hint="eastAsia"/>
        </w:rPr>
        <w:t>在产品的非装饰面用不掉色的颜色注明产品标记、生产厂名(或商标)及生产日期(或批号)。</w:t>
      </w:r>
    </w:p>
    <w:p w14:paraId="3B8B65A3" w14:textId="77777777" w:rsidR="00953C77" w:rsidRDefault="00953C77" w:rsidP="00953C77">
      <w:pPr>
        <w:pStyle w:val="afffffffa"/>
      </w:pPr>
      <w:r>
        <w:rPr>
          <w:rFonts w:hint="eastAsia"/>
        </w:rPr>
        <w:t>标志也应标注在产品外包装上。</w:t>
      </w:r>
    </w:p>
    <w:p w14:paraId="04A2D42D" w14:textId="58C6C3B0" w:rsidR="00953C77" w:rsidRDefault="00953C77" w:rsidP="00B35AA7">
      <w:pPr>
        <w:pStyle w:val="afa"/>
        <w:spacing w:before="156" w:after="156"/>
      </w:pPr>
      <w:r>
        <w:rPr>
          <w:rFonts w:hint="eastAsia"/>
        </w:rPr>
        <w:t>合格证</w:t>
      </w:r>
    </w:p>
    <w:p w14:paraId="30A5F874" w14:textId="6DB40A17" w:rsidR="00953C77" w:rsidRDefault="00953C77" w:rsidP="00953C77">
      <w:pPr>
        <w:pStyle w:val="affc"/>
        <w:ind w:firstLine="420"/>
      </w:pPr>
      <w:r>
        <w:rPr>
          <w:rFonts w:hint="eastAsia"/>
        </w:rPr>
        <w:t>发货时须将产品板合格证随同发货单发给用户，同批产品不同用户时可将合格证复制发放，但应注明本次放行产品的数量。其中注明：</w:t>
      </w:r>
    </w:p>
    <w:p w14:paraId="6A39595F" w14:textId="1384B0B9" w:rsidR="00953C77" w:rsidRDefault="00953C77" w:rsidP="00953C77">
      <w:pPr>
        <w:pStyle w:val="ad"/>
        <w:numPr>
          <w:ilvl w:val="0"/>
          <w:numId w:val="34"/>
        </w:numPr>
      </w:pPr>
      <w:r>
        <w:rPr>
          <w:rFonts w:hint="eastAsia"/>
        </w:rPr>
        <w:t>批量、批号；</w:t>
      </w:r>
    </w:p>
    <w:p w14:paraId="35268C8C" w14:textId="127531D1" w:rsidR="00953C77" w:rsidRDefault="00953C77" w:rsidP="00953C77">
      <w:pPr>
        <w:pStyle w:val="ad"/>
      </w:pPr>
      <w:r>
        <w:rPr>
          <w:rFonts w:hint="eastAsia"/>
        </w:rPr>
        <w:t>生产厂名及厂址；</w:t>
      </w:r>
    </w:p>
    <w:p w14:paraId="22EA9414" w14:textId="17C5EB89" w:rsidR="00953C77" w:rsidRDefault="00953C77" w:rsidP="00953C77">
      <w:pPr>
        <w:pStyle w:val="ad"/>
      </w:pPr>
      <w:r>
        <w:rPr>
          <w:rFonts w:hint="eastAsia"/>
        </w:rPr>
        <w:t>产品标识；</w:t>
      </w:r>
    </w:p>
    <w:p w14:paraId="1C3F861B" w14:textId="07474117" w:rsidR="00953C77" w:rsidRDefault="00953C77" w:rsidP="00953C77">
      <w:pPr>
        <w:pStyle w:val="ad"/>
      </w:pPr>
      <w:r>
        <w:rPr>
          <w:rFonts w:hint="eastAsia"/>
        </w:rPr>
        <w:t>出厂日期；</w:t>
      </w:r>
    </w:p>
    <w:p w14:paraId="4C086E2F" w14:textId="27D02789" w:rsidR="00953C77" w:rsidRDefault="00953C77" w:rsidP="00953C77">
      <w:pPr>
        <w:pStyle w:val="ad"/>
      </w:pPr>
      <w:r>
        <w:rPr>
          <w:rFonts w:hint="eastAsia"/>
        </w:rPr>
        <w:t>出厂检验项目检验结果；</w:t>
      </w:r>
    </w:p>
    <w:p w14:paraId="5C4E1A11" w14:textId="76EF6A8F" w:rsidR="00953C77" w:rsidRPr="00953C77" w:rsidRDefault="00953C77" w:rsidP="00953C77">
      <w:pPr>
        <w:pStyle w:val="ad"/>
      </w:pPr>
      <w:r>
        <w:rPr>
          <w:rFonts w:hint="eastAsia"/>
        </w:rPr>
        <w:t>出厂检验部门盖章与检验员签名。</w:t>
      </w:r>
    </w:p>
    <w:p w14:paraId="2C8772E6" w14:textId="58E17543" w:rsidR="00953C77" w:rsidRDefault="00953C77" w:rsidP="00953C77">
      <w:pPr>
        <w:pStyle w:val="afa"/>
        <w:spacing w:before="156" w:after="156"/>
      </w:pPr>
      <w:r>
        <w:rPr>
          <w:rFonts w:hint="eastAsia"/>
        </w:rPr>
        <w:t>运输</w:t>
      </w:r>
    </w:p>
    <w:p w14:paraId="053F4A15" w14:textId="61F28CBD" w:rsidR="00953C77" w:rsidRDefault="00953C77" w:rsidP="00953C77">
      <w:pPr>
        <w:pStyle w:val="affc"/>
        <w:ind w:firstLine="420"/>
      </w:pPr>
      <w:r>
        <w:rPr>
          <w:rFonts w:hint="eastAsia"/>
        </w:rPr>
        <w:t>人力搬运时，应侧立搬运，整垛搬运时应用叉车提起运输，长途运输时，运输工具应平整，减少震动，防止碰撞、雨淋，装卸时严禁抛掷。</w:t>
      </w:r>
    </w:p>
    <w:p w14:paraId="5AA3523A" w14:textId="479FB9AD" w:rsidR="00953C77" w:rsidRDefault="00953C77" w:rsidP="00953C77">
      <w:pPr>
        <w:pStyle w:val="afa"/>
        <w:spacing w:before="156" w:after="156"/>
      </w:pPr>
      <w:r>
        <w:rPr>
          <w:rFonts w:hint="eastAsia"/>
        </w:rPr>
        <w:t>包装</w:t>
      </w:r>
    </w:p>
    <w:p w14:paraId="46965BE1" w14:textId="77777777" w:rsidR="00953C77" w:rsidRDefault="00953C77" w:rsidP="00953C77">
      <w:pPr>
        <w:pStyle w:val="affc"/>
        <w:ind w:firstLine="420"/>
      </w:pPr>
      <w:r>
        <w:rPr>
          <w:rFonts w:hint="eastAsia"/>
        </w:rPr>
        <w:t>宜采用木架、木箱或集装箱包装，应有防潮措施。</w:t>
      </w:r>
    </w:p>
    <w:p w14:paraId="114F944B" w14:textId="173C6CCA" w:rsidR="00953C77" w:rsidRDefault="00953C77" w:rsidP="00953C77">
      <w:pPr>
        <w:pStyle w:val="afa"/>
        <w:spacing w:before="156" w:after="156"/>
      </w:pPr>
      <w:r>
        <w:rPr>
          <w:rFonts w:hint="eastAsia"/>
        </w:rPr>
        <w:t>贮存</w:t>
      </w:r>
    </w:p>
    <w:p w14:paraId="77D4C04D" w14:textId="503D03FB" w:rsidR="00953C77" w:rsidRDefault="00953C77" w:rsidP="00953C77">
      <w:pPr>
        <w:pStyle w:val="affc"/>
        <w:ind w:firstLine="420"/>
      </w:pPr>
      <w:r>
        <w:rPr>
          <w:rFonts w:hint="eastAsia"/>
        </w:rPr>
        <w:t>堆放场地须坚实平坦，不同规格、类别、等级的产品应分别堆放，堆垛高度不超过1.5</w:t>
      </w:r>
      <w:r w:rsidR="00221A54">
        <w:t xml:space="preserve"> </w:t>
      </w:r>
      <w:r>
        <w:rPr>
          <w:rFonts w:hint="eastAsia"/>
        </w:rPr>
        <w:t>m。</w:t>
      </w:r>
    </w:p>
    <w:p w14:paraId="3904B8B1" w14:textId="5F3B0FA9" w:rsidR="007F3E25" w:rsidRDefault="007F3E25" w:rsidP="00953C77">
      <w:pPr>
        <w:pStyle w:val="af9"/>
        <w:spacing w:before="312" w:after="312"/>
      </w:pPr>
      <w:r>
        <w:rPr>
          <w:rFonts w:hint="eastAsia"/>
        </w:rPr>
        <w:t>质量承诺</w:t>
      </w:r>
    </w:p>
    <w:p w14:paraId="052E2AE2" w14:textId="2FEC5143" w:rsidR="007F3E25" w:rsidRDefault="007F3E25" w:rsidP="007F3E25">
      <w:pPr>
        <w:pStyle w:val="afffffff8"/>
      </w:pPr>
      <w:r>
        <w:rPr>
          <w:rFonts w:hint="eastAsia"/>
        </w:rPr>
        <w:t>用户在遵守产品使用说明书规定的操作条件下，自购买产品之日起，产品质保期18个月（易损件除外）。质保期间若因质量问题造成产品故障的，制造商应负责免费维修或更换。</w:t>
      </w:r>
    </w:p>
    <w:p w14:paraId="572FC5A4" w14:textId="7273B100" w:rsidR="007F3E25" w:rsidRDefault="007F3E25" w:rsidP="007F3E25">
      <w:pPr>
        <w:pStyle w:val="afffffff8"/>
      </w:pPr>
      <w:r>
        <w:rPr>
          <w:rFonts w:hint="eastAsia"/>
        </w:rPr>
        <w:t>如因操作不当或外部不可抗拒的因素所造成的非质量问题导致产品故障，或超过保修期的，制造商应提供维修服务。</w:t>
      </w:r>
    </w:p>
    <w:p w14:paraId="220D5CEA" w14:textId="72D42A2F" w:rsidR="007F3E25" w:rsidRDefault="007F3E25" w:rsidP="007F3E25">
      <w:pPr>
        <w:pStyle w:val="afffffff8"/>
      </w:pPr>
      <w:r>
        <w:rPr>
          <w:rFonts w:hint="eastAsia"/>
        </w:rPr>
        <w:t>对客户反馈在24 h内做出响应。</w:t>
      </w:r>
    </w:p>
    <w:p w14:paraId="506354B2" w14:textId="7BE9BF9A" w:rsidR="002576E7" w:rsidRPr="00AE5E63" w:rsidRDefault="002576E7" w:rsidP="002576E7">
      <w:pPr>
        <w:pStyle w:val="af9"/>
        <w:numPr>
          <w:ilvl w:val="0"/>
          <w:numId w:val="0"/>
        </w:numPr>
        <w:spacing w:before="312" w:after="312"/>
        <w:jc w:val="center"/>
      </w:pPr>
      <w:bookmarkStart w:id="13" w:name="_Hlk124501631"/>
      <w:r w:rsidRPr="002576E7">
        <w:t>_________________________________</w:t>
      </w:r>
      <w:bookmarkEnd w:id="13"/>
    </w:p>
    <w:sectPr w:rsidR="002576E7" w:rsidRPr="00AE5E63" w:rsidSect="006C7F3E">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C33C" w14:textId="77777777" w:rsidR="004E5ECF" w:rsidRDefault="004E5ECF" w:rsidP="001F1221">
      <w:r>
        <w:separator/>
      </w:r>
    </w:p>
  </w:endnote>
  <w:endnote w:type="continuationSeparator" w:id="0">
    <w:p w14:paraId="235A845A" w14:textId="77777777" w:rsidR="004E5ECF" w:rsidRDefault="004E5ECF"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F80" w14:textId="77777777" w:rsidR="006C7F3E" w:rsidRPr="006C7F3E" w:rsidRDefault="006C7F3E" w:rsidP="006C7F3E">
    <w:pPr>
      <w:pStyle w:val="afff2"/>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886D" w14:textId="77777777" w:rsidR="004E5ECF" w:rsidRDefault="004E5ECF" w:rsidP="001F1221">
      <w:r>
        <w:separator/>
      </w:r>
    </w:p>
  </w:footnote>
  <w:footnote w:type="continuationSeparator" w:id="0">
    <w:p w14:paraId="28E45B92" w14:textId="77777777" w:rsidR="004E5ECF" w:rsidRDefault="004E5ECF"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9DE" w14:textId="77777777" w:rsidR="006C7F3E" w:rsidRDefault="006C7F3E" w:rsidP="006C7F3E">
    <w:pPr>
      <w:pStyle w:val="affc"/>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1B8" w14:textId="016A7B31" w:rsidR="006C7F3E" w:rsidRDefault="006C7F3E" w:rsidP="006C7F3E">
    <w:pPr>
      <w:pStyle w:val="afff4"/>
    </w:pPr>
    <w:r>
      <w:t>T/</w:t>
    </w:r>
    <w:r w:rsidR="00492BD8">
      <w:t>FSS</w:t>
    </w:r>
    <w:r>
      <w:t xml:space="preserve">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891382A"/>
    <w:multiLevelType w:val="multilevel"/>
    <w:tmpl w:val="92902A0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5" w15:restartNumberingAfterBreak="0">
    <w:nsid w:val="1DDE044F"/>
    <w:multiLevelType w:val="multilevel"/>
    <w:tmpl w:val="D60E50D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1FD5782D"/>
    <w:multiLevelType w:val="multilevel"/>
    <w:tmpl w:val="1714C852"/>
    <w:lvl w:ilvl="0">
      <w:start w:val="1"/>
      <w:numFmt w:val="decimal"/>
      <w:lvlRestart w:val="0"/>
      <w:pStyle w:val="a9"/>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8" w15:restartNumberingAfterBreak="0">
    <w:nsid w:val="21A61BEF"/>
    <w:multiLevelType w:val="multilevel"/>
    <w:tmpl w:val="C2C6B110"/>
    <w:lvl w:ilvl="0">
      <w:start w:val="1"/>
      <w:numFmt w:val="upperLetter"/>
      <w:pStyle w:val="aa"/>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35C2C68"/>
    <w:multiLevelType w:val="multilevel"/>
    <w:tmpl w:val="90E8BDA4"/>
    <w:lvl w:ilvl="0">
      <w:start w:val="1"/>
      <w:numFmt w:val="none"/>
      <w:lvlRestart w:val="0"/>
      <w:pStyle w:val="ab"/>
      <w:suff w:val="nothing"/>
      <w:lvlText w:val="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3FA5413"/>
    <w:multiLevelType w:val="multilevel"/>
    <w:tmpl w:val="23FA5413"/>
    <w:lvl w:ilvl="0">
      <w:start w:val="1"/>
      <w:numFmt w:val="none"/>
      <w:lvlText w:val="%1"/>
      <w:lvlJc w:val="left"/>
      <w:pPr>
        <w:ind w:left="623" w:hanging="425"/>
      </w:pPr>
    </w:lvl>
    <w:lvl w:ilvl="1">
      <w:start w:val="1"/>
      <w:numFmt w:val="decimal"/>
      <w:pStyle w:val="ac"/>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1" w15:restartNumberingAfterBreak="0">
    <w:nsid w:val="2B800546"/>
    <w:multiLevelType w:val="multilevel"/>
    <w:tmpl w:val="B7908E80"/>
    <w:lvl w:ilvl="0">
      <w:start w:val="1"/>
      <w:numFmt w:val="lowerLetter"/>
      <w:lvlRestart w:val="0"/>
      <w:pStyle w:val="ad"/>
      <w:lvlText w:val="%1)"/>
      <w:lvlJc w:val="left"/>
      <w:pPr>
        <w:tabs>
          <w:tab w:val="num" w:pos="850"/>
        </w:tabs>
        <w:ind w:left="850" w:hanging="425"/>
      </w:pPr>
      <w:rPr>
        <w:rFonts w:ascii="宋体" w:eastAsia="宋体" w:hAnsi="宋体" w:hint="eastAsia"/>
        <w:sz w:val="20"/>
      </w:rPr>
    </w:lvl>
    <w:lvl w:ilvl="1">
      <w:start w:val="1"/>
      <w:numFmt w:val="decimal"/>
      <w:pStyle w:val="ae"/>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2"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f"/>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3" w15:restartNumberingAfterBreak="0">
    <w:nsid w:val="2F7737BD"/>
    <w:multiLevelType w:val="multilevel"/>
    <w:tmpl w:val="29D420C2"/>
    <w:lvl w:ilvl="0">
      <w:start w:val="1"/>
      <w:numFmt w:val="none"/>
      <w:lvlRestart w:val="0"/>
      <w:pStyle w:val="af0"/>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94C5AFD"/>
    <w:multiLevelType w:val="multilevel"/>
    <w:tmpl w:val="1BF4C4C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6" w15:restartNumberingAfterBreak="0">
    <w:nsid w:val="44C50F90"/>
    <w:multiLevelType w:val="multilevel"/>
    <w:tmpl w:val="7B3C2B56"/>
    <w:lvl w:ilvl="0">
      <w:start w:val="1"/>
      <w:numFmt w:val="lowerLetter"/>
      <w:lvlRestart w:val="0"/>
      <w:pStyle w:val="af1"/>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2"/>
      <w:lvlText w:val="%2)"/>
      <w:lvlJc w:val="left"/>
      <w:pPr>
        <w:tabs>
          <w:tab w:val="num" w:pos="1259"/>
        </w:tabs>
        <w:ind w:left="1259" w:hanging="420"/>
      </w:pPr>
      <w:rPr>
        <w:rFonts w:ascii="宋体" w:eastAsia="宋体" w:hAnsi="宋体" w:hint="eastAsia"/>
        <w:b w:val="0"/>
        <w:i w:val="0"/>
        <w:sz w:val="20"/>
      </w:rPr>
    </w:lvl>
    <w:lvl w:ilvl="2">
      <w:start w:val="1"/>
      <w:numFmt w:val="decimal"/>
      <w:pStyle w:val="af3"/>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7" w15:restartNumberingAfterBreak="0">
    <w:nsid w:val="461E410B"/>
    <w:multiLevelType w:val="multilevel"/>
    <w:tmpl w:val="6532BD48"/>
    <w:lvl w:ilvl="0">
      <w:start w:val="1"/>
      <w:numFmt w:val="decimal"/>
      <w:lvlRestart w:val="0"/>
      <w:pStyle w:val="af4"/>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18"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5"/>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9" w15:restartNumberingAfterBreak="0">
    <w:nsid w:val="561E7762"/>
    <w:multiLevelType w:val="multilevel"/>
    <w:tmpl w:val="CEB47786"/>
    <w:lvl w:ilvl="0">
      <w:start w:val="1"/>
      <w:numFmt w:val="decimal"/>
      <w:lvlRestart w:val="0"/>
      <w:pStyle w:val="af6"/>
      <w:suff w:val="nothing"/>
      <w:lvlText w:val="表%1  "/>
      <w:lvlJc w:val="left"/>
      <w:pPr>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4AE45EF"/>
    <w:multiLevelType w:val="hybridMultilevel"/>
    <w:tmpl w:val="77801002"/>
    <w:lvl w:ilvl="0" w:tplc="986008F8">
      <w:start w:val="4"/>
      <w:numFmt w:val="bullet"/>
      <w:lvlText w:val="□"/>
      <w:lvlJc w:val="left"/>
      <w:pPr>
        <w:ind w:left="3021" w:hanging="360"/>
      </w:pPr>
      <w:rPr>
        <w:rFonts w:ascii="宋体" w:eastAsia="宋体" w:hAnsi="宋体" w:cstheme="minorBidi" w:hint="eastAsia"/>
        <w:u w:val="none"/>
      </w:rPr>
    </w:lvl>
    <w:lvl w:ilvl="1" w:tplc="04090003" w:tentative="1">
      <w:start w:val="1"/>
      <w:numFmt w:val="bullet"/>
      <w:lvlText w:val=""/>
      <w:lvlJc w:val="left"/>
      <w:pPr>
        <w:ind w:left="3501" w:hanging="420"/>
      </w:pPr>
      <w:rPr>
        <w:rFonts w:ascii="Wingdings" w:hAnsi="Wingdings" w:hint="default"/>
      </w:rPr>
    </w:lvl>
    <w:lvl w:ilvl="2" w:tplc="04090005" w:tentative="1">
      <w:start w:val="1"/>
      <w:numFmt w:val="bullet"/>
      <w:lvlText w:val=""/>
      <w:lvlJc w:val="left"/>
      <w:pPr>
        <w:ind w:left="3921" w:hanging="420"/>
      </w:pPr>
      <w:rPr>
        <w:rFonts w:ascii="Wingdings" w:hAnsi="Wingdings" w:hint="default"/>
      </w:rPr>
    </w:lvl>
    <w:lvl w:ilvl="3" w:tplc="04090001" w:tentative="1">
      <w:start w:val="1"/>
      <w:numFmt w:val="bullet"/>
      <w:lvlText w:val=""/>
      <w:lvlJc w:val="left"/>
      <w:pPr>
        <w:ind w:left="4341" w:hanging="420"/>
      </w:pPr>
      <w:rPr>
        <w:rFonts w:ascii="Wingdings" w:hAnsi="Wingdings" w:hint="default"/>
      </w:rPr>
    </w:lvl>
    <w:lvl w:ilvl="4" w:tplc="04090003" w:tentative="1">
      <w:start w:val="1"/>
      <w:numFmt w:val="bullet"/>
      <w:lvlText w:val=""/>
      <w:lvlJc w:val="left"/>
      <w:pPr>
        <w:ind w:left="4761" w:hanging="420"/>
      </w:pPr>
      <w:rPr>
        <w:rFonts w:ascii="Wingdings" w:hAnsi="Wingdings" w:hint="default"/>
      </w:rPr>
    </w:lvl>
    <w:lvl w:ilvl="5" w:tplc="04090005" w:tentative="1">
      <w:start w:val="1"/>
      <w:numFmt w:val="bullet"/>
      <w:lvlText w:val=""/>
      <w:lvlJc w:val="left"/>
      <w:pPr>
        <w:ind w:left="5181" w:hanging="420"/>
      </w:pPr>
      <w:rPr>
        <w:rFonts w:ascii="Wingdings" w:hAnsi="Wingdings" w:hint="default"/>
      </w:rPr>
    </w:lvl>
    <w:lvl w:ilvl="6" w:tplc="04090001" w:tentative="1">
      <w:start w:val="1"/>
      <w:numFmt w:val="bullet"/>
      <w:lvlText w:val=""/>
      <w:lvlJc w:val="left"/>
      <w:pPr>
        <w:ind w:left="5601" w:hanging="420"/>
      </w:pPr>
      <w:rPr>
        <w:rFonts w:ascii="Wingdings" w:hAnsi="Wingdings" w:hint="default"/>
      </w:rPr>
    </w:lvl>
    <w:lvl w:ilvl="7" w:tplc="04090003" w:tentative="1">
      <w:start w:val="1"/>
      <w:numFmt w:val="bullet"/>
      <w:lvlText w:val=""/>
      <w:lvlJc w:val="left"/>
      <w:pPr>
        <w:ind w:left="6021" w:hanging="420"/>
      </w:pPr>
      <w:rPr>
        <w:rFonts w:ascii="Wingdings" w:hAnsi="Wingdings" w:hint="default"/>
      </w:rPr>
    </w:lvl>
    <w:lvl w:ilvl="8" w:tplc="04090005" w:tentative="1">
      <w:start w:val="1"/>
      <w:numFmt w:val="bullet"/>
      <w:lvlText w:val=""/>
      <w:lvlJc w:val="left"/>
      <w:pPr>
        <w:ind w:left="6441" w:hanging="420"/>
      </w:pPr>
      <w:rPr>
        <w:rFonts w:ascii="Wingdings" w:hAnsi="Wingdings" w:hint="default"/>
      </w:rPr>
    </w:lvl>
  </w:abstractNum>
  <w:abstractNum w:abstractNumId="22" w15:restartNumberingAfterBreak="0">
    <w:nsid w:val="6B1C5574"/>
    <w:multiLevelType w:val="multilevel"/>
    <w:tmpl w:val="66BCCDD6"/>
    <w:lvl w:ilvl="0">
      <w:start w:val="1"/>
      <w:numFmt w:val="none"/>
      <w:lvlRestart w:val="0"/>
      <w:pStyle w:val="af8"/>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FC930AC"/>
    <w:multiLevelType w:val="multilevel"/>
    <w:tmpl w:val="4B06AB4C"/>
    <w:lvl w:ilvl="0">
      <w:start w:val="1"/>
      <w:numFmt w:val="decimal"/>
      <w:lvlRestart w:val="0"/>
      <w:pStyle w:val="af9"/>
      <w:suff w:val="nothing"/>
      <w:lvlText w:val="%1　"/>
      <w:lvlJc w:val="left"/>
      <w:pPr>
        <w:ind w:left="0" w:firstLine="0"/>
      </w:pPr>
      <w:rPr>
        <w:rFonts w:ascii="黑体" w:eastAsia="黑体" w:hAnsi="黑体" w:hint="eastAsia"/>
        <w:sz w:val="20"/>
      </w:rPr>
    </w:lvl>
    <w:lvl w:ilvl="1">
      <w:start w:val="1"/>
      <w:numFmt w:val="decimal"/>
      <w:pStyle w:val="afa"/>
      <w:suff w:val="nothing"/>
      <w:lvlText w:val="%1.%2　"/>
      <w:lvlJc w:val="left"/>
      <w:pPr>
        <w:ind w:left="0" w:firstLine="0"/>
      </w:pPr>
      <w:rPr>
        <w:rFonts w:ascii="黑体" w:eastAsia="黑体" w:hAnsi="黑体" w:hint="eastAsia"/>
        <w:sz w:val="20"/>
      </w:rPr>
    </w:lvl>
    <w:lvl w:ilvl="2">
      <w:start w:val="1"/>
      <w:numFmt w:val="decimal"/>
      <w:pStyle w:val="afb"/>
      <w:suff w:val="nothing"/>
      <w:lvlText w:val="%1.%2.%3　"/>
      <w:lvlJc w:val="left"/>
      <w:pPr>
        <w:ind w:left="0" w:firstLine="0"/>
      </w:pPr>
      <w:rPr>
        <w:rFonts w:ascii="黑体" w:eastAsia="黑体" w:hAnsi="黑体" w:hint="eastAsia"/>
        <w:sz w:val="20"/>
      </w:rPr>
    </w:lvl>
    <w:lvl w:ilvl="3">
      <w:start w:val="1"/>
      <w:numFmt w:val="decimal"/>
      <w:pStyle w:val="afc"/>
      <w:suff w:val="nothing"/>
      <w:lvlText w:val="%1.%2.%3.%4　"/>
      <w:lvlJc w:val="left"/>
      <w:pPr>
        <w:ind w:left="0" w:firstLine="0"/>
      </w:pPr>
      <w:rPr>
        <w:rFonts w:ascii="黑体" w:eastAsia="黑体" w:hAnsi="黑体" w:hint="eastAsia"/>
        <w:sz w:val="20"/>
      </w:rPr>
    </w:lvl>
    <w:lvl w:ilvl="4">
      <w:start w:val="1"/>
      <w:numFmt w:val="decimal"/>
      <w:pStyle w:val="afd"/>
      <w:suff w:val="nothing"/>
      <w:lvlText w:val="%1.%2.%3.%4.%5　"/>
      <w:lvlJc w:val="left"/>
      <w:pPr>
        <w:ind w:left="0" w:firstLine="0"/>
      </w:pPr>
      <w:rPr>
        <w:rFonts w:ascii="黑体" w:eastAsia="黑体" w:hAnsi="黑体" w:hint="eastAsia"/>
        <w:sz w:val="20"/>
      </w:rPr>
    </w:lvl>
    <w:lvl w:ilvl="5">
      <w:start w:val="1"/>
      <w:numFmt w:val="decimal"/>
      <w:pStyle w:val="afe"/>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0CA3665"/>
    <w:multiLevelType w:val="multilevel"/>
    <w:tmpl w:val="70CA3665"/>
    <w:lvl w:ilvl="0">
      <w:start w:val="1"/>
      <w:numFmt w:val="none"/>
      <w:pStyle w:val="aff"/>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25"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f0"/>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624392798">
    <w:abstractNumId w:val="8"/>
  </w:num>
  <w:num w:numId="2" w16cid:durableId="174617902">
    <w:abstractNumId w:val="22"/>
  </w:num>
  <w:num w:numId="3" w16cid:durableId="1563952310">
    <w:abstractNumId w:val="24"/>
  </w:num>
  <w:num w:numId="4" w16cid:durableId="823470404">
    <w:abstractNumId w:val="15"/>
  </w:num>
  <w:num w:numId="5" w16cid:durableId="1962882864">
    <w:abstractNumId w:val="4"/>
  </w:num>
  <w:num w:numId="6" w16cid:durableId="1797063350">
    <w:abstractNumId w:val="11"/>
  </w:num>
  <w:num w:numId="7" w16cid:durableId="917178952">
    <w:abstractNumId w:val="10"/>
  </w:num>
  <w:num w:numId="8" w16cid:durableId="756486045">
    <w:abstractNumId w:val="12"/>
  </w:num>
  <w:num w:numId="9" w16cid:durableId="1036001088">
    <w:abstractNumId w:val="25"/>
  </w:num>
  <w:num w:numId="10" w16cid:durableId="896814794">
    <w:abstractNumId w:val="18"/>
  </w:num>
  <w:num w:numId="11" w16cid:durableId="51315565">
    <w:abstractNumId w:val="1"/>
  </w:num>
  <w:num w:numId="12" w16cid:durableId="473764583">
    <w:abstractNumId w:val="23"/>
  </w:num>
  <w:num w:numId="13" w16cid:durableId="1808282110">
    <w:abstractNumId w:val="3"/>
  </w:num>
  <w:num w:numId="14" w16cid:durableId="389226973">
    <w:abstractNumId w:val="0"/>
  </w:num>
  <w:num w:numId="15" w16cid:durableId="409622670">
    <w:abstractNumId w:val="20"/>
  </w:num>
  <w:num w:numId="16" w16cid:durableId="1654335915">
    <w:abstractNumId w:val="16"/>
  </w:num>
  <w:num w:numId="17" w16cid:durableId="1371807450">
    <w:abstractNumId w:val="6"/>
  </w:num>
  <w:num w:numId="18" w16cid:durableId="486020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858856">
    <w:abstractNumId w:val="13"/>
  </w:num>
  <w:num w:numId="20" w16cid:durableId="1061712705">
    <w:abstractNumId w:val="19"/>
  </w:num>
  <w:num w:numId="21" w16cid:durableId="625821160">
    <w:abstractNumId w:val="9"/>
  </w:num>
  <w:num w:numId="22" w16cid:durableId="141391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877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8985085">
    <w:abstractNumId w:val="7"/>
  </w:num>
  <w:num w:numId="25" w16cid:durableId="1480148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5966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7761864">
    <w:abstractNumId w:val="14"/>
  </w:num>
  <w:num w:numId="28" w16cid:durableId="1969818898">
    <w:abstractNumId w:val="2"/>
  </w:num>
  <w:num w:numId="29" w16cid:durableId="232590613">
    <w:abstractNumId w:val="5"/>
  </w:num>
  <w:num w:numId="30" w16cid:durableId="617486889">
    <w:abstractNumId w:val="21"/>
  </w:num>
  <w:num w:numId="31" w16cid:durableId="748188834">
    <w:abstractNumId w:val="23"/>
  </w:num>
  <w:num w:numId="32" w16cid:durableId="232929261">
    <w:abstractNumId w:val="17"/>
  </w:num>
  <w:num w:numId="33" w16cid:durableId="1022508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777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4141825">
    <w:abstractNumId w:val="23"/>
  </w:num>
  <w:num w:numId="36" w16cid:durableId="763380011">
    <w:abstractNumId w:val="23"/>
  </w:num>
  <w:num w:numId="37" w16cid:durableId="179466559">
    <w:abstractNumId w:val="23"/>
  </w:num>
  <w:num w:numId="38" w16cid:durableId="567761572">
    <w:abstractNumId w:val="19"/>
  </w:num>
  <w:num w:numId="39" w16cid:durableId="2056586701">
    <w:abstractNumId w:val="23"/>
  </w:num>
  <w:num w:numId="40" w16cid:durableId="1647053952">
    <w:abstractNumId w:val="19"/>
  </w:num>
  <w:num w:numId="41" w16cid:durableId="262998853">
    <w:abstractNumId w:val="23"/>
  </w:num>
  <w:num w:numId="42" w16cid:durableId="1889145194">
    <w:abstractNumId w:val="23"/>
  </w:num>
  <w:num w:numId="43" w16cid:durableId="140199967">
    <w:abstractNumId w:val="19"/>
  </w:num>
  <w:num w:numId="44" w16cid:durableId="11704100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E"/>
    <w:rsid w:val="00006AF7"/>
    <w:rsid w:val="00066C65"/>
    <w:rsid w:val="000812AE"/>
    <w:rsid w:val="0008558F"/>
    <w:rsid w:val="00095B73"/>
    <w:rsid w:val="000C1416"/>
    <w:rsid w:val="000C2DF2"/>
    <w:rsid w:val="000E3184"/>
    <w:rsid w:val="0012238F"/>
    <w:rsid w:val="0013366C"/>
    <w:rsid w:val="001665C1"/>
    <w:rsid w:val="001732AC"/>
    <w:rsid w:val="0018343A"/>
    <w:rsid w:val="001876DE"/>
    <w:rsid w:val="001B62C5"/>
    <w:rsid w:val="001C2639"/>
    <w:rsid w:val="001D0D7E"/>
    <w:rsid w:val="001D244E"/>
    <w:rsid w:val="001F1221"/>
    <w:rsid w:val="00221A54"/>
    <w:rsid w:val="00226365"/>
    <w:rsid w:val="00234586"/>
    <w:rsid w:val="00246EBE"/>
    <w:rsid w:val="002576E7"/>
    <w:rsid w:val="002643DC"/>
    <w:rsid w:val="002741E5"/>
    <w:rsid w:val="002C4855"/>
    <w:rsid w:val="0030779F"/>
    <w:rsid w:val="00316B13"/>
    <w:rsid w:val="003225E0"/>
    <w:rsid w:val="003356E8"/>
    <w:rsid w:val="00335FAE"/>
    <w:rsid w:val="003517E7"/>
    <w:rsid w:val="0036259C"/>
    <w:rsid w:val="00365285"/>
    <w:rsid w:val="003A4016"/>
    <w:rsid w:val="003D2DF5"/>
    <w:rsid w:val="003F77C1"/>
    <w:rsid w:val="00415DC8"/>
    <w:rsid w:val="00437324"/>
    <w:rsid w:val="00444904"/>
    <w:rsid w:val="00447E2B"/>
    <w:rsid w:val="00475E1E"/>
    <w:rsid w:val="00492BD8"/>
    <w:rsid w:val="004A67A4"/>
    <w:rsid w:val="004B15C9"/>
    <w:rsid w:val="004B7478"/>
    <w:rsid w:val="004E5ECF"/>
    <w:rsid w:val="004F2042"/>
    <w:rsid w:val="004F2E3B"/>
    <w:rsid w:val="00500B22"/>
    <w:rsid w:val="005066CE"/>
    <w:rsid w:val="00593209"/>
    <w:rsid w:val="005934B5"/>
    <w:rsid w:val="005C44D9"/>
    <w:rsid w:val="005C5C90"/>
    <w:rsid w:val="005D641C"/>
    <w:rsid w:val="005E73F8"/>
    <w:rsid w:val="005F1FF4"/>
    <w:rsid w:val="005F528A"/>
    <w:rsid w:val="005F608D"/>
    <w:rsid w:val="00607F72"/>
    <w:rsid w:val="00666E54"/>
    <w:rsid w:val="0067576F"/>
    <w:rsid w:val="006936BA"/>
    <w:rsid w:val="006C7F3E"/>
    <w:rsid w:val="00726BBE"/>
    <w:rsid w:val="00796434"/>
    <w:rsid w:val="007F3E25"/>
    <w:rsid w:val="007F41E4"/>
    <w:rsid w:val="007F7EB1"/>
    <w:rsid w:val="00804C62"/>
    <w:rsid w:val="0082503B"/>
    <w:rsid w:val="00827120"/>
    <w:rsid w:val="0085373F"/>
    <w:rsid w:val="00860607"/>
    <w:rsid w:val="008621E0"/>
    <w:rsid w:val="008B7461"/>
    <w:rsid w:val="009121A6"/>
    <w:rsid w:val="0093445B"/>
    <w:rsid w:val="0093704D"/>
    <w:rsid w:val="00942F1B"/>
    <w:rsid w:val="00953C77"/>
    <w:rsid w:val="009A5908"/>
    <w:rsid w:val="009A6D5D"/>
    <w:rsid w:val="009E19F9"/>
    <w:rsid w:val="00A243E6"/>
    <w:rsid w:val="00A30CF4"/>
    <w:rsid w:val="00A47256"/>
    <w:rsid w:val="00AE5E63"/>
    <w:rsid w:val="00B00286"/>
    <w:rsid w:val="00B064B1"/>
    <w:rsid w:val="00B14957"/>
    <w:rsid w:val="00B35AA7"/>
    <w:rsid w:val="00B416C4"/>
    <w:rsid w:val="00B71623"/>
    <w:rsid w:val="00B76218"/>
    <w:rsid w:val="00B871BF"/>
    <w:rsid w:val="00B902E1"/>
    <w:rsid w:val="00BC2D76"/>
    <w:rsid w:val="00BC3166"/>
    <w:rsid w:val="00BF57D7"/>
    <w:rsid w:val="00C1532F"/>
    <w:rsid w:val="00C3491A"/>
    <w:rsid w:val="00C50683"/>
    <w:rsid w:val="00C74334"/>
    <w:rsid w:val="00C74928"/>
    <w:rsid w:val="00C76D66"/>
    <w:rsid w:val="00CA362D"/>
    <w:rsid w:val="00D12091"/>
    <w:rsid w:val="00D867A5"/>
    <w:rsid w:val="00DB0B15"/>
    <w:rsid w:val="00DC1F96"/>
    <w:rsid w:val="00DC7C84"/>
    <w:rsid w:val="00DE06C1"/>
    <w:rsid w:val="00DF46C0"/>
    <w:rsid w:val="00DF682B"/>
    <w:rsid w:val="00E02EB6"/>
    <w:rsid w:val="00E133B1"/>
    <w:rsid w:val="00E20AA4"/>
    <w:rsid w:val="00E62608"/>
    <w:rsid w:val="00E71BA0"/>
    <w:rsid w:val="00E80E92"/>
    <w:rsid w:val="00E82825"/>
    <w:rsid w:val="00E83FDA"/>
    <w:rsid w:val="00E95994"/>
    <w:rsid w:val="00EA42AF"/>
    <w:rsid w:val="00ED0700"/>
    <w:rsid w:val="00EE5ACB"/>
    <w:rsid w:val="00EF1380"/>
    <w:rsid w:val="00EF2A7F"/>
    <w:rsid w:val="00F1211E"/>
    <w:rsid w:val="00F33BCE"/>
    <w:rsid w:val="00F724DD"/>
    <w:rsid w:val="00F96051"/>
    <w:rsid w:val="00FB504E"/>
    <w:rsid w:val="00FC60DF"/>
    <w:rsid w:val="00FF149B"/>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6C3A"/>
  <w15:docId w15:val="{4A8ED85D-EC84-41A8-8D51-83E68E6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1">
    <w:name w:val="Normal"/>
    <w:qFormat/>
    <w:pPr>
      <w:widowControl w:val="0"/>
      <w:jc w:val="both"/>
    </w:pPr>
    <w:rPr>
      <w:rFonts w:ascii="宋体" w:eastAsia="宋体" w:hAnsi="Times New Roman"/>
      <w:kern w:val="2"/>
      <w:sz w:val="21"/>
      <w:szCs w:val="22"/>
    </w:rPr>
  </w:style>
  <w:style w:type="paragraph" w:styleId="20">
    <w:name w:val="heading 2"/>
    <w:basedOn w:val="aff1"/>
    <w:next w:val="aff1"/>
    <w:link w:val="21"/>
    <w:uiPriority w:val="9"/>
    <w:semiHidden/>
    <w:unhideWhenUsed/>
    <w:qFormat/>
    <w:rsid w:val="00E83FDA"/>
    <w:pPr>
      <w:keepNext/>
      <w:keepLines/>
      <w:numPr>
        <w:ilvl w:val="1"/>
        <w:numId w:val="20"/>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1"/>
    <w:next w:val="aff1"/>
    <w:link w:val="30"/>
    <w:uiPriority w:val="9"/>
    <w:semiHidden/>
    <w:unhideWhenUsed/>
    <w:qFormat/>
    <w:rsid w:val="00E83FDA"/>
    <w:pPr>
      <w:keepNext/>
      <w:keepLines/>
      <w:numPr>
        <w:ilvl w:val="2"/>
        <w:numId w:val="20"/>
      </w:numPr>
      <w:spacing w:before="260" w:after="260" w:line="416" w:lineRule="auto"/>
      <w:outlineLvl w:val="2"/>
    </w:pPr>
    <w:rPr>
      <w:b/>
      <w:bCs/>
      <w:sz w:val="32"/>
      <w:szCs w:val="32"/>
    </w:rPr>
  </w:style>
  <w:style w:type="paragraph" w:styleId="4">
    <w:name w:val="heading 4"/>
    <w:basedOn w:val="aff1"/>
    <w:next w:val="aff1"/>
    <w:link w:val="40"/>
    <w:uiPriority w:val="9"/>
    <w:semiHidden/>
    <w:unhideWhenUsed/>
    <w:qFormat/>
    <w:rsid w:val="00E83FDA"/>
    <w:pPr>
      <w:keepNext/>
      <w:keepLines/>
      <w:numPr>
        <w:ilvl w:val="3"/>
        <w:numId w:val="2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1"/>
    <w:next w:val="aff1"/>
    <w:link w:val="50"/>
    <w:uiPriority w:val="9"/>
    <w:semiHidden/>
    <w:unhideWhenUsed/>
    <w:qFormat/>
    <w:rsid w:val="00E83FDA"/>
    <w:pPr>
      <w:keepNext/>
      <w:keepLines/>
      <w:numPr>
        <w:ilvl w:val="4"/>
        <w:numId w:val="20"/>
      </w:numPr>
      <w:spacing w:before="280" w:after="290" w:line="376" w:lineRule="auto"/>
      <w:outlineLvl w:val="4"/>
    </w:pPr>
    <w:rPr>
      <w:b/>
      <w:bCs/>
      <w:sz w:val="28"/>
      <w:szCs w:val="28"/>
    </w:rPr>
  </w:style>
  <w:style w:type="paragraph" w:styleId="6">
    <w:name w:val="heading 6"/>
    <w:basedOn w:val="aff1"/>
    <w:next w:val="aff1"/>
    <w:link w:val="60"/>
    <w:uiPriority w:val="9"/>
    <w:semiHidden/>
    <w:unhideWhenUsed/>
    <w:qFormat/>
    <w:rsid w:val="00E83FDA"/>
    <w:pPr>
      <w:keepNext/>
      <w:keepLines/>
      <w:numPr>
        <w:ilvl w:val="5"/>
        <w:numId w:val="20"/>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1"/>
    <w:next w:val="aff1"/>
    <w:link w:val="70"/>
    <w:uiPriority w:val="9"/>
    <w:semiHidden/>
    <w:unhideWhenUsed/>
    <w:qFormat/>
    <w:rsid w:val="00E83FDA"/>
    <w:pPr>
      <w:keepNext/>
      <w:keepLines/>
      <w:numPr>
        <w:ilvl w:val="6"/>
        <w:numId w:val="20"/>
      </w:numPr>
      <w:spacing w:before="240" w:after="64" w:line="320" w:lineRule="auto"/>
      <w:outlineLvl w:val="6"/>
    </w:pPr>
    <w:rPr>
      <w:b/>
      <w:bCs/>
      <w:sz w:val="24"/>
      <w:szCs w:val="24"/>
    </w:rPr>
  </w:style>
  <w:style w:type="paragraph" w:styleId="8">
    <w:name w:val="heading 8"/>
    <w:basedOn w:val="aff1"/>
    <w:next w:val="aff1"/>
    <w:link w:val="80"/>
    <w:uiPriority w:val="9"/>
    <w:semiHidden/>
    <w:unhideWhenUsed/>
    <w:qFormat/>
    <w:rsid w:val="00E83FDA"/>
    <w:pPr>
      <w:keepNext/>
      <w:keepLines/>
      <w:numPr>
        <w:ilvl w:val="7"/>
        <w:numId w:val="20"/>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1"/>
    <w:next w:val="aff1"/>
    <w:link w:val="90"/>
    <w:uiPriority w:val="9"/>
    <w:semiHidden/>
    <w:unhideWhenUsed/>
    <w:qFormat/>
    <w:rsid w:val="00E83FDA"/>
    <w:pPr>
      <w:keepNext/>
      <w:keepLines/>
      <w:numPr>
        <w:ilvl w:val="8"/>
        <w:numId w:val="20"/>
      </w:numPr>
      <w:spacing w:before="240" w:after="64" w:line="320" w:lineRule="auto"/>
      <w:outlineLvl w:val="8"/>
    </w:pPr>
    <w:rPr>
      <w:rFonts w:asciiTheme="majorHAnsi" w:eastAsiaTheme="majorEastAsia" w:hAnsiTheme="majorHAnsi" w:cstheme="majorBidi"/>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footer"/>
    <w:basedOn w:val="aff1"/>
    <w:link w:val="aff6"/>
    <w:uiPriority w:val="99"/>
    <w:unhideWhenUsed/>
    <w:pPr>
      <w:tabs>
        <w:tab w:val="center" w:pos="4153"/>
        <w:tab w:val="right" w:pos="8306"/>
      </w:tabs>
      <w:snapToGrid w:val="0"/>
      <w:jc w:val="left"/>
    </w:pPr>
    <w:rPr>
      <w:sz w:val="18"/>
      <w:szCs w:val="18"/>
    </w:rPr>
  </w:style>
  <w:style w:type="paragraph" w:styleId="aff7">
    <w:name w:val="header"/>
    <w:basedOn w:val="aff1"/>
    <w:link w:val="aff8"/>
    <w:unhideWhenUsed/>
    <w:pPr>
      <w:pBdr>
        <w:bottom w:val="single" w:sz="6" w:space="1" w:color="auto"/>
      </w:pBdr>
      <w:tabs>
        <w:tab w:val="center" w:pos="4153"/>
        <w:tab w:val="right" w:pos="8306"/>
      </w:tabs>
      <w:snapToGrid w:val="0"/>
      <w:jc w:val="center"/>
    </w:pPr>
    <w:rPr>
      <w:sz w:val="18"/>
      <w:szCs w:val="18"/>
    </w:rPr>
  </w:style>
  <w:style w:type="paragraph" w:styleId="aff9">
    <w:name w:val="footnote text"/>
    <w:basedOn w:val="aff1"/>
    <w:link w:val="affa"/>
    <w:uiPriority w:val="99"/>
    <w:semiHidden/>
    <w:unhideWhenUsed/>
    <w:pPr>
      <w:widowControl/>
      <w:autoSpaceDE w:val="0"/>
      <w:autoSpaceDN w:val="0"/>
      <w:ind w:leftChars="200" w:left="403" w:hangingChars="200" w:hanging="198"/>
    </w:pPr>
    <w:rPr>
      <w:rFonts w:hAnsi="宋体"/>
      <w:sz w:val="15"/>
      <w:szCs w:val="18"/>
    </w:rPr>
  </w:style>
  <w:style w:type="character" w:styleId="affb">
    <w:name w:val="footnote reference"/>
    <w:basedOn w:val="aff2"/>
    <w:uiPriority w:val="99"/>
    <w:semiHidden/>
    <w:unhideWhenUsed/>
    <w:rPr>
      <w:rFonts w:ascii="宋体" w:eastAsia="宋体" w:hAnsi="宋体"/>
      <w:sz w:val="18"/>
      <w:vertAlign w:val="superscript"/>
    </w:rPr>
  </w:style>
  <w:style w:type="paragraph" w:customStyle="1" w:styleId="affc">
    <w:name w:val="标准文件_段"/>
    <w:link w:val="affd"/>
    <w:qFormat/>
    <w:rsid w:val="00953C77"/>
    <w:pPr>
      <w:ind w:firstLineChars="200" w:firstLine="198"/>
      <w:jc w:val="both"/>
    </w:pPr>
    <w:rPr>
      <w:rFonts w:ascii="宋体" w:eastAsia="宋体" w:hAnsi="Times New Roman"/>
      <w:noProof/>
      <w:sz w:val="21"/>
    </w:rPr>
  </w:style>
  <w:style w:type="character" w:customStyle="1" w:styleId="affd">
    <w:name w:val="标准文件_段 字符"/>
    <w:basedOn w:val="aff2"/>
    <w:link w:val="affc"/>
    <w:qFormat/>
    <w:rsid w:val="00953C77"/>
    <w:rPr>
      <w:rFonts w:ascii="宋体" w:eastAsia="宋体" w:hAnsi="Times New Roman"/>
      <w:noProof/>
      <w:sz w:val="21"/>
    </w:rPr>
  </w:style>
  <w:style w:type="paragraph" w:customStyle="1" w:styleId="affe">
    <w:name w:val="标准标志"/>
    <w:next w:val="aff1"/>
    <w:link w:val="afff"/>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
    <w:name w:val="标准标志 字符"/>
    <w:basedOn w:val="aff2"/>
    <w:link w:val="affe"/>
    <w:rPr>
      <w:rFonts w:ascii="Times New Roman" w:eastAsia="宋体" w:hAnsi="Times New Roman" w:cs="Times New Roman"/>
      <w:b/>
      <w:w w:val="170"/>
      <w:kern w:val="0"/>
      <w:sz w:val="96"/>
      <w:shd w:val="clear" w:color="auto" w:fill="FFFFFF"/>
    </w:rPr>
  </w:style>
  <w:style w:type="paragraph" w:customStyle="1" w:styleId="22">
    <w:name w:val="标准标志2"/>
    <w:next w:val="aff1"/>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2"/>
    <w:link w:val="22"/>
    <w:qFormat/>
    <w:rPr>
      <w:rFonts w:ascii="Times New Roman" w:eastAsia="宋体" w:hAnsi="Times New Roman" w:cs="Times New Roman"/>
      <w:b/>
      <w:w w:val="130"/>
      <w:kern w:val="0"/>
      <w:sz w:val="96"/>
      <w:shd w:val="clear" w:color="auto" w:fill="FFFFFF"/>
    </w:rPr>
  </w:style>
  <w:style w:type="paragraph" w:customStyle="1" w:styleId="afff0">
    <w:name w:val="标准称谓"/>
    <w:next w:val="aff1"/>
    <w:link w:val="afff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1">
    <w:name w:val="标准称谓 字符"/>
    <w:basedOn w:val="aff2"/>
    <w:link w:val="afff0"/>
    <w:rPr>
      <w:rFonts w:ascii="宋体" w:eastAsia="宋体" w:hAnsi="Times New Roman" w:cs="Times New Roman"/>
      <w:b/>
      <w:w w:val="148"/>
      <w:kern w:val="0"/>
      <w:sz w:val="48"/>
    </w:rPr>
  </w:style>
  <w:style w:type="paragraph" w:customStyle="1" w:styleId="24">
    <w:name w:val="标准称谓2"/>
    <w:next w:val="aff1"/>
    <w:link w:val="25"/>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2"/>
    <w:link w:val="24"/>
    <w:qFormat/>
    <w:rPr>
      <w:rFonts w:ascii="Times New Roman" w:eastAsia="黑体" w:hAnsi="Times New Roman" w:cs="Times New Roman"/>
      <w:spacing w:val="-39"/>
      <w:sz w:val="72"/>
      <w:szCs w:val="72"/>
    </w:rPr>
  </w:style>
  <w:style w:type="paragraph" w:customStyle="1" w:styleId="31">
    <w:name w:val="标准称谓3"/>
    <w:next w:val="aff1"/>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2"/>
    <w:link w:val="31"/>
    <w:qFormat/>
    <w:rsid w:val="006C7F3E"/>
    <w:rPr>
      <w:rFonts w:ascii="黑体" w:eastAsia="黑体" w:hAnsi="Times New Roman" w:cs="Times New Roman"/>
      <w:sz w:val="48"/>
    </w:rPr>
  </w:style>
  <w:style w:type="paragraph" w:customStyle="1" w:styleId="afff2">
    <w:name w:val="标准书脚_奇数页"/>
    <w:link w:val="afff3"/>
    <w:pPr>
      <w:ind w:right="227"/>
      <w:jc w:val="right"/>
    </w:pPr>
    <w:rPr>
      <w:rFonts w:ascii="宋体" w:eastAsia="宋体" w:hAnsi="Times New Roman"/>
      <w:sz w:val="18"/>
    </w:rPr>
  </w:style>
  <w:style w:type="character" w:customStyle="1" w:styleId="afff3">
    <w:name w:val="标准书脚_奇数页 字符"/>
    <w:basedOn w:val="aff2"/>
    <w:link w:val="afff2"/>
    <w:rPr>
      <w:rFonts w:ascii="宋体" w:eastAsia="宋体" w:hAnsi="Times New Roman"/>
      <w:sz w:val="18"/>
    </w:rPr>
  </w:style>
  <w:style w:type="paragraph" w:customStyle="1" w:styleId="afff4">
    <w:name w:val="标准书眉_奇数页"/>
    <w:next w:val="aff1"/>
    <w:link w:val="afff5"/>
    <w:pPr>
      <w:tabs>
        <w:tab w:val="center" w:pos="4153"/>
        <w:tab w:val="right" w:pos="8306"/>
      </w:tabs>
      <w:spacing w:after="120"/>
      <w:jc w:val="right"/>
    </w:pPr>
    <w:rPr>
      <w:rFonts w:ascii="黑体" w:eastAsia="黑体" w:hAnsi="Times New Roman"/>
      <w:sz w:val="21"/>
    </w:rPr>
  </w:style>
  <w:style w:type="character" w:customStyle="1" w:styleId="afff5">
    <w:name w:val="标准书眉_奇数页 字符"/>
    <w:basedOn w:val="aff2"/>
    <w:link w:val="afff4"/>
    <w:qFormat/>
    <w:rPr>
      <w:rFonts w:ascii="黑体" w:eastAsia="黑体" w:hAnsi="Times New Roman"/>
      <w:sz w:val="21"/>
    </w:rPr>
  </w:style>
  <w:style w:type="paragraph" w:customStyle="1" w:styleId="afff6">
    <w:name w:val="标准书眉_偶数页"/>
    <w:next w:val="aff1"/>
    <w:link w:val="afff7"/>
    <w:qFormat/>
    <w:pPr>
      <w:spacing w:after="120"/>
    </w:pPr>
    <w:rPr>
      <w:rFonts w:ascii="黑体" w:eastAsia="黑体" w:hAnsi="Times New Roman"/>
      <w:sz w:val="21"/>
      <w:szCs w:val="22"/>
    </w:rPr>
  </w:style>
  <w:style w:type="character" w:customStyle="1" w:styleId="afff7">
    <w:name w:val="标准书眉_偶数页 字符"/>
    <w:basedOn w:val="aff2"/>
    <w:link w:val="afff6"/>
    <w:rPr>
      <w:rFonts w:ascii="黑体" w:eastAsia="黑体" w:hAnsi="Times New Roman"/>
      <w:kern w:val="0"/>
    </w:rPr>
  </w:style>
  <w:style w:type="paragraph" w:customStyle="1" w:styleId="afff8">
    <w:name w:val="标准文件_参考文献标题"/>
    <w:basedOn w:val="aff1"/>
    <w:next w:val="aff1"/>
    <w:link w:val="afff9"/>
    <w:pPr>
      <w:widowControl/>
      <w:spacing w:beforeLines="40" w:before="40" w:afterLines="50" w:after="50"/>
      <w:jc w:val="center"/>
      <w:outlineLvl w:val="0"/>
    </w:pPr>
    <w:rPr>
      <w:rFonts w:ascii="黑体" w:eastAsia="黑体"/>
      <w:kern w:val="0"/>
    </w:rPr>
  </w:style>
  <w:style w:type="character" w:customStyle="1" w:styleId="afff9">
    <w:name w:val="标准文件_参考文献标题 字符"/>
    <w:basedOn w:val="aff2"/>
    <w:link w:val="afff8"/>
    <w:qFormat/>
    <w:rPr>
      <w:rFonts w:ascii="黑体" w:eastAsia="黑体" w:hAnsi="Times New Roman"/>
      <w:kern w:val="0"/>
    </w:rPr>
  </w:style>
  <w:style w:type="paragraph" w:customStyle="1" w:styleId="afffa">
    <w:name w:val="封面标准顶部线"/>
    <w:link w:val="afffb"/>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b">
    <w:name w:val="封面标准顶部线 字符"/>
    <w:basedOn w:val="aff2"/>
    <w:link w:val="afffa"/>
    <w:qFormat/>
    <w:rsid w:val="006C7F3E"/>
    <w:rPr>
      <w:rFonts w:ascii="宋体" w:eastAsia="宋体" w:hAnsi="Times New Roman" w:cs="Times New Roman"/>
      <w:sz w:val="21"/>
    </w:rPr>
  </w:style>
  <w:style w:type="paragraph" w:customStyle="1" w:styleId="afffc">
    <w:name w:val="发布部门"/>
    <w:next w:val="affc"/>
    <w:link w:val="afffd"/>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d">
    <w:name w:val="发布部门 字符"/>
    <w:basedOn w:val="aff2"/>
    <w:link w:val="afffc"/>
    <w:qFormat/>
    <w:rPr>
      <w:rFonts w:ascii="宋体" w:eastAsia="宋体" w:hAnsi="Times New Roman" w:cs="Times New Roman"/>
      <w:spacing w:val="20"/>
      <w:w w:val="135"/>
      <w:kern w:val="0"/>
      <w:sz w:val="28"/>
    </w:rPr>
  </w:style>
  <w:style w:type="paragraph" w:customStyle="1" w:styleId="afffe">
    <w:name w:val="发布日期"/>
    <w:link w:val="affff"/>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
    <w:name w:val="发布日期 字符"/>
    <w:basedOn w:val="aff2"/>
    <w:link w:val="afffe"/>
    <w:rPr>
      <w:rFonts w:ascii="黑体" w:eastAsia="黑体" w:hAnsi="Times New Roman" w:cs="Times New Roman"/>
      <w:kern w:val="0"/>
      <w:sz w:val="28"/>
    </w:rPr>
  </w:style>
  <w:style w:type="paragraph" w:customStyle="1" w:styleId="affff0">
    <w:name w:val="实施日期"/>
    <w:basedOn w:val="afffe"/>
    <w:link w:val="affff1"/>
    <w:pPr>
      <w:framePr w:hSpace="0" w:wrap="around" w:vAnchor="page" w:hAnchor="text" w:x="7087" w:y="14174"/>
      <w:jc w:val="right"/>
    </w:pPr>
  </w:style>
  <w:style w:type="character" w:customStyle="1" w:styleId="affff1">
    <w:name w:val="实施日期 字符"/>
    <w:basedOn w:val="aff2"/>
    <w:link w:val="affff0"/>
    <w:qFormat/>
    <w:rPr>
      <w:rFonts w:ascii="黑体" w:eastAsia="黑体" w:hAnsi="Times New Roman" w:cs="Times New Roman"/>
      <w:kern w:val="0"/>
      <w:sz w:val="28"/>
    </w:rPr>
  </w:style>
  <w:style w:type="paragraph" w:customStyle="1" w:styleId="affff2">
    <w:name w:val="封面日期"/>
    <w:link w:val="affff3"/>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3">
    <w:name w:val="封面日期 字符"/>
    <w:basedOn w:val="aff2"/>
    <w:link w:val="affff2"/>
    <w:qFormat/>
    <w:rsid w:val="006C7F3E"/>
    <w:rPr>
      <w:rFonts w:ascii="黑体" w:eastAsia="黑体" w:hAnsi="Times New Roman" w:cs="Times New Roman"/>
      <w:sz w:val="28"/>
    </w:rPr>
  </w:style>
  <w:style w:type="paragraph" w:customStyle="1" w:styleId="affff4">
    <w:name w:val="封面标准代替信息"/>
    <w:link w:val="affff5"/>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5">
    <w:name w:val="封面标准代替信息 字符"/>
    <w:basedOn w:val="aff2"/>
    <w:link w:val="affff4"/>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2"/>
    <w:link w:val="26"/>
    <w:qFormat/>
    <w:rsid w:val="006C7F3E"/>
    <w:rPr>
      <w:rFonts w:ascii="黑体" w:eastAsia="黑体" w:hAnsi="Times New Roman" w:cs="Times New Roman"/>
      <w:sz w:val="28"/>
    </w:rPr>
  </w:style>
  <w:style w:type="paragraph" w:customStyle="1" w:styleId="affff6">
    <w:name w:val="封面标准名称"/>
    <w:link w:val="affff7"/>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7">
    <w:name w:val="封面标准名称 字符"/>
    <w:basedOn w:val="aff2"/>
    <w:link w:val="affff6"/>
    <w:qFormat/>
    <w:rsid w:val="006C7F3E"/>
    <w:rPr>
      <w:rFonts w:ascii="黑体" w:eastAsia="黑体" w:hAnsi="Times New Roman" w:cs="Times New Roman"/>
      <w:sz w:val="52"/>
    </w:rPr>
  </w:style>
  <w:style w:type="paragraph" w:customStyle="1" w:styleId="affff8">
    <w:name w:val="封面标准英文名称"/>
    <w:basedOn w:val="affff6"/>
    <w:link w:val="affff9"/>
    <w:pPr>
      <w:framePr w:wrap="around"/>
      <w:widowControl w:val="0"/>
      <w:spacing w:before="410" w:line="360" w:lineRule="exact"/>
      <w:textAlignment w:val="bottom"/>
    </w:pPr>
    <w:rPr>
      <w:rFonts w:ascii="Times New Roman"/>
      <w:sz w:val="28"/>
    </w:rPr>
  </w:style>
  <w:style w:type="character" w:customStyle="1" w:styleId="affff9">
    <w:name w:val="封面标准英文名称 字符"/>
    <w:basedOn w:val="aff2"/>
    <w:link w:val="affff8"/>
    <w:rPr>
      <w:rFonts w:ascii="Times New Roman" w:eastAsia="黑体" w:hAnsi="Times New Roman" w:cs="Times New Roman"/>
      <w:sz w:val="28"/>
    </w:rPr>
  </w:style>
  <w:style w:type="paragraph" w:customStyle="1" w:styleId="affffa">
    <w:name w:val="封面一致性程度标识"/>
    <w:basedOn w:val="affff8"/>
    <w:link w:val="affffb"/>
    <w:qFormat/>
    <w:pPr>
      <w:framePr w:wrap="around"/>
      <w:spacing w:before="760"/>
    </w:pPr>
  </w:style>
  <w:style w:type="character" w:customStyle="1" w:styleId="affffb">
    <w:name w:val="封面一致性程度标识 字符"/>
    <w:basedOn w:val="aff2"/>
    <w:link w:val="affffa"/>
    <w:rPr>
      <w:rFonts w:ascii="Times New Roman" w:eastAsia="黑体" w:hAnsi="Times New Roman" w:cs="Times New Roman"/>
      <w:sz w:val="28"/>
    </w:rPr>
  </w:style>
  <w:style w:type="paragraph" w:customStyle="1" w:styleId="affffc">
    <w:name w:val="封面标准文稿类别"/>
    <w:basedOn w:val="affffa"/>
    <w:link w:val="affffd"/>
    <w:qFormat/>
    <w:pPr>
      <w:framePr w:wrap="around"/>
      <w:spacing w:before="440" w:after="160"/>
    </w:pPr>
    <w:rPr>
      <w:rFonts w:ascii="黑体" w:hAnsi="黑体"/>
      <w:sz w:val="24"/>
    </w:rPr>
  </w:style>
  <w:style w:type="character" w:customStyle="1" w:styleId="affffd">
    <w:name w:val="封面标准文稿类别 字符"/>
    <w:basedOn w:val="aff2"/>
    <w:link w:val="affffc"/>
    <w:qFormat/>
    <w:rPr>
      <w:rFonts w:ascii="黑体" w:eastAsia="黑体" w:hAnsi="黑体" w:cs="Times New Roman"/>
      <w:sz w:val="24"/>
    </w:rPr>
  </w:style>
  <w:style w:type="paragraph" w:customStyle="1" w:styleId="affffe">
    <w:name w:val="封面标准文稿编辑信息"/>
    <w:basedOn w:val="affffc"/>
    <w:link w:val="afffff"/>
    <w:qFormat/>
    <w:pPr>
      <w:framePr w:wrap="around"/>
      <w:spacing w:before="180" w:after="0" w:line="240" w:lineRule="atLeast"/>
    </w:pPr>
    <w:rPr>
      <w:rFonts w:ascii="宋体" w:eastAsia="宋体" w:hAnsi="宋体"/>
      <w:sz w:val="21"/>
    </w:rPr>
  </w:style>
  <w:style w:type="character" w:customStyle="1" w:styleId="afffff">
    <w:name w:val="封面标准文稿编辑信息 字符"/>
    <w:basedOn w:val="aff2"/>
    <w:link w:val="affffe"/>
    <w:qFormat/>
    <w:rPr>
      <w:rFonts w:ascii="宋体" w:eastAsia="宋体" w:hAnsi="宋体" w:cs="Times New Roman"/>
      <w:sz w:val="21"/>
    </w:rPr>
  </w:style>
  <w:style w:type="paragraph" w:customStyle="1" w:styleId="afffff0">
    <w:name w:val="封面标准文稿附件"/>
    <w:basedOn w:val="affffc"/>
    <w:link w:val="afffff1"/>
    <w:qFormat/>
    <w:pPr>
      <w:framePr w:wrap="around"/>
      <w:spacing w:beforeLines="300" w:afterLines="30" w:after="0" w:line="240" w:lineRule="auto"/>
    </w:pPr>
    <w:rPr>
      <w:rFonts w:ascii="Times New Roman" w:hAnsi="Times New Roman"/>
      <w:b/>
      <w:sz w:val="21"/>
    </w:rPr>
  </w:style>
  <w:style w:type="character" w:customStyle="1" w:styleId="afffff1">
    <w:name w:val="封面标准文稿附件 字符"/>
    <w:basedOn w:val="aff2"/>
    <w:link w:val="afffff0"/>
    <w:qFormat/>
    <w:rPr>
      <w:rFonts w:ascii="Times New Roman" w:eastAsia="黑体" w:hAnsi="Times New Roman" w:cs="Times New Roman"/>
      <w:b/>
      <w:sz w:val="21"/>
    </w:rPr>
  </w:style>
  <w:style w:type="paragraph" w:customStyle="1" w:styleId="afffff2">
    <w:name w:val="其他发布部门"/>
    <w:basedOn w:val="afffc"/>
    <w:link w:val="afffff3"/>
    <w:qFormat/>
    <w:pPr>
      <w:framePr w:wrap="around" w:y="15308"/>
      <w:spacing w:line="14" w:lineRule="atLeast"/>
    </w:pPr>
    <w:rPr>
      <w:rFonts w:ascii="黑体" w:eastAsia="黑体" w:hAnsi="黑体"/>
    </w:rPr>
  </w:style>
  <w:style w:type="character" w:customStyle="1" w:styleId="afffff3">
    <w:name w:val="其他发布部门 字符"/>
    <w:basedOn w:val="aff2"/>
    <w:link w:val="afffff2"/>
    <w:qFormat/>
    <w:rPr>
      <w:rFonts w:ascii="黑体" w:eastAsia="黑体" w:hAnsi="黑体" w:cs="Times New Roman"/>
      <w:spacing w:val="20"/>
      <w:w w:val="135"/>
      <w:kern w:val="0"/>
      <w:sz w:val="28"/>
    </w:rPr>
  </w:style>
  <w:style w:type="paragraph" w:customStyle="1" w:styleId="28">
    <w:name w:val="其他发布部门2"/>
    <w:basedOn w:val="afffc"/>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2"/>
    <w:link w:val="28"/>
    <w:qFormat/>
    <w:rsid w:val="006C7F3E"/>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2"/>
    <w:link w:val="33"/>
    <w:qFormat/>
    <w:rPr>
      <w:rFonts w:ascii="黑体" w:eastAsia="黑体" w:hAnsi="Times New Roman" w:cs="Times New Roman"/>
      <w:sz w:val="28"/>
    </w:rPr>
  </w:style>
  <w:style w:type="paragraph" w:customStyle="1" w:styleId="afffff4">
    <w:name w:val="其他发布日期"/>
    <w:basedOn w:val="afffe"/>
    <w:link w:val="afffff5"/>
    <w:qFormat/>
    <w:pPr>
      <w:framePr w:hSpace="0" w:wrap="around" w:vAnchor="page" w:hAnchor="text" w:x="1418" w:y="14174"/>
    </w:pPr>
  </w:style>
  <w:style w:type="character" w:customStyle="1" w:styleId="afffff5">
    <w:name w:val="其他发布日期 字符"/>
    <w:basedOn w:val="aff2"/>
    <w:link w:val="afffff4"/>
    <w:qFormat/>
    <w:rPr>
      <w:rFonts w:ascii="黑体" w:eastAsia="黑体" w:hAnsi="Times New Roman" w:cs="Times New Roman"/>
      <w:kern w:val="0"/>
      <w:sz w:val="28"/>
    </w:rPr>
  </w:style>
  <w:style w:type="paragraph" w:customStyle="1" w:styleId="afffff6">
    <w:name w:val="其他实施日期"/>
    <w:basedOn w:val="affff0"/>
    <w:link w:val="afffff7"/>
    <w:qFormat/>
    <w:pPr>
      <w:framePr w:wrap="around"/>
    </w:pPr>
  </w:style>
  <w:style w:type="character" w:customStyle="1" w:styleId="afffff7">
    <w:name w:val="其他实施日期 字符"/>
    <w:basedOn w:val="aff2"/>
    <w:link w:val="afffff6"/>
    <w:qFormat/>
    <w:rPr>
      <w:rFonts w:ascii="黑体" w:eastAsia="黑体" w:hAnsi="Times New Roman" w:cs="Times New Roman"/>
      <w:kern w:val="0"/>
      <w:sz w:val="28"/>
    </w:rPr>
  </w:style>
  <w:style w:type="paragraph" w:customStyle="1" w:styleId="afffff8">
    <w:name w:val="文献分类号"/>
    <w:link w:val="afffff9"/>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9">
    <w:name w:val="文献分类号 字符"/>
    <w:basedOn w:val="aff2"/>
    <w:link w:val="afffff8"/>
    <w:qFormat/>
    <w:rsid w:val="006C7F3E"/>
    <w:rPr>
      <w:rFonts w:ascii="黑体" w:eastAsia="黑体" w:hAnsi="Times New Roman" w:cs="Times New Roman"/>
      <w:kern w:val="21"/>
      <w:sz w:val="21"/>
    </w:rPr>
  </w:style>
  <w:style w:type="paragraph" w:customStyle="1" w:styleId="afffffa">
    <w:name w:val="标准文件_目录标题"/>
    <w:basedOn w:val="aff1"/>
    <w:link w:val="afffffb"/>
    <w:qFormat/>
    <w:pPr>
      <w:shd w:val="clear" w:color="auto" w:fill="FFFFFF"/>
      <w:spacing w:afterLines="150" w:after="150"/>
      <w:jc w:val="center"/>
    </w:pPr>
    <w:rPr>
      <w:rFonts w:ascii="黑体" w:eastAsia="黑体"/>
      <w:kern w:val="0"/>
      <w:sz w:val="32"/>
    </w:rPr>
  </w:style>
  <w:style w:type="character" w:customStyle="1" w:styleId="afffffb">
    <w:name w:val="标准文件_目录标题 字符"/>
    <w:basedOn w:val="aff2"/>
    <w:link w:val="afffffa"/>
    <w:qFormat/>
    <w:rPr>
      <w:rFonts w:ascii="黑体" w:eastAsia="黑体" w:hAnsi="Times New Roman"/>
      <w:kern w:val="0"/>
      <w:sz w:val="32"/>
      <w:shd w:val="clear" w:color="auto" w:fill="FFFFFF"/>
    </w:rPr>
  </w:style>
  <w:style w:type="paragraph" w:customStyle="1" w:styleId="af8">
    <w:name w:val="标准文件_前言、引言标题"/>
    <w:next w:val="aff1"/>
    <w:link w:val="afffffc"/>
    <w:qFormat/>
    <w:rsid w:val="006C7F3E"/>
    <w:pPr>
      <w:numPr>
        <w:numId w:val="2"/>
      </w:numPr>
      <w:spacing w:afterLines="150" w:after="150"/>
      <w:ind w:left="0" w:firstLine="0"/>
      <w:jc w:val="center"/>
      <w:outlineLvl w:val="0"/>
    </w:pPr>
    <w:rPr>
      <w:rFonts w:ascii="黑体" w:eastAsia="黑体" w:hAnsi="Times New Roman"/>
      <w:sz w:val="32"/>
    </w:rPr>
  </w:style>
  <w:style w:type="character" w:customStyle="1" w:styleId="afffffc">
    <w:name w:val="标准文件_前言、引言标题 字符"/>
    <w:basedOn w:val="aff2"/>
    <w:link w:val="af8"/>
    <w:qFormat/>
    <w:rPr>
      <w:rFonts w:ascii="黑体" w:eastAsia="黑体" w:hAnsi="Times New Roman"/>
      <w:sz w:val="32"/>
    </w:rPr>
  </w:style>
  <w:style w:type="paragraph" w:customStyle="1" w:styleId="afffffd">
    <w:name w:val="标准文件_正文标准名称"/>
    <w:basedOn w:val="aff1"/>
    <w:link w:val="afffffe"/>
    <w:qFormat/>
    <w:pPr>
      <w:widowControl/>
      <w:spacing w:after="640" w:line="400" w:lineRule="exact"/>
      <w:jc w:val="center"/>
    </w:pPr>
    <w:rPr>
      <w:rFonts w:ascii="黑体" w:eastAsia="黑体" w:hAnsi="黑体"/>
      <w:sz w:val="32"/>
    </w:rPr>
  </w:style>
  <w:style w:type="character" w:customStyle="1" w:styleId="afffffe">
    <w:name w:val="标准文件_正文标准名称 字符"/>
    <w:basedOn w:val="aff2"/>
    <w:link w:val="afffffd"/>
    <w:qFormat/>
    <w:rPr>
      <w:rFonts w:ascii="黑体" w:eastAsia="黑体" w:hAnsi="黑体"/>
      <w:kern w:val="2"/>
      <w:sz w:val="32"/>
      <w:szCs w:val="22"/>
    </w:rPr>
  </w:style>
  <w:style w:type="paragraph" w:customStyle="1" w:styleId="aff">
    <w:name w:val="标准文件_一级项"/>
    <w:next w:val="affc"/>
    <w:link w:val="affffff"/>
    <w:qFormat/>
    <w:pPr>
      <w:numPr>
        <w:numId w:val="3"/>
      </w:numPr>
    </w:pPr>
    <w:rPr>
      <w:rFonts w:ascii="宋体" w:eastAsia="宋体" w:hAnsi="Times New Roman"/>
      <w:sz w:val="21"/>
      <w:szCs w:val="22"/>
    </w:rPr>
  </w:style>
  <w:style w:type="character" w:customStyle="1" w:styleId="affffff">
    <w:name w:val="标准文件_一级项 字符"/>
    <w:basedOn w:val="aff2"/>
    <w:link w:val="aff"/>
    <w:qFormat/>
    <w:rPr>
      <w:rFonts w:ascii="宋体" w:eastAsia="宋体" w:hAnsi="Times New Roman"/>
      <w:sz w:val="21"/>
      <w:szCs w:val="22"/>
    </w:rPr>
  </w:style>
  <w:style w:type="paragraph" w:customStyle="1" w:styleId="2">
    <w:name w:val="标准文件_二级项2"/>
    <w:basedOn w:val="affc"/>
    <w:next w:val="affc"/>
    <w:link w:val="2a"/>
    <w:qFormat/>
    <w:pPr>
      <w:numPr>
        <w:ilvl w:val="1"/>
        <w:numId w:val="4"/>
      </w:numPr>
      <w:ind w:left="1271" w:firstLineChars="0" w:hanging="420"/>
    </w:pPr>
  </w:style>
  <w:style w:type="character" w:customStyle="1" w:styleId="2a">
    <w:name w:val="标准文件_二级项2 字符"/>
    <w:basedOn w:val="aff2"/>
    <w:link w:val="2"/>
    <w:qFormat/>
    <w:rPr>
      <w:rFonts w:ascii="宋体" w:eastAsia="宋体" w:hAnsi="Times New Roman"/>
      <w:noProof/>
      <w:sz w:val="21"/>
    </w:rPr>
  </w:style>
  <w:style w:type="paragraph" w:customStyle="1" w:styleId="a2">
    <w:name w:val="标准文件_三级项"/>
    <w:basedOn w:val="aff1"/>
    <w:next w:val="affc"/>
    <w:link w:val="affffff0"/>
    <w:qFormat/>
    <w:pPr>
      <w:numPr>
        <w:ilvl w:val="2"/>
        <w:numId w:val="5"/>
      </w:numPr>
      <w:tabs>
        <w:tab w:val="clear" w:pos="2103"/>
        <w:tab w:val="left" w:pos="1678"/>
      </w:tabs>
      <w:spacing w:line="300" w:lineRule="exact"/>
    </w:pPr>
    <w:rPr>
      <w:rFonts w:hAnsiTheme="minorHAnsi"/>
    </w:rPr>
  </w:style>
  <w:style w:type="character" w:customStyle="1" w:styleId="affffff0">
    <w:name w:val="标准文件_三级项 字符"/>
    <w:basedOn w:val="aff2"/>
    <w:link w:val="a2"/>
    <w:qFormat/>
    <w:rPr>
      <w:rFonts w:ascii="宋体" w:eastAsia="宋体"/>
      <w:kern w:val="2"/>
      <w:sz w:val="21"/>
      <w:szCs w:val="22"/>
    </w:rPr>
  </w:style>
  <w:style w:type="paragraph" w:customStyle="1" w:styleId="ad">
    <w:name w:val="标准文件_字母编号列项（一级）"/>
    <w:next w:val="affc"/>
    <w:link w:val="affffff1"/>
    <w:qFormat/>
    <w:rsid w:val="00953C77"/>
    <w:pPr>
      <w:numPr>
        <w:numId w:val="6"/>
      </w:numPr>
      <w:jc w:val="both"/>
    </w:pPr>
    <w:rPr>
      <w:rFonts w:ascii="宋体" w:eastAsia="宋体" w:hAnsi="Times New Roman"/>
      <w:sz w:val="21"/>
    </w:rPr>
  </w:style>
  <w:style w:type="character" w:customStyle="1" w:styleId="affffff1">
    <w:name w:val="标准文件_字母编号列项（一级） 字符"/>
    <w:basedOn w:val="aff2"/>
    <w:link w:val="ad"/>
    <w:qFormat/>
    <w:rPr>
      <w:rFonts w:ascii="宋体" w:eastAsia="宋体" w:hAnsi="Times New Roman"/>
      <w:sz w:val="21"/>
    </w:rPr>
  </w:style>
  <w:style w:type="paragraph" w:customStyle="1" w:styleId="ae">
    <w:name w:val="标准文件_数字编号列项（二级）"/>
    <w:next w:val="affc"/>
    <w:link w:val="affffff2"/>
    <w:qFormat/>
    <w:rsid w:val="00953C77"/>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2">
    <w:name w:val="标准文件_数字编号列项（二级） 字符"/>
    <w:basedOn w:val="aff2"/>
    <w:link w:val="ae"/>
    <w:qFormat/>
    <w:rPr>
      <w:rFonts w:ascii="宋体" w:eastAsia="宋体" w:hAnsi="Times New Roman" w:cs="Times New Roman"/>
      <w:sz w:val="21"/>
      <w:szCs w:val="22"/>
    </w:rPr>
  </w:style>
  <w:style w:type="paragraph" w:customStyle="1" w:styleId="ac">
    <w:name w:val="标准文件_引言一级条标题"/>
    <w:basedOn w:val="affc"/>
    <w:next w:val="affc"/>
    <w:link w:val="affffff3"/>
    <w:qFormat/>
    <w:pPr>
      <w:numPr>
        <w:ilvl w:val="1"/>
        <w:numId w:val="7"/>
      </w:numPr>
      <w:spacing w:beforeLines="50" w:afterLines="50"/>
    </w:pPr>
    <w:rPr>
      <w:rFonts w:ascii="黑体" w:eastAsia="黑体" w:hAnsi="黑体"/>
    </w:rPr>
  </w:style>
  <w:style w:type="character" w:customStyle="1" w:styleId="affffff3">
    <w:name w:val="标准文件_引言一级条标题 字符"/>
    <w:basedOn w:val="aff2"/>
    <w:link w:val="ac"/>
    <w:qFormat/>
    <w:rPr>
      <w:rFonts w:ascii="黑体" w:eastAsia="黑体" w:hAnsi="黑体"/>
      <w:noProof/>
      <w:sz w:val="21"/>
    </w:rPr>
  </w:style>
  <w:style w:type="paragraph" w:customStyle="1" w:styleId="af">
    <w:name w:val="标准文件_引言二级条标题"/>
    <w:basedOn w:val="affc"/>
    <w:next w:val="affc"/>
    <w:link w:val="affffff4"/>
    <w:qFormat/>
    <w:pPr>
      <w:numPr>
        <w:ilvl w:val="2"/>
        <w:numId w:val="8"/>
      </w:numPr>
      <w:spacing w:beforeLines="50" w:afterLines="50"/>
    </w:pPr>
    <w:rPr>
      <w:rFonts w:ascii="黑体" w:eastAsia="黑体" w:hAnsi="黑体"/>
    </w:rPr>
  </w:style>
  <w:style w:type="character" w:customStyle="1" w:styleId="affffff4">
    <w:name w:val="标准文件_引言二级条标题 字符"/>
    <w:basedOn w:val="aff2"/>
    <w:link w:val="af"/>
    <w:qFormat/>
    <w:rPr>
      <w:rFonts w:ascii="黑体" w:eastAsia="黑体" w:hAnsi="黑体"/>
      <w:noProof/>
      <w:sz w:val="21"/>
    </w:rPr>
  </w:style>
  <w:style w:type="paragraph" w:customStyle="1" w:styleId="aff0">
    <w:name w:val="标准文件_引言三级条标题"/>
    <w:basedOn w:val="affc"/>
    <w:next w:val="affc"/>
    <w:link w:val="affffff5"/>
    <w:qFormat/>
    <w:pPr>
      <w:numPr>
        <w:ilvl w:val="3"/>
        <w:numId w:val="9"/>
      </w:numPr>
      <w:spacing w:beforeLines="50" w:afterLines="50"/>
    </w:pPr>
    <w:rPr>
      <w:rFonts w:ascii="黑体" w:eastAsia="黑体" w:hAnsi="黑体"/>
    </w:rPr>
  </w:style>
  <w:style w:type="character" w:customStyle="1" w:styleId="affffff5">
    <w:name w:val="标准文件_引言三级条标题 字符"/>
    <w:basedOn w:val="aff2"/>
    <w:link w:val="aff0"/>
    <w:qFormat/>
    <w:rPr>
      <w:rFonts w:ascii="黑体" w:eastAsia="黑体" w:hAnsi="黑体"/>
      <w:noProof/>
      <w:sz w:val="21"/>
    </w:rPr>
  </w:style>
  <w:style w:type="paragraph" w:customStyle="1" w:styleId="af5">
    <w:name w:val="标准文件_引言四级条标题"/>
    <w:basedOn w:val="affc"/>
    <w:next w:val="affc"/>
    <w:link w:val="affffff6"/>
    <w:qFormat/>
    <w:pPr>
      <w:numPr>
        <w:ilvl w:val="4"/>
        <w:numId w:val="10"/>
      </w:numPr>
      <w:spacing w:beforeLines="50" w:afterLines="50"/>
    </w:pPr>
    <w:rPr>
      <w:rFonts w:ascii="黑体" w:eastAsia="黑体" w:hAnsi="黑体"/>
    </w:rPr>
  </w:style>
  <w:style w:type="character" w:customStyle="1" w:styleId="affffff6">
    <w:name w:val="标准文件_引言四级条标题 字符"/>
    <w:basedOn w:val="aff2"/>
    <w:link w:val="af5"/>
    <w:qFormat/>
    <w:rPr>
      <w:rFonts w:ascii="黑体" w:eastAsia="黑体" w:hAnsi="黑体"/>
      <w:noProof/>
      <w:sz w:val="21"/>
    </w:rPr>
  </w:style>
  <w:style w:type="paragraph" w:customStyle="1" w:styleId="a0">
    <w:name w:val="标准文件_引言五级条标题"/>
    <w:basedOn w:val="affc"/>
    <w:next w:val="affc"/>
    <w:link w:val="affffff7"/>
    <w:qFormat/>
    <w:pPr>
      <w:numPr>
        <w:ilvl w:val="5"/>
        <w:numId w:val="11"/>
      </w:numPr>
      <w:spacing w:beforeLines="50" w:afterLines="50"/>
    </w:pPr>
    <w:rPr>
      <w:rFonts w:ascii="黑体" w:eastAsia="黑体" w:hAnsi="黑体"/>
    </w:rPr>
  </w:style>
  <w:style w:type="character" w:customStyle="1" w:styleId="affffff7">
    <w:name w:val="标准文件_引言五级条标题 字符"/>
    <w:basedOn w:val="aff2"/>
    <w:link w:val="a0"/>
    <w:qFormat/>
    <w:rPr>
      <w:rFonts w:ascii="黑体" w:eastAsia="黑体" w:hAnsi="黑体"/>
      <w:noProof/>
      <w:sz w:val="21"/>
    </w:rPr>
  </w:style>
  <w:style w:type="paragraph" w:customStyle="1" w:styleId="affffff8">
    <w:name w:val="标准文件_引言一级无标题"/>
    <w:basedOn w:val="ac"/>
    <w:next w:val="affc"/>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一级无标题 字符"/>
    <w:basedOn w:val="aff2"/>
    <w:link w:val="affffff8"/>
    <w:qFormat/>
    <w:rsid w:val="001F1221"/>
    <w:rPr>
      <w:rFonts w:ascii="宋体" w:eastAsia="宋体" w:hAnsi="宋体"/>
      <w:noProof/>
      <w:sz w:val="21"/>
    </w:rPr>
  </w:style>
  <w:style w:type="paragraph" w:customStyle="1" w:styleId="affffffa">
    <w:name w:val="标准文件_引言二级无标题"/>
    <w:basedOn w:val="af"/>
    <w:next w:val="affc"/>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二级无标题 字符"/>
    <w:basedOn w:val="aff2"/>
    <w:link w:val="affffffa"/>
    <w:qFormat/>
    <w:rsid w:val="001F1221"/>
    <w:rPr>
      <w:rFonts w:ascii="宋体" w:eastAsia="宋体" w:hAnsi="宋体"/>
      <w:noProof/>
      <w:sz w:val="21"/>
    </w:rPr>
  </w:style>
  <w:style w:type="paragraph" w:customStyle="1" w:styleId="affffffc">
    <w:name w:val="标准文件_引言三级无标题"/>
    <w:basedOn w:val="aff0"/>
    <w:next w:val="affc"/>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三级无标题 字符"/>
    <w:basedOn w:val="aff2"/>
    <w:link w:val="affffffc"/>
    <w:qFormat/>
    <w:rsid w:val="001F1221"/>
    <w:rPr>
      <w:rFonts w:ascii="宋体" w:eastAsia="宋体" w:hAnsi="宋体"/>
      <w:noProof/>
      <w:sz w:val="21"/>
    </w:rPr>
  </w:style>
  <w:style w:type="paragraph" w:customStyle="1" w:styleId="affffffe">
    <w:name w:val="标准文件_引言四级无标题"/>
    <w:basedOn w:val="af5"/>
    <w:next w:val="affc"/>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四级无标题 字符"/>
    <w:basedOn w:val="aff2"/>
    <w:link w:val="affffffe"/>
    <w:qFormat/>
    <w:rsid w:val="001F1221"/>
    <w:rPr>
      <w:rFonts w:ascii="宋体" w:eastAsia="宋体" w:hAnsi="宋体"/>
      <w:noProof/>
      <w:sz w:val="21"/>
    </w:rPr>
  </w:style>
  <w:style w:type="paragraph" w:customStyle="1" w:styleId="afffffff0">
    <w:name w:val="标准文件_引言五级无标题"/>
    <w:basedOn w:val="a0"/>
    <w:next w:val="affc"/>
    <w:link w:val="afffffff1"/>
    <w:qFormat/>
    <w:rsid w:val="001F1221"/>
    <w:pPr>
      <w:spacing w:beforeLines="0" w:afterLines="0" w:line="276" w:lineRule="auto"/>
      <w:ind w:firstLineChars="0"/>
    </w:pPr>
    <w:rPr>
      <w:rFonts w:ascii="宋体" w:eastAsia="宋体" w:hAnsi="宋体"/>
    </w:rPr>
  </w:style>
  <w:style w:type="character" w:customStyle="1" w:styleId="afffffff1">
    <w:name w:val="标准文件_引言五级无标题 字符"/>
    <w:basedOn w:val="aff2"/>
    <w:link w:val="afffffff0"/>
    <w:qFormat/>
    <w:rsid w:val="001F1221"/>
    <w:rPr>
      <w:rFonts w:ascii="宋体" w:eastAsia="宋体" w:hAnsi="宋体"/>
      <w:noProof/>
      <w:sz w:val="21"/>
    </w:rPr>
  </w:style>
  <w:style w:type="paragraph" w:customStyle="1" w:styleId="af9">
    <w:name w:val="标准文件_章标题"/>
    <w:next w:val="affc"/>
    <w:link w:val="afffffff2"/>
    <w:qFormat/>
    <w:rsid w:val="00953C77"/>
    <w:pPr>
      <w:numPr>
        <w:numId w:val="12"/>
      </w:numPr>
      <w:spacing w:beforeLines="100" w:before="100" w:afterLines="100" w:after="100"/>
      <w:jc w:val="both"/>
      <w:outlineLvl w:val="0"/>
    </w:pPr>
    <w:rPr>
      <w:rFonts w:ascii="黑体" w:eastAsia="黑体" w:hAnsi="Times New Roman"/>
      <w:sz w:val="21"/>
    </w:rPr>
  </w:style>
  <w:style w:type="character" w:customStyle="1" w:styleId="afffffff2">
    <w:name w:val="标准文件_章标题 字符"/>
    <w:basedOn w:val="aff2"/>
    <w:link w:val="af9"/>
    <w:qFormat/>
    <w:rPr>
      <w:rFonts w:ascii="黑体" w:eastAsia="黑体" w:hAnsi="Times New Roman"/>
      <w:sz w:val="21"/>
    </w:rPr>
  </w:style>
  <w:style w:type="paragraph" w:customStyle="1" w:styleId="afa">
    <w:name w:val="标准文件_一级条标题"/>
    <w:basedOn w:val="af9"/>
    <w:next w:val="affc"/>
    <w:link w:val="afffffff3"/>
    <w:qFormat/>
    <w:rsid w:val="00953C77"/>
    <w:pPr>
      <w:numPr>
        <w:ilvl w:val="1"/>
      </w:numPr>
      <w:spacing w:beforeLines="50" w:before="50" w:afterLines="50" w:after="50"/>
      <w:outlineLvl w:val="1"/>
    </w:pPr>
  </w:style>
  <w:style w:type="character" w:customStyle="1" w:styleId="afffffff3">
    <w:name w:val="标准文件_一级条标题 字符"/>
    <w:basedOn w:val="aff2"/>
    <w:link w:val="afa"/>
    <w:qFormat/>
    <w:rPr>
      <w:rFonts w:ascii="黑体" w:eastAsia="黑体" w:hAnsi="Times New Roman"/>
      <w:sz w:val="21"/>
    </w:rPr>
  </w:style>
  <w:style w:type="paragraph" w:customStyle="1" w:styleId="afb">
    <w:name w:val="标准文件_二级条标题"/>
    <w:next w:val="affc"/>
    <w:link w:val="afffffff4"/>
    <w:qFormat/>
    <w:rsid w:val="00953C77"/>
    <w:pPr>
      <w:numPr>
        <w:ilvl w:val="2"/>
        <w:numId w:val="12"/>
      </w:numPr>
      <w:spacing w:beforeLines="50" w:before="50" w:afterLines="50" w:after="50"/>
      <w:jc w:val="both"/>
      <w:outlineLvl w:val="2"/>
    </w:pPr>
    <w:rPr>
      <w:rFonts w:ascii="黑体" w:eastAsia="黑体" w:hAnsi="黑体"/>
      <w:sz w:val="21"/>
    </w:rPr>
  </w:style>
  <w:style w:type="character" w:customStyle="1" w:styleId="afffffff4">
    <w:name w:val="标准文件_二级条标题 字符"/>
    <w:basedOn w:val="aff2"/>
    <w:link w:val="afb"/>
    <w:qFormat/>
    <w:rPr>
      <w:rFonts w:ascii="黑体" w:eastAsia="黑体" w:hAnsi="黑体"/>
      <w:sz w:val="21"/>
    </w:rPr>
  </w:style>
  <w:style w:type="paragraph" w:customStyle="1" w:styleId="afc">
    <w:name w:val="标准文件_三级条标题"/>
    <w:basedOn w:val="afb"/>
    <w:next w:val="affc"/>
    <w:link w:val="afffffff5"/>
    <w:qFormat/>
    <w:rsid w:val="00953C77"/>
    <w:pPr>
      <w:numPr>
        <w:ilvl w:val="3"/>
      </w:numPr>
      <w:outlineLvl w:val="3"/>
    </w:pPr>
  </w:style>
  <w:style w:type="character" w:customStyle="1" w:styleId="afffffff5">
    <w:name w:val="标准文件_三级条标题 字符"/>
    <w:basedOn w:val="aff2"/>
    <w:link w:val="afc"/>
    <w:qFormat/>
    <w:rPr>
      <w:rFonts w:ascii="黑体" w:eastAsia="黑体" w:hAnsi="黑体"/>
      <w:sz w:val="21"/>
    </w:rPr>
  </w:style>
  <w:style w:type="paragraph" w:customStyle="1" w:styleId="afd">
    <w:name w:val="标准文件_四级条标题"/>
    <w:next w:val="affc"/>
    <w:link w:val="afffffff6"/>
    <w:qFormat/>
    <w:rsid w:val="00953C77"/>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f6">
    <w:name w:val="标准文件_四级条标题 字符"/>
    <w:basedOn w:val="aff2"/>
    <w:link w:val="afd"/>
    <w:qFormat/>
    <w:rPr>
      <w:rFonts w:ascii="黑体" w:eastAsia="黑体" w:hAnsi="黑体"/>
      <w:kern w:val="2"/>
      <w:sz w:val="21"/>
      <w:szCs w:val="22"/>
    </w:rPr>
  </w:style>
  <w:style w:type="paragraph" w:customStyle="1" w:styleId="afe">
    <w:name w:val="标准文件_五级条标题"/>
    <w:next w:val="affc"/>
    <w:link w:val="afffffff7"/>
    <w:qFormat/>
    <w:rsid w:val="00953C77"/>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f7">
    <w:name w:val="标准文件_五级条标题 字符"/>
    <w:basedOn w:val="aff2"/>
    <w:link w:val="afe"/>
    <w:qFormat/>
    <w:rPr>
      <w:rFonts w:ascii="黑体" w:eastAsia="黑体" w:hAnsi="黑体"/>
      <w:kern w:val="2"/>
      <w:sz w:val="21"/>
      <w:szCs w:val="22"/>
    </w:rPr>
  </w:style>
  <w:style w:type="paragraph" w:customStyle="1" w:styleId="afffffff8">
    <w:name w:val="标准文件_一级无标题"/>
    <w:basedOn w:val="afa"/>
    <w:link w:val="afffffff9"/>
    <w:qFormat/>
    <w:rsid w:val="001F1221"/>
    <w:pPr>
      <w:spacing w:beforeLines="0" w:before="0" w:afterLines="0" w:after="0"/>
      <w:outlineLvl w:val="9"/>
    </w:pPr>
    <w:rPr>
      <w:rFonts w:ascii="宋体" w:eastAsia="宋体" w:hAnsi="宋体"/>
      <w:kern w:val="2"/>
      <w:szCs w:val="22"/>
    </w:rPr>
  </w:style>
  <w:style w:type="character" w:customStyle="1" w:styleId="afffffff9">
    <w:name w:val="标准文件_一级无标题 字符"/>
    <w:basedOn w:val="aff2"/>
    <w:link w:val="afffffff8"/>
    <w:qFormat/>
    <w:rsid w:val="001F1221"/>
    <w:rPr>
      <w:rFonts w:ascii="宋体" w:eastAsia="宋体" w:hAnsi="宋体"/>
      <w:kern w:val="2"/>
      <w:sz w:val="21"/>
      <w:szCs w:val="22"/>
    </w:rPr>
  </w:style>
  <w:style w:type="paragraph" w:customStyle="1" w:styleId="afffffffa">
    <w:name w:val="标准文件_二级无标题"/>
    <w:basedOn w:val="afb"/>
    <w:link w:val="afffffffb"/>
    <w:qFormat/>
    <w:rsid w:val="001F1221"/>
    <w:pPr>
      <w:spacing w:beforeLines="0" w:before="0" w:afterLines="0" w:after="0"/>
      <w:outlineLvl w:val="9"/>
    </w:pPr>
    <w:rPr>
      <w:rFonts w:ascii="宋体" w:eastAsia="宋体" w:hAnsi="宋体"/>
      <w:kern w:val="2"/>
      <w:szCs w:val="22"/>
    </w:rPr>
  </w:style>
  <w:style w:type="character" w:customStyle="1" w:styleId="afffffffb">
    <w:name w:val="标准文件_二级无标题 字符"/>
    <w:basedOn w:val="aff2"/>
    <w:link w:val="afffffffa"/>
    <w:qFormat/>
    <w:rsid w:val="001F1221"/>
    <w:rPr>
      <w:rFonts w:ascii="宋体" w:eastAsia="宋体" w:hAnsi="宋体"/>
      <w:kern w:val="2"/>
      <w:sz w:val="21"/>
      <w:szCs w:val="22"/>
    </w:rPr>
  </w:style>
  <w:style w:type="paragraph" w:customStyle="1" w:styleId="afffffffc">
    <w:name w:val="标准文件_三级无标题"/>
    <w:basedOn w:val="afc"/>
    <w:link w:val="afffffffd"/>
    <w:qFormat/>
    <w:rsid w:val="001F1221"/>
    <w:pPr>
      <w:spacing w:beforeLines="0" w:before="0" w:afterLines="0" w:after="0"/>
      <w:outlineLvl w:val="9"/>
    </w:pPr>
    <w:rPr>
      <w:rFonts w:ascii="宋体" w:eastAsia="宋体" w:hAnsi="宋体"/>
    </w:rPr>
  </w:style>
  <w:style w:type="character" w:customStyle="1" w:styleId="afffffffd">
    <w:name w:val="标准文件_三级无标题 字符"/>
    <w:basedOn w:val="aff2"/>
    <w:link w:val="afffffffc"/>
    <w:qFormat/>
    <w:rsid w:val="001F1221"/>
    <w:rPr>
      <w:rFonts w:ascii="宋体" w:eastAsia="宋体" w:hAnsi="宋体"/>
      <w:sz w:val="21"/>
    </w:rPr>
  </w:style>
  <w:style w:type="paragraph" w:customStyle="1" w:styleId="afffffffe">
    <w:name w:val="标准文件_四级无标题"/>
    <w:basedOn w:val="afd"/>
    <w:link w:val="affffffff"/>
    <w:qFormat/>
    <w:rsid w:val="001F1221"/>
    <w:pPr>
      <w:spacing w:beforeLines="0" w:before="0" w:afterLines="0" w:after="0"/>
      <w:outlineLvl w:val="9"/>
    </w:pPr>
    <w:rPr>
      <w:rFonts w:ascii="宋体" w:eastAsia="宋体" w:hAnsi="宋体"/>
    </w:rPr>
  </w:style>
  <w:style w:type="character" w:customStyle="1" w:styleId="affffffff">
    <w:name w:val="标准文件_四级无标题 字符"/>
    <w:basedOn w:val="aff2"/>
    <w:link w:val="afffffffe"/>
    <w:qFormat/>
    <w:rsid w:val="001F1221"/>
    <w:rPr>
      <w:rFonts w:ascii="宋体" w:eastAsia="宋体" w:hAnsi="宋体"/>
      <w:kern w:val="2"/>
      <w:sz w:val="21"/>
      <w:szCs w:val="22"/>
    </w:rPr>
  </w:style>
  <w:style w:type="paragraph" w:customStyle="1" w:styleId="affffffff0">
    <w:name w:val="标准文件_五级无标题"/>
    <w:basedOn w:val="afe"/>
    <w:link w:val="affffffff1"/>
    <w:qFormat/>
    <w:rsid w:val="001F1221"/>
    <w:pPr>
      <w:spacing w:beforeLines="0" w:before="0" w:afterLines="0" w:after="0"/>
      <w:outlineLvl w:val="9"/>
    </w:pPr>
    <w:rPr>
      <w:rFonts w:ascii="宋体" w:eastAsia="宋体" w:hAnsi="宋体"/>
    </w:rPr>
  </w:style>
  <w:style w:type="character" w:customStyle="1" w:styleId="affffffff1">
    <w:name w:val="标准文件_五级无标题 字符"/>
    <w:basedOn w:val="aff2"/>
    <w:link w:val="affffffff0"/>
    <w:qFormat/>
    <w:rsid w:val="001F1221"/>
    <w:rPr>
      <w:rFonts w:ascii="宋体" w:eastAsia="宋体" w:hAnsi="宋体"/>
      <w:kern w:val="2"/>
      <w:sz w:val="21"/>
      <w:szCs w:val="22"/>
    </w:rPr>
  </w:style>
  <w:style w:type="paragraph" w:customStyle="1" w:styleId="affffffff2">
    <w:name w:val="标准文件_术语条一"/>
    <w:basedOn w:val="afffffff8"/>
    <w:next w:val="affc"/>
    <w:link w:val="affffffff3"/>
    <w:qFormat/>
    <w:pPr>
      <w:ind w:hangingChars="200" w:hanging="200"/>
    </w:pPr>
    <w:rPr>
      <w:rFonts w:ascii="黑体" w:eastAsia="黑体" w:hAnsi="黑体"/>
    </w:rPr>
  </w:style>
  <w:style w:type="character" w:customStyle="1" w:styleId="affffffff3">
    <w:name w:val="标准文件_术语条一 字符"/>
    <w:basedOn w:val="aff2"/>
    <w:link w:val="affffffff2"/>
    <w:qFormat/>
    <w:rPr>
      <w:rFonts w:ascii="黑体" w:eastAsia="黑体" w:hAnsi="黑体"/>
      <w:kern w:val="2"/>
      <w:sz w:val="21"/>
      <w:szCs w:val="22"/>
    </w:rPr>
  </w:style>
  <w:style w:type="paragraph" w:customStyle="1" w:styleId="affffffff4">
    <w:name w:val="标准文件_术语条二"/>
    <w:basedOn w:val="afffffffa"/>
    <w:next w:val="affc"/>
    <w:link w:val="affffffff5"/>
    <w:qFormat/>
    <w:pPr>
      <w:ind w:hangingChars="200" w:hanging="200"/>
    </w:pPr>
    <w:rPr>
      <w:rFonts w:ascii="黑体" w:eastAsia="黑体" w:hAnsi="黑体"/>
    </w:rPr>
  </w:style>
  <w:style w:type="character" w:customStyle="1" w:styleId="affffffff5">
    <w:name w:val="标准文件_术语条二 字符"/>
    <w:basedOn w:val="aff2"/>
    <w:link w:val="affffffff4"/>
    <w:qFormat/>
    <w:rPr>
      <w:rFonts w:ascii="黑体" w:eastAsia="黑体" w:hAnsi="黑体"/>
      <w:kern w:val="2"/>
      <w:sz w:val="21"/>
      <w:szCs w:val="22"/>
    </w:rPr>
  </w:style>
  <w:style w:type="paragraph" w:customStyle="1" w:styleId="affffffff6">
    <w:name w:val="标准文件_术语条三"/>
    <w:basedOn w:val="afffffffc"/>
    <w:next w:val="affc"/>
    <w:link w:val="affffffff7"/>
    <w:qFormat/>
    <w:pPr>
      <w:ind w:hangingChars="200" w:hanging="200"/>
    </w:pPr>
    <w:rPr>
      <w:rFonts w:ascii="黑体" w:eastAsia="黑体" w:hAnsi="黑体"/>
    </w:rPr>
  </w:style>
  <w:style w:type="character" w:customStyle="1" w:styleId="affffffff7">
    <w:name w:val="标准文件_术语条三 字符"/>
    <w:basedOn w:val="aff2"/>
    <w:link w:val="affffffff6"/>
    <w:qFormat/>
    <w:rPr>
      <w:rFonts w:ascii="黑体" w:eastAsia="黑体" w:hAnsi="黑体"/>
      <w:sz w:val="21"/>
    </w:rPr>
  </w:style>
  <w:style w:type="paragraph" w:customStyle="1" w:styleId="affffffff8">
    <w:name w:val="标准文件_术语条四"/>
    <w:basedOn w:val="afffffffe"/>
    <w:next w:val="affc"/>
    <w:link w:val="affffffff9"/>
    <w:qFormat/>
    <w:pPr>
      <w:ind w:hangingChars="200" w:hanging="200"/>
    </w:pPr>
    <w:rPr>
      <w:rFonts w:ascii="黑体" w:eastAsia="黑体" w:hAnsi="黑体"/>
    </w:rPr>
  </w:style>
  <w:style w:type="character" w:customStyle="1" w:styleId="affffffff9">
    <w:name w:val="标准文件_术语条四 字符"/>
    <w:basedOn w:val="aff2"/>
    <w:link w:val="affffffff8"/>
    <w:qFormat/>
    <w:rPr>
      <w:rFonts w:ascii="黑体" w:eastAsia="黑体" w:hAnsi="黑体"/>
      <w:kern w:val="2"/>
      <w:sz w:val="21"/>
      <w:szCs w:val="22"/>
    </w:rPr>
  </w:style>
  <w:style w:type="paragraph" w:customStyle="1" w:styleId="affffffffa">
    <w:name w:val="标准文件_术语条五"/>
    <w:basedOn w:val="affffffff0"/>
    <w:next w:val="affc"/>
    <w:link w:val="affffffffb"/>
    <w:qFormat/>
    <w:pPr>
      <w:ind w:hangingChars="200" w:hanging="200"/>
    </w:pPr>
    <w:rPr>
      <w:rFonts w:ascii="黑体" w:eastAsia="黑体" w:hAnsi="黑体"/>
    </w:rPr>
  </w:style>
  <w:style w:type="character" w:customStyle="1" w:styleId="affffffffb">
    <w:name w:val="标准文件_术语条五 字符"/>
    <w:basedOn w:val="aff2"/>
    <w:link w:val="affffffffa"/>
    <w:qFormat/>
    <w:rPr>
      <w:rFonts w:ascii="黑体" w:eastAsia="黑体" w:hAnsi="黑体"/>
      <w:kern w:val="2"/>
      <w:sz w:val="21"/>
      <w:szCs w:val="22"/>
    </w:rPr>
  </w:style>
  <w:style w:type="paragraph" w:customStyle="1" w:styleId="aa">
    <w:name w:val="标准文件_附录标识"/>
    <w:basedOn w:val="aff1"/>
    <w:next w:val="affc"/>
    <w:link w:val="affffffffc"/>
    <w:qFormat/>
    <w:pPr>
      <w:widowControl/>
      <w:numPr>
        <w:numId w:val="1"/>
      </w:numPr>
      <w:spacing w:beforeLines="25" w:before="25" w:afterLines="50" w:after="50"/>
      <w:jc w:val="center"/>
      <w:outlineLvl w:val="0"/>
    </w:pPr>
    <w:rPr>
      <w:rFonts w:ascii="黑体" w:eastAsia="黑体" w:hAnsi="黑体"/>
    </w:rPr>
  </w:style>
  <w:style w:type="character" w:customStyle="1" w:styleId="affffffffc">
    <w:name w:val="标准文件_附录标识 字符"/>
    <w:basedOn w:val="aff2"/>
    <w:link w:val="aa"/>
    <w:qFormat/>
    <w:rPr>
      <w:rFonts w:ascii="黑体" w:eastAsia="黑体" w:hAnsi="黑体"/>
      <w:kern w:val="2"/>
      <w:sz w:val="21"/>
      <w:szCs w:val="22"/>
    </w:rPr>
  </w:style>
  <w:style w:type="character" w:customStyle="1" w:styleId="21">
    <w:name w:val="标题 2 字符"/>
    <w:basedOn w:val="aff2"/>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f2"/>
    <w:link w:val="3"/>
    <w:uiPriority w:val="9"/>
    <w:semiHidden/>
    <w:qFormat/>
    <w:rPr>
      <w:rFonts w:ascii="宋体" w:eastAsia="宋体" w:hAnsi="Times New Roman"/>
      <w:b/>
      <w:bCs/>
      <w:kern w:val="2"/>
      <w:sz w:val="32"/>
      <w:szCs w:val="32"/>
    </w:rPr>
  </w:style>
  <w:style w:type="character" w:customStyle="1" w:styleId="40">
    <w:name w:val="标题 4 字符"/>
    <w:basedOn w:val="aff2"/>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f2"/>
    <w:link w:val="5"/>
    <w:uiPriority w:val="9"/>
    <w:semiHidden/>
    <w:qFormat/>
    <w:rPr>
      <w:rFonts w:ascii="宋体" w:eastAsia="宋体" w:hAnsi="Times New Roman"/>
      <w:b/>
      <w:bCs/>
      <w:kern w:val="2"/>
      <w:sz w:val="28"/>
      <w:szCs w:val="28"/>
    </w:rPr>
  </w:style>
  <w:style w:type="character" w:customStyle="1" w:styleId="60">
    <w:name w:val="标题 6 字符"/>
    <w:basedOn w:val="aff2"/>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f2"/>
    <w:link w:val="7"/>
    <w:uiPriority w:val="9"/>
    <w:semiHidden/>
    <w:qFormat/>
    <w:rPr>
      <w:rFonts w:ascii="宋体" w:eastAsia="宋体" w:hAnsi="Times New Roman"/>
      <w:b/>
      <w:bCs/>
      <w:kern w:val="2"/>
      <w:sz w:val="24"/>
      <w:szCs w:val="24"/>
    </w:rPr>
  </w:style>
  <w:style w:type="character" w:customStyle="1" w:styleId="80">
    <w:name w:val="标题 8 字符"/>
    <w:basedOn w:val="aff2"/>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f2"/>
    <w:link w:val="9"/>
    <w:uiPriority w:val="9"/>
    <w:semiHidden/>
    <w:qFormat/>
    <w:rPr>
      <w:rFonts w:asciiTheme="majorHAnsi" w:eastAsiaTheme="majorEastAsia" w:hAnsiTheme="majorHAnsi" w:cstheme="majorBidi"/>
      <w:kern w:val="2"/>
      <w:sz w:val="21"/>
      <w:szCs w:val="21"/>
    </w:rPr>
  </w:style>
  <w:style w:type="paragraph" w:customStyle="1" w:styleId="affffffffd">
    <w:name w:val="标准文件_附录一级条标题"/>
    <w:next w:val="affc"/>
    <w:link w:val="affffffffe"/>
    <w:pPr>
      <w:spacing w:beforeLines="50" w:before="50" w:afterLines="50" w:after="50"/>
      <w:jc w:val="both"/>
      <w:outlineLvl w:val="2"/>
    </w:pPr>
    <w:rPr>
      <w:rFonts w:ascii="黑体" w:eastAsia="黑体" w:hAnsi="黑体"/>
      <w:kern w:val="2"/>
      <w:sz w:val="21"/>
      <w:szCs w:val="22"/>
    </w:rPr>
  </w:style>
  <w:style w:type="character" w:customStyle="1" w:styleId="affffffffe">
    <w:name w:val="标准文件_附录一级条标题 字符"/>
    <w:basedOn w:val="aff2"/>
    <w:link w:val="affffffffd"/>
    <w:rPr>
      <w:rFonts w:ascii="黑体" w:eastAsia="黑体" w:hAnsi="黑体"/>
    </w:rPr>
  </w:style>
  <w:style w:type="paragraph" w:customStyle="1" w:styleId="afffffffff">
    <w:name w:val="标准文件_附录二级条标题"/>
    <w:next w:val="affc"/>
    <w:link w:val="afffffffff0"/>
    <w:pPr>
      <w:spacing w:beforeLines="50" w:before="50" w:afterLines="50" w:after="50"/>
      <w:jc w:val="both"/>
      <w:outlineLvl w:val="2"/>
    </w:pPr>
    <w:rPr>
      <w:rFonts w:ascii="黑体" w:eastAsia="黑体" w:hAnsi="黑体"/>
      <w:kern w:val="2"/>
      <w:sz w:val="21"/>
      <w:szCs w:val="22"/>
    </w:rPr>
  </w:style>
  <w:style w:type="character" w:customStyle="1" w:styleId="afffffffff0">
    <w:name w:val="标准文件_附录二级条标题 字符"/>
    <w:basedOn w:val="aff2"/>
    <w:link w:val="afffffffff"/>
    <w:qFormat/>
    <w:rPr>
      <w:rFonts w:ascii="黑体" w:eastAsia="黑体" w:hAnsi="黑体"/>
    </w:rPr>
  </w:style>
  <w:style w:type="paragraph" w:customStyle="1" w:styleId="afffffffff1">
    <w:name w:val="标准文件_附录三级条标题"/>
    <w:next w:val="affc"/>
    <w:link w:val="afffffffff2"/>
    <w:pPr>
      <w:spacing w:beforeLines="50" w:before="50" w:afterLines="50" w:after="50"/>
      <w:jc w:val="both"/>
      <w:outlineLvl w:val="2"/>
    </w:pPr>
    <w:rPr>
      <w:rFonts w:ascii="黑体" w:eastAsia="黑体" w:hAnsi="黑体"/>
      <w:kern w:val="2"/>
      <w:sz w:val="21"/>
      <w:szCs w:val="22"/>
    </w:rPr>
  </w:style>
  <w:style w:type="character" w:customStyle="1" w:styleId="afffffffff2">
    <w:name w:val="标准文件_附录三级条标题 字符"/>
    <w:basedOn w:val="aff2"/>
    <w:link w:val="afffffffff1"/>
    <w:qFormat/>
    <w:rPr>
      <w:rFonts w:ascii="黑体" w:eastAsia="黑体" w:hAnsi="黑体"/>
    </w:rPr>
  </w:style>
  <w:style w:type="paragraph" w:customStyle="1" w:styleId="afffffffff3">
    <w:name w:val="标准文件_附录四级条标题"/>
    <w:next w:val="affc"/>
    <w:link w:val="afffffffff4"/>
    <w:qFormat/>
    <w:pPr>
      <w:spacing w:beforeLines="50" w:before="50" w:afterLines="50" w:after="50"/>
      <w:jc w:val="both"/>
      <w:outlineLvl w:val="2"/>
    </w:pPr>
    <w:rPr>
      <w:rFonts w:ascii="黑体" w:eastAsia="黑体" w:hAnsi="黑体"/>
      <w:kern w:val="2"/>
      <w:sz w:val="21"/>
      <w:szCs w:val="22"/>
    </w:rPr>
  </w:style>
  <w:style w:type="character" w:customStyle="1" w:styleId="afffffffff4">
    <w:name w:val="标准文件_附录四级条标题 字符"/>
    <w:basedOn w:val="aff2"/>
    <w:link w:val="afffffffff3"/>
    <w:rPr>
      <w:rFonts w:ascii="黑体" w:eastAsia="黑体" w:hAnsi="黑体"/>
    </w:rPr>
  </w:style>
  <w:style w:type="paragraph" w:customStyle="1" w:styleId="afffffffff5">
    <w:name w:val="标准文件_附录五级条标题"/>
    <w:next w:val="affc"/>
    <w:link w:val="afffffffff6"/>
    <w:qFormat/>
    <w:pPr>
      <w:spacing w:beforeLines="50" w:before="50" w:afterLines="50" w:after="50"/>
      <w:jc w:val="both"/>
      <w:outlineLvl w:val="2"/>
    </w:pPr>
    <w:rPr>
      <w:rFonts w:ascii="黑体" w:eastAsia="黑体" w:hAnsi="黑体"/>
      <w:kern w:val="2"/>
      <w:sz w:val="21"/>
      <w:szCs w:val="22"/>
    </w:rPr>
  </w:style>
  <w:style w:type="character" w:customStyle="1" w:styleId="afffffffff6">
    <w:name w:val="标准文件_附录五级条标题 字符"/>
    <w:basedOn w:val="aff2"/>
    <w:link w:val="afffffffff5"/>
    <w:rPr>
      <w:rFonts w:ascii="黑体" w:eastAsia="黑体" w:hAnsi="黑体"/>
    </w:rPr>
  </w:style>
  <w:style w:type="paragraph" w:customStyle="1" w:styleId="afffffffff7">
    <w:name w:val="标准文件_附录一级无标题"/>
    <w:basedOn w:val="affffffffd"/>
    <w:link w:val="afffffffff8"/>
    <w:rsid w:val="001F1221"/>
    <w:pPr>
      <w:spacing w:beforeLines="0" w:before="0" w:afterLines="0" w:after="0" w:line="276" w:lineRule="auto"/>
    </w:pPr>
    <w:rPr>
      <w:rFonts w:ascii="宋体" w:eastAsia="宋体" w:hAnsi="宋体"/>
    </w:rPr>
  </w:style>
  <w:style w:type="character" w:customStyle="1" w:styleId="afffffffff8">
    <w:name w:val="标准文件_附录一级无标题 字符"/>
    <w:basedOn w:val="aff2"/>
    <w:link w:val="afffffffff7"/>
    <w:rsid w:val="001F1221"/>
    <w:rPr>
      <w:rFonts w:ascii="宋体" w:eastAsia="宋体" w:hAnsi="宋体"/>
      <w:kern w:val="2"/>
      <w:sz w:val="21"/>
      <w:szCs w:val="22"/>
    </w:rPr>
  </w:style>
  <w:style w:type="paragraph" w:customStyle="1" w:styleId="afffffffff9">
    <w:name w:val="标准文件_附录二级无标题"/>
    <w:basedOn w:val="afffffffff"/>
    <w:link w:val="afffffffffa"/>
    <w:qFormat/>
    <w:rsid w:val="001F1221"/>
    <w:pPr>
      <w:spacing w:beforeLines="0" w:before="0" w:afterLines="0" w:after="0" w:line="276" w:lineRule="auto"/>
    </w:pPr>
    <w:rPr>
      <w:rFonts w:ascii="宋体" w:eastAsia="宋体" w:hAnsi="宋体"/>
    </w:rPr>
  </w:style>
  <w:style w:type="character" w:customStyle="1" w:styleId="afffffffffa">
    <w:name w:val="标准文件_附录二级无标题 字符"/>
    <w:basedOn w:val="aff2"/>
    <w:link w:val="afffffffff9"/>
    <w:rsid w:val="001F1221"/>
    <w:rPr>
      <w:rFonts w:ascii="宋体" w:eastAsia="宋体" w:hAnsi="宋体"/>
      <w:kern w:val="2"/>
      <w:sz w:val="21"/>
      <w:szCs w:val="22"/>
    </w:rPr>
  </w:style>
  <w:style w:type="paragraph" w:customStyle="1" w:styleId="afffffffffb">
    <w:name w:val="标准文件_附录三级无标题"/>
    <w:basedOn w:val="afffffffff1"/>
    <w:link w:val="afffffffffc"/>
    <w:rsid w:val="001F1221"/>
    <w:pPr>
      <w:spacing w:beforeLines="0" w:before="0" w:afterLines="0" w:after="0" w:line="276" w:lineRule="auto"/>
    </w:pPr>
    <w:rPr>
      <w:rFonts w:ascii="宋体" w:eastAsia="宋体" w:hAnsi="宋体"/>
    </w:rPr>
  </w:style>
  <w:style w:type="character" w:customStyle="1" w:styleId="afffffffffc">
    <w:name w:val="标准文件_附录三级无标题 字符"/>
    <w:basedOn w:val="aff2"/>
    <w:link w:val="afffffffffb"/>
    <w:rsid w:val="001F1221"/>
    <w:rPr>
      <w:rFonts w:ascii="宋体" w:eastAsia="宋体" w:hAnsi="宋体"/>
      <w:kern w:val="2"/>
      <w:sz w:val="21"/>
      <w:szCs w:val="22"/>
    </w:rPr>
  </w:style>
  <w:style w:type="paragraph" w:customStyle="1" w:styleId="afffffffffd">
    <w:name w:val="标准文件_附录四级无标题"/>
    <w:basedOn w:val="afffffffff3"/>
    <w:link w:val="afffffffffe"/>
    <w:qFormat/>
    <w:rsid w:val="001F1221"/>
    <w:pPr>
      <w:spacing w:beforeLines="0" w:before="0" w:afterLines="0" w:after="0" w:line="276" w:lineRule="auto"/>
    </w:pPr>
    <w:rPr>
      <w:rFonts w:ascii="宋体" w:eastAsia="宋体" w:hAnsi="宋体"/>
    </w:rPr>
  </w:style>
  <w:style w:type="character" w:customStyle="1" w:styleId="afffffffffe">
    <w:name w:val="标准文件_附录四级无标题 字符"/>
    <w:basedOn w:val="aff2"/>
    <w:link w:val="afffffffffd"/>
    <w:qFormat/>
    <w:rsid w:val="001F1221"/>
    <w:rPr>
      <w:rFonts w:ascii="宋体" w:eastAsia="宋体" w:hAnsi="宋体"/>
      <w:kern w:val="2"/>
      <w:sz w:val="21"/>
      <w:szCs w:val="22"/>
    </w:rPr>
  </w:style>
  <w:style w:type="paragraph" w:customStyle="1" w:styleId="affffffffff">
    <w:name w:val="标准文件_附录五级无标题"/>
    <w:basedOn w:val="afffffffff5"/>
    <w:link w:val="affffffffff0"/>
    <w:qFormat/>
    <w:rsid w:val="001F1221"/>
    <w:pPr>
      <w:spacing w:beforeLines="0" w:before="0" w:afterLines="0" w:after="0" w:line="276" w:lineRule="auto"/>
    </w:pPr>
    <w:rPr>
      <w:rFonts w:ascii="宋体" w:eastAsia="宋体" w:hAnsi="宋体"/>
    </w:rPr>
  </w:style>
  <w:style w:type="character" w:customStyle="1" w:styleId="affffffffff0">
    <w:name w:val="标准文件_附录五级无标题 字符"/>
    <w:basedOn w:val="aff2"/>
    <w:link w:val="affffffffff"/>
    <w:rsid w:val="001F1221"/>
    <w:rPr>
      <w:rFonts w:ascii="宋体" w:eastAsia="宋体" w:hAnsi="宋体"/>
      <w:kern w:val="2"/>
      <w:sz w:val="21"/>
      <w:szCs w:val="22"/>
    </w:rPr>
  </w:style>
  <w:style w:type="paragraph" w:customStyle="1" w:styleId="affffffffff1">
    <w:name w:val="附录图标号"/>
    <w:basedOn w:val="affc"/>
    <w:next w:val="affc"/>
    <w:link w:val="affffffffff2"/>
    <w:qFormat/>
    <w:pPr>
      <w:spacing w:line="14" w:lineRule="exact"/>
      <w:ind w:left="425" w:firstLineChars="0" w:firstLine="0"/>
      <w:jc w:val="center"/>
    </w:pPr>
    <w:rPr>
      <w:sz w:val="2"/>
    </w:rPr>
  </w:style>
  <w:style w:type="character" w:customStyle="1" w:styleId="affffffffff2">
    <w:name w:val="附录图标号 字符"/>
    <w:basedOn w:val="aff2"/>
    <w:link w:val="affffffffff1"/>
    <w:qFormat/>
    <w:rPr>
      <w:rFonts w:ascii="宋体" w:eastAsia="宋体" w:hAnsi="Times New Roman"/>
      <w:sz w:val="2"/>
    </w:rPr>
  </w:style>
  <w:style w:type="paragraph" w:customStyle="1" w:styleId="affffffffff3">
    <w:name w:val="附录图标题"/>
    <w:next w:val="affc"/>
    <w:link w:val="affffffffff4"/>
    <w:qFormat/>
    <w:pPr>
      <w:spacing w:beforeLines="50" w:before="1417" w:afterLines="50" w:after="1417"/>
      <w:jc w:val="center"/>
    </w:pPr>
    <w:rPr>
      <w:rFonts w:ascii="黑体" w:eastAsia="黑体" w:hAnsi="黑体"/>
      <w:kern w:val="2"/>
      <w:sz w:val="21"/>
      <w:szCs w:val="22"/>
    </w:rPr>
  </w:style>
  <w:style w:type="character" w:customStyle="1" w:styleId="affffffffff4">
    <w:name w:val="附录图标题 字符"/>
    <w:basedOn w:val="aff2"/>
    <w:link w:val="affffffffff3"/>
    <w:rPr>
      <w:rFonts w:ascii="黑体" w:eastAsia="黑体" w:hAnsi="黑体"/>
    </w:rPr>
  </w:style>
  <w:style w:type="paragraph" w:customStyle="1" w:styleId="affffffffff5">
    <w:name w:val="附录表标号"/>
    <w:basedOn w:val="affc"/>
    <w:next w:val="affc"/>
    <w:link w:val="affffffffff6"/>
    <w:qFormat/>
    <w:pPr>
      <w:spacing w:line="14" w:lineRule="exact"/>
      <w:ind w:left="425" w:firstLineChars="0" w:firstLine="0"/>
      <w:jc w:val="center"/>
    </w:pPr>
    <w:rPr>
      <w:sz w:val="2"/>
    </w:rPr>
  </w:style>
  <w:style w:type="character" w:customStyle="1" w:styleId="affffffffff6">
    <w:name w:val="附录表标号 字符"/>
    <w:basedOn w:val="aff2"/>
    <w:link w:val="affffffffff5"/>
    <w:rPr>
      <w:rFonts w:ascii="宋体" w:eastAsia="宋体" w:hAnsi="Times New Roman"/>
      <w:sz w:val="2"/>
    </w:rPr>
  </w:style>
  <w:style w:type="paragraph" w:customStyle="1" w:styleId="affffffffff7">
    <w:name w:val="附录表标题"/>
    <w:next w:val="affc"/>
    <w:link w:val="affffffffff8"/>
    <w:pPr>
      <w:spacing w:beforeLines="50" w:before="1417" w:afterLines="50" w:after="1417"/>
      <w:jc w:val="center"/>
    </w:pPr>
    <w:rPr>
      <w:rFonts w:ascii="黑体" w:eastAsia="黑体" w:hAnsi="黑体"/>
      <w:kern w:val="2"/>
      <w:sz w:val="21"/>
      <w:szCs w:val="22"/>
    </w:rPr>
  </w:style>
  <w:style w:type="character" w:customStyle="1" w:styleId="affffffffff8">
    <w:name w:val="附录表标题 字符"/>
    <w:basedOn w:val="aff2"/>
    <w:link w:val="affffffffff7"/>
    <w:rPr>
      <w:rFonts w:ascii="黑体" w:eastAsia="黑体" w:hAnsi="黑体"/>
    </w:rPr>
  </w:style>
  <w:style w:type="paragraph" w:customStyle="1" w:styleId="affffffffff9">
    <w:name w:val="标准文件_示例内容"/>
    <w:basedOn w:val="affc"/>
    <w:link w:val="affffffffffa"/>
    <w:qFormat/>
    <w:pPr>
      <w:ind w:firstLine="200"/>
    </w:pPr>
    <w:rPr>
      <w:rFonts w:hAnsi="宋体"/>
      <w:sz w:val="18"/>
    </w:rPr>
  </w:style>
  <w:style w:type="character" w:customStyle="1" w:styleId="affffffffffa">
    <w:name w:val="标准文件_示例内容 字符"/>
    <w:basedOn w:val="aff2"/>
    <w:link w:val="affffffffff9"/>
    <w:rPr>
      <w:rFonts w:ascii="宋体" w:eastAsia="宋体" w:hAnsi="宋体"/>
      <w:kern w:val="0"/>
      <w:sz w:val="18"/>
    </w:rPr>
  </w:style>
  <w:style w:type="paragraph" w:customStyle="1" w:styleId="ab">
    <w:name w:val="标准文件_示例"/>
    <w:next w:val="affffffffff9"/>
    <w:link w:val="affffffffffb"/>
    <w:rsid w:val="0012238F"/>
    <w:pPr>
      <w:numPr>
        <w:numId w:val="21"/>
      </w:numPr>
      <w:jc w:val="both"/>
    </w:pPr>
    <w:rPr>
      <w:rFonts w:ascii="宋体" w:eastAsia="宋体" w:hAnsi="宋体"/>
      <w:sz w:val="18"/>
    </w:rPr>
  </w:style>
  <w:style w:type="character" w:customStyle="1" w:styleId="affffffffffb">
    <w:name w:val="标准文件_示例 字符"/>
    <w:basedOn w:val="aff2"/>
    <w:link w:val="ab"/>
    <w:qFormat/>
    <w:rPr>
      <w:rFonts w:ascii="宋体" w:eastAsia="宋体" w:hAnsi="宋体"/>
      <w:sz w:val="18"/>
    </w:rPr>
  </w:style>
  <w:style w:type="paragraph" w:customStyle="1" w:styleId="a9">
    <w:name w:val="标准文件_示例×"/>
    <w:basedOn w:val="aff1"/>
    <w:next w:val="affffffffff9"/>
    <w:link w:val="affffffffffc"/>
    <w:qFormat/>
    <w:rsid w:val="00C74334"/>
    <w:pPr>
      <w:widowControl/>
      <w:numPr>
        <w:numId w:val="24"/>
      </w:numPr>
    </w:pPr>
    <w:rPr>
      <w:kern w:val="0"/>
      <w:sz w:val="18"/>
      <w:szCs w:val="20"/>
    </w:rPr>
  </w:style>
  <w:style w:type="character" w:customStyle="1" w:styleId="affffffffffc">
    <w:name w:val="标准文件_示例× 字符"/>
    <w:basedOn w:val="aff2"/>
    <w:link w:val="a9"/>
    <w:rPr>
      <w:rFonts w:ascii="宋体" w:eastAsia="宋体" w:hAnsi="Times New Roman"/>
      <w:sz w:val="18"/>
    </w:rPr>
  </w:style>
  <w:style w:type="paragraph" w:customStyle="1" w:styleId="af0">
    <w:name w:val="标准文件_注"/>
    <w:next w:val="affc"/>
    <w:link w:val="affffffffffd"/>
    <w:rsid w:val="00066C65"/>
    <w:pPr>
      <w:numPr>
        <w:numId w:val="19"/>
      </w:numPr>
      <w:autoSpaceDE w:val="0"/>
      <w:autoSpaceDN w:val="0"/>
      <w:jc w:val="both"/>
    </w:pPr>
    <w:rPr>
      <w:rFonts w:ascii="宋体" w:eastAsia="宋体" w:hAnsi="宋体"/>
      <w:sz w:val="18"/>
    </w:rPr>
  </w:style>
  <w:style w:type="character" w:customStyle="1" w:styleId="affffffffffd">
    <w:name w:val="标准文件_注 字符"/>
    <w:basedOn w:val="aff2"/>
    <w:link w:val="af0"/>
    <w:rPr>
      <w:rFonts w:ascii="宋体" w:eastAsia="宋体" w:hAnsi="宋体"/>
      <w:sz w:val="18"/>
    </w:rPr>
  </w:style>
  <w:style w:type="paragraph" w:customStyle="1" w:styleId="af4">
    <w:name w:val="标准文件_注×"/>
    <w:next w:val="affc"/>
    <w:link w:val="affffffffffe"/>
    <w:qFormat/>
    <w:rsid w:val="00E83FDA"/>
    <w:pPr>
      <w:numPr>
        <w:numId w:val="32"/>
      </w:numPr>
      <w:jc w:val="both"/>
    </w:pPr>
    <w:rPr>
      <w:rFonts w:ascii="宋体" w:eastAsia="宋体" w:hAnsi="宋体"/>
      <w:sz w:val="18"/>
    </w:rPr>
  </w:style>
  <w:style w:type="character" w:customStyle="1" w:styleId="affffffffffe">
    <w:name w:val="标准文件_注× 字符"/>
    <w:basedOn w:val="aff2"/>
    <w:link w:val="af4"/>
    <w:rPr>
      <w:rFonts w:ascii="宋体" w:eastAsia="宋体" w:hAnsi="宋体"/>
      <w:sz w:val="18"/>
    </w:rPr>
  </w:style>
  <w:style w:type="character" w:customStyle="1" w:styleId="affa">
    <w:name w:val="脚注文本 字符"/>
    <w:basedOn w:val="aff2"/>
    <w:link w:val="aff9"/>
    <w:uiPriority w:val="99"/>
    <w:semiHidden/>
    <w:qFormat/>
    <w:rPr>
      <w:rFonts w:ascii="宋体" w:eastAsia="宋体" w:hAnsi="宋体"/>
      <w:sz w:val="15"/>
      <w:szCs w:val="18"/>
    </w:rPr>
  </w:style>
  <w:style w:type="paragraph" w:customStyle="1" w:styleId="afffffffffff">
    <w:name w:val="标准文件_图表脚注"/>
    <w:basedOn w:val="aff1"/>
    <w:next w:val="affc"/>
    <w:link w:val="afffffffffff0"/>
    <w:pPr>
      <w:adjustRightInd w:val="0"/>
      <w:ind w:left="539" w:hanging="119"/>
      <w:jc w:val="left"/>
    </w:pPr>
    <w:rPr>
      <w:rFonts w:hAnsi="宋体"/>
      <w:sz w:val="18"/>
    </w:rPr>
  </w:style>
  <w:style w:type="character" w:customStyle="1" w:styleId="afffffffffff0">
    <w:name w:val="标准文件_图表脚注 字符"/>
    <w:basedOn w:val="aff2"/>
    <w:link w:val="afffffffffff"/>
    <w:rPr>
      <w:rFonts w:ascii="宋体" w:eastAsia="宋体" w:hAnsi="宋体"/>
      <w:sz w:val="18"/>
    </w:rPr>
  </w:style>
  <w:style w:type="paragraph" w:customStyle="1" w:styleId="afffffffffff1">
    <w:name w:val="标准文件_标准正文"/>
    <w:basedOn w:val="aff1"/>
    <w:next w:val="affc"/>
    <w:link w:val="afffffffffff2"/>
    <w:qFormat/>
    <w:pPr>
      <w:ind w:firstLineChars="200" w:firstLine="200"/>
    </w:pPr>
  </w:style>
  <w:style w:type="character" w:customStyle="1" w:styleId="afffffffffff2">
    <w:name w:val="标准文件_标准正文 字符"/>
    <w:basedOn w:val="aff2"/>
    <w:link w:val="afffffffffff1"/>
    <w:rPr>
      <w:rFonts w:ascii="宋体" w:eastAsia="宋体" w:hAnsi="Times New Roman"/>
    </w:rPr>
  </w:style>
  <w:style w:type="paragraph" w:customStyle="1" w:styleId="afffffffffff3">
    <w:name w:val="标准文件_正文公式"/>
    <w:basedOn w:val="aff1"/>
    <w:next w:val="afffffffffff1"/>
    <w:link w:val="afffffffffff4"/>
    <w:pPr>
      <w:tabs>
        <w:tab w:val="center" w:pos="4677"/>
        <w:tab w:val="right" w:leader="middleDot" w:pos="9354"/>
      </w:tabs>
    </w:pPr>
  </w:style>
  <w:style w:type="character" w:customStyle="1" w:styleId="afffffffffff4">
    <w:name w:val="标准文件_正文公式 字符"/>
    <w:basedOn w:val="aff2"/>
    <w:link w:val="afffffffffff3"/>
    <w:rPr>
      <w:rFonts w:ascii="宋体" w:eastAsia="宋体" w:hAnsi="Times New Roman"/>
    </w:rPr>
  </w:style>
  <w:style w:type="paragraph" w:customStyle="1" w:styleId="afffffffffff5">
    <w:name w:val="标准文件_表格"/>
    <w:basedOn w:val="affc"/>
    <w:link w:val="afffffffffff6"/>
    <w:pPr>
      <w:ind w:firstLine="0"/>
      <w:jc w:val="center"/>
    </w:pPr>
    <w:rPr>
      <w:noProof w:val="0"/>
      <w:sz w:val="18"/>
    </w:rPr>
  </w:style>
  <w:style w:type="character" w:customStyle="1" w:styleId="afffffffffff6">
    <w:name w:val="标准文件_表格 字符"/>
    <w:basedOn w:val="aff2"/>
    <w:link w:val="afffffffffff5"/>
    <w:rPr>
      <w:rFonts w:ascii="宋体" w:eastAsia="宋体" w:hAnsi="Times New Roman"/>
      <w:sz w:val="18"/>
    </w:rPr>
  </w:style>
  <w:style w:type="paragraph" w:customStyle="1" w:styleId="afffffffffff7">
    <w:name w:val="终结线"/>
    <w:basedOn w:val="aff1"/>
    <w:link w:val="afffffffffff8"/>
    <w:qFormat/>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2"/>
    <w:link w:val="afffffffffff7"/>
    <w:qFormat/>
    <w:rPr>
      <w:rFonts w:ascii="Times New Roman" w:eastAsia="宋体" w:hAnsi="Times New Roman" w:cs="Times New Roman"/>
      <w:b/>
      <w:sz w:val="34"/>
    </w:rPr>
  </w:style>
  <w:style w:type="paragraph" w:customStyle="1" w:styleId="af6">
    <w:name w:val="标准文件_正文表标题"/>
    <w:next w:val="affc"/>
    <w:link w:val="afffffffffff9"/>
    <w:rsid w:val="0030779F"/>
    <w:pPr>
      <w:numPr>
        <w:numId w:val="20"/>
      </w:numPr>
      <w:spacing w:beforeLines="50" w:before="50" w:afterLines="50" w:after="50"/>
      <w:jc w:val="center"/>
    </w:pPr>
    <w:rPr>
      <w:rFonts w:ascii="黑体" w:eastAsia="黑体" w:hAnsi="黑体"/>
      <w:sz w:val="21"/>
    </w:rPr>
  </w:style>
  <w:style w:type="character" w:customStyle="1" w:styleId="afffffffffff9">
    <w:name w:val="标准文件_正文表标题 字符"/>
    <w:basedOn w:val="aff2"/>
    <w:link w:val="af6"/>
    <w:rPr>
      <w:rFonts w:ascii="黑体" w:eastAsia="黑体" w:hAnsi="黑体"/>
      <w:sz w:val="21"/>
    </w:rPr>
  </w:style>
  <w:style w:type="paragraph" w:customStyle="1" w:styleId="afffffffffffa">
    <w:name w:val="标准文件_正文图标题"/>
    <w:next w:val="affc"/>
    <w:link w:val="afffffffffffb"/>
    <w:pPr>
      <w:spacing w:beforeLines="50" w:before="50" w:afterLines="50" w:after="50"/>
      <w:jc w:val="center"/>
    </w:pPr>
    <w:rPr>
      <w:rFonts w:ascii="黑体" w:eastAsia="黑体" w:hAnsi="黑体"/>
      <w:kern w:val="2"/>
      <w:sz w:val="21"/>
      <w:szCs w:val="22"/>
    </w:rPr>
  </w:style>
  <w:style w:type="character" w:customStyle="1" w:styleId="afffffffffffb">
    <w:name w:val="标准文件_正文图标题 字符"/>
    <w:basedOn w:val="aff2"/>
    <w:link w:val="afffffffffffa"/>
    <w:rPr>
      <w:rFonts w:ascii="黑体" w:eastAsia="黑体" w:hAnsi="黑体"/>
    </w:rPr>
  </w:style>
  <w:style w:type="paragraph" w:customStyle="1" w:styleId="11">
    <w:name w:val="目录 11"/>
    <w:basedOn w:val="aff1"/>
    <w:link w:val="1"/>
    <w:pPr>
      <w:spacing w:line="400" w:lineRule="exact"/>
    </w:pPr>
    <w:rPr>
      <w:rFonts w:hAnsi="宋体"/>
    </w:rPr>
  </w:style>
  <w:style w:type="character" w:customStyle="1" w:styleId="1">
    <w:name w:val="目录 1 字符"/>
    <w:basedOn w:val="aff2"/>
    <w:link w:val="11"/>
    <w:rPr>
      <w:rFonts w:ascii="宋体" w:eastAsia="宋体" w:hAnsi="宋体"/>
    </w:rPr>
  </w:style>
  <w:style w:type="paragraph" w:customStyle="1" w:styleId="210">
    <w:name w:val="目录 21"/>
    <w:basedOn w:val="aff1"/>
    <w:link w:val="2b"/>
    <w:pPr>
      <w:spacing w:line="300" w:lineRule="exact"/>
    </w:pPr>
    <w:rPr>
      <w:rFonts w:hAnsi="宋体"/>
    </w:rPr>
  </w:style>
  <w:style w:type="character" w:customStyle="1" w:styleId="2b">
    <w:name w:val="目录 2 字符"/>
    <w:basedOn w:val="aff2"/>
    <w:link w:val="210"/>
    <w:rPr>
      <w:rFonts w:ascii="宋体" w:eastAsia="宋体" w:hAnsi="宋体"/>
    </w:rPr>
  </w:style>
  <w:style w:type="paragraph" w:customStyle="1" w:styleId="310">
    <w:name w:val="目录 31"/>
    <w:basedOn w:val="aff1"/>
    <w:link w:val="35"/>
    <w:pPr>
      <w:spacing w:line="300" w:lineRule="exact"/>
    </w:pPr>
    <w:rPr>
      <w:rFonts w:hAnsi="宋体"/>
    </w:rPr>
  </w:style>
  <w:style w:type="character" w:customStyle="1" w:styleId="35">
    <w:name w:val="目录 3 字符"/>
    <w:basedOn w:val="aff2"/>
    <w:link w:val="310"/>
    <w:qFormat/>
    <w:rPr>
      <w:rFonts w:ascii="宋体" w:eastAsia="宋体" w:hAnsi="宋体"/>
    </w:rPr>
  </w:style>
  <w:style w:type="paragraph" w:customStyle="1" w:styleId="41">
    <w:name w:val="目录 41"/>
    <w:basedOn w:val="aff1"/>
    <w:link w:val="42"/>
    <w:pPr>
      <w:spacing w:line="300" w:lineRule="exact"/>
    </w:pPr>
    <w:rPr>
      <w:rFonts w:hAnsi="宋体"/>
    </w:rPr>
  </w:style>
  <w:style w:type="character" w:customStyle="1" w:styleId="42">
    <w:name w:val="目录 4 字符"/>
    <w:basedOn w:val="aff2"/>
    <w:link w:val="41"/>
    <w:qFormat/>
    <w:rPr>
      <w:rFonts w:ascii="宋体" w:eastAsia="宋体" w:hAnsi="宋体"/>
    </w:rPr>
  </w:style>
  <w:style w:type="paragraph" w:customStyle="1" w:styleId="51">
    <w:name w:val="目录 51"/>
    <w:basedOn w:val="aff1"/>
    <w:link w:val="52"/>
    <w:qFormat/>
    <w:pPr>
      <w:spacing w:line="300" w:lineRule="exact"/>
    </w:pPr>
    <w:rPr>
      <w:rFonts w:hAnsi="宋体"/>
    </w:rPr>
  </w:style>
  <w:style w:type="character" w:customStyle="1" w:styleId="52">
    <w:name w:val="目录 5 字符"/>
    <w:basedOn w:val="aff2"/>
    <w:link w:val="51"/>
    <w:qFormat/>
    <w:rPr>
      <w:rFonts w:ascii="宋体" w:eastAsia="宋体" w:hAnsi="宋体"/>
    </w:rPr>
  </w:style>
  <w:style w:type="paragraph" w:customStyle="1" w:styleId="61">
    <w:name w:val="目录 61"/>
    <w:basedOn w:val="aff1"/>
    <w:link w:val="62"/>
    <w:qFormat/>
    <w:pPr>
      <w:spacing w:line="300" w:lineRule="exact"/>
    </w:pPr>
    <w:rPr>
      <w:rFonts w:hAnsi="宋体"/>
    </w:rPr>
  </w:style>
  <w:style w:type="character" w:customStyle="1" w:styleId="62">
    <w:name w:val="目录 6 字符"/>
    <w:basedOn w:val="aff2"/>
    <w:link w:val="61"/>
    <w:qFormat/>
    <w:rPr>
      <w:rFonts w:ascii="宋体" w:eastAsia="宋体" w:hAnsi="宋体"/>
    </w:rPr>
  </w:style>
  <w:style w:type="paragraph" w:customStyle="1" w:styleId="afffffffffffc">
    <w:name w:val="标准文件_索引标题"/>
    <w:basedOn w:val="afff8"/>
    <w:next w:val="affc"/>
    <w:link w:val="afffffffffffd"/>
    <w:rPr>
      <w:rFonts w:hAnsi="黑体"/>
    </w:rPr>
  </w:style>
  <w:style w:type="character" w:customStyle="1" w:styleId="afffffffffffd">
    <w:name w:val="标准文件_索引标题 字符"/>
    <w:basedOn w:val="aff2"/>
    <w:link w:val="afffffffffffc"/>
    <w:qFormat/>
    <w:rPr>
      <w:rFonts w:ascii="黑体" w:eastAsia="黑体" w:hAnsi="黑体"/>
      <w:kern w:val="0"/>
    </w:rPr>
  </w:style>
  <w:style w:type="paragraph" w:customStyle="1" w:styleId="afffffffffffe">
    <w:name w:val="标准文件_索引项"/>
    <w:basedOn w:val="affc"/>
    <w:next w:val="affc"/>
    <w:link w:val="affffffffffff"/>
    <w:pPr>
      <w:tabs>
        <w:tab w:val="right" w:leader="dot" w:pos="9354"/>
      </w:tabs>
      <w:autoSpaceDE w:val="0"/>
      <w:autoSpaceDN w:val="0"/>
      <w:ind w:hangingChars="37" w:hanging="210"/>
      <w:jc w:val="left"/>
    </w:pPr>
  </w:style>
  <w:style w:type="character" w:customStyle="1" w:styleId="affffffffffff">
    <w:name w:val="标准文件_索引项 字符"/>
    <w:basedOn w:val="aff2"/>
    <w:link w:val="afffffffffffe"/>
    <w:rPr>
      <w:rFonts w:ascii="宋体" w:eastAsia="宋体" w:hAnsi="Times New Roman"/>
    </w:rPr>
  </w:style>
  <w:style w:type="paragraph" w:customStyle="1" w:styleId="affffffffffff0">
    <w:name w:val="标准文件_索引字母"/>
    <w:next w:val="affc"/>
    <w:link w:val="affffffffffff1"/>
    <w:pPr>
      <w:jc w:val="center"/>
    </w:pPr>
    <w:rPr>
      <w:rFonts w:ascii="宋体" w:eastAsia="宋体" w:hAnsi="宋体"/>
      <w:b/>
      <w:kern w:val="2"/>
      <w:sz w:val="21"/>
      <w:szCs w:val="22"/>
    </w:rPr>
  </w:style>
  <w:style w:type="character" w:customStyle="1" w:styleId="affffffffffff1">
    <w:name w:val="标准文件_索引字母 字符"/>
    <w:basedOn w:val="aff2"/>
    <w:link w:val="affffffffffff0"/>
    <w:qFormat/>
    <w:rPr>
      <w:rFonts w:ascii="宋体" w:eastAsia="宋体" w:hAnsi="宋体"/>
      <w:b/>
    </w:rPr>
  </w:style>
  <w:style w:type="paragraph" w:customStyle="1" w:styleId="affffffffffff2">
    <w:name w:val="标准文件_提示"/>
    <w:basedOn w:val="aff1"/>
    <w:link w:val="affffffffffff3"/>
    <w:qFormat/>
    <w:pPr>
      <w:ind w:firstLineChars="200" w:firstLine="198"/>
    </w:pPr>
    <w:rPr>
      <w:rFonts w:ascii="黑体" w:eastAsia="黑体" w:hAnsi="黑体"/>
    </w:rPr>
  </w:style>
  <w:style w:type="character" w:customStyle="1" w:styleId="affffffffffff3">
    <w:name w:val="标准文件_提示 字符"/>
    <w:basedOn w:val="aff2"/>
    <w:link w:val="affffffffffff2"/>
    <w:rPr>
      <w:rFonts w:ascii="黑体" w:eastAsia="黑体" w:hAnsi="黑体"/>
    </w:rPr>
  </w:style>
  <w:style w:type="character" w:customStyle="1" w:styleId="aff8">
    <w:name w:val="页眉 字符"/>
    <w:basedOn w:val="aff2"/>
    <w:link w:val="aff7"/>
    <w:uiPriority w:val="99"/>
    <w:rPr>
      <w:rFonts w:ascii="宋体" w:eastAsia="宋体" w:hAnsi="Times New Roman"/>
      <w:sz w:val="18"/>
      <w:szCs w:val="18"/>
    </w:rPr>
  </w:style>
  <w:style w:type="character" w:customStyle="1" w:styleId="aff6">
    <w:name w:val="页脚 字符"/>
    <w:basedOn w:val="aff2"/>
    <w:link w:val="aff5"/>
    <w:uiPriority w:val="99"/>
    <w:rPr>
      <w:rFonts w:ascii="宋体" w:eastAsia="宋体" w:hAnsi="Times New Roman"/>
      <w:sz w:val="18"/>
      <w:szCs w:val="18"/>
    </w:rPr>
  </w:style>
  <w:style w:type="paragraph" w:styleId="affffffffffff4">
    <w:name w:val="List Paragraph"/>
    <w:basedOn w:val="aff1"/>
    <w:uiPriority w:val="34"/>
    <w:qFormat/>
    <w:pPr>
      <w:ind w:firstLineChars="200" w:firstLine="420"/>
    </w:pPr>
  </w:style>
  <w:style w:type="paragraph" w:customStyle="1" w:styleId="a">
    <w:name w:val="标准文件_参考文献编号"/>
    <w:basedOn w:val="affc"/>
    <w:qFormat/>
    <w:pPr>
      <w:numPr>
        <w:numId w:val="14"/>
      </w:numPr>
    </w:pPr>
  </w:style>
  <w:style w:type="character" w:styleId="affffffffffff5">
    <w:name w:val="Placeholder Text"/>
    <w:basedOn w:val="aff2"/>
    <w:uiPriority w:val="99"/>
    <w:semiHidden/>
    <w:rsid w:val="006C7F3E"/>
    <w:rPr>
      <w:color w:val="808080"/>
    </w:rPr>
  </w:style>
  <w:style w:type="paragraph" w:customStyle="1" w:styleId="affffffffffff6">
    <w:name w:val="段"/>
    <w:link w:val="Char"/>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2"/>
    <w:link w:val="affffffffffff6"/>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before="156" w:afterLines="50" w:after="156"/>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before="312" w:afterLines="100" w:after="312"/>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2">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1">
    <w:name w:val="字母编号列项（一级）"/>
    <w:rsid w:val="009A6D5D"/>
    <w:pPr>
      <w:numPr>
        <w:numId w:val="16"/>
      </w:numPr>
      <w:jc w:val="both"/>
    </w:pPr>
    <w:rPr>
      <w:rFonts w:ascii="宋体" w:eastAsia="宋体" w:hAnsi="Times New Roman" w:cs="Times New Roman"/>
      <w:sz w:val="21"/>
    </w:rPr>
  </w:style>
  <w:style w:type="paragraph" w:customStyle="1" w:styleId="af3">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before="0" w:afterLines="0" w:after="0"/>
    </w:pPr>
    <w:rPr>
      <w:rFonts w:ascii="宋体" w:eastAsia="宋体"/>
    </w:rPr>
  </w:style>
  <w:style w:type="paragraph" w:customStyle="1" w:styleId="affffffffffff8">
    <w:name w:val="注：（正文）"/>
    <w:basedOn w:val="aff1"/>
    <w:next w:val="affffffffffff6"/>
    <w:rsid w:val="009A6D5D"/>
    <w:pPr>
      <w:autoSpaceDE w:val="0"/>
      <w:autoSpaceDN w:val="0"/>
      <w:ind w:left="425" w:hanging="425"/>
    </w:pPr>
    <w:rPr>
      <w:rFonts w:cs="Times New Roman"/>
      <w:kern w:val="0"/>
      <w:sz w:val="18"/>
      <w:szCs w:val="18"/>
    </w:rPr>
  </w:style>
  <w:style w:type="table" w:styleId="affffffffffff9">
    <w:name w:val="Table Grid"/>
    <w:basedOn w:val="aff3"/>
    <w:rsid w:val="009A6D5D"/>
    <w:pPr>
      <w:numPr>
        <w:numId w:val="22"/>
      </w:numPr>
      <w:ind w:left="0" w:firstLine="0"/>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before="156" w:afterLines="50" w:after="156"/>
      <w:jc w:val="center"/>
    </w:pPr>
    <w:rPr>
      <w:rFonts w:ascii="黑体" w:eastAsia="黑体" w:hAnsi="Times New Roman" w:cs="Times New Roman"/>
      <w:sz w:val="21"/>
    </w:rPr>
  </w:style>
  <w:style w:type="paragraph" w:customStyle="1" w:styleId="af7">
    <w:name w:val="正文图标题"/>
    <w:next w:val="affffffffffff6"/>
    <w:rsid w:val="009A6D5D"/>
    <w:pPr>
      <w:numPr>
        <w:numId w:val="15"/>
      </w:numPr>
      <w:tabs>
        <w:tab w:val="num" w:pos="360"/>
      </w:tabs>
      <w:spacing w:beforeLines="50" w:before="156" w:afterLines="50" w:after="156"/>
      <w:jc w:val="center"/>
    </w:pPr>
    <w:rPr>
      <w:rFonts w:ascii="黑体" w:eastAsia="黑体" w:hAnsi="Times New Roman" w:cs="Times New Roman"/>
      <w:sz w:val="21"/>
    </w:rPr>
  </w:style>
  <w:style w:type="paragraph" w:styleId="affffffffffffa">
    <w:name w:val="Body Text"/>
    <w:basedOn w:val="aff1"/>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2"/>
    <w:link w:val="affffffffffffa"/>
    <w:rsid w:val="009A6D5D"/>
    <w:rPr>
      <w:rFonts w:ascii="宋体" w:eastAsia="宋体" w:hAnsi="宋体" w:cs="Times New Roman"/>
      <w:kern w:val="2"/>
      <w:sz w:val="24"/>
      <w:szCs w:val="24"/>
    </w:rPr>
  </w:style>
  <w:style w:type="paragraph" w:styleId="affffffffffffc">
    <w:name w:val="Revision"/>
    <w:hidden/>
    <w:uiPriority w:val="99"/>
    <w:semiHidden/>
    <w:rsid w:val="005F1FF4"/>
    <w:rPr>
      <w:rFonts w:ascii="宋体"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2"/>
    <w:rsid w:val="001457AA"/>
    <w:rsid w:val="00194FF5"/>
    <w:rsid w:val="002051BC"/>
    <w:rsid w:val="00223BC5"/>
    <w:rsid w:val="00257A72"/>
    <w:rsid w:val="002A55C7"/>
    <w:rsid w:val="002C6642"/>
    <w:rsid w:val="003A36FC"/>
    <w:rsid w:val="003B6084"/>
    <w:rsid w:val="00654DC0"/>
    <w:rsid w:val="008B4064"/>
    <w:rsid w:val="008C398A"/>
    <w:rsid w:val="00936A9D"/>
    <w:rsid w:val="009E4A8D"/>
    <w:rsid w:val="00A37E3C"/>
    <w:rsid w:val="00A55831"/>
    <w:rsid w:val="00AE385C"/>
    <w:rsid w:val="00C66BB3"/>
    <w:rsid w:val="00D165B8"/>
    <w:rsid w:val="00F02C5F"/>
    <w:rsid w:val="00FD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ACEE9E-8918-4D2F-AE31-E3A9BA356B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4793</TotalTime>
  <Pages>11</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标 准院</cp:lastModifiedBy>
  <cp:revision>128</cp:revision>
  <dcterms:created xsi:type="dcterms:W3CDTF">2022-08-29T04:50:00Z</dcterms:created>
  <dcterms:modified xsi:type="dcterms:W3CDTF">2023-01-13T03:31:00Z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